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64A0F2" w14:textId="1574EC2E" w:rsidR="00576547" w:rsidRDefault="00576547" w:rsidP="0057654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18"/>
          <w:szCs w:val="18"/>
        </w:rPr>
      </w:pPr>
      <w:bookmarkStart w:id="0" w:name="_GoBack"/>
      <w:bookmarkEnd w:id="0"/>
      <w:r>
        <w:rPr>
          <w:rFonts w:ascii="Calibri" w:hAnsi="Calibri" w:cs="Calibri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Nazwa urzędu</w:t>
      </w:r>
    </w:p>
    <w:p w14:paraId="6C7F4864" w14:textId="77777777" w:rsidR="00576547" w:rsidRDefault="00576547" w:rsidP="0057654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Data wpływu wniosku</w:t>
      </w:r>
    </w:p>
    <w:p w14:paraId="6A09146B" w14:textId="1FFF0524" w:rsidR="00576547" w:rsidRDefault="00576547" w:rsidP="0057654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Sygnatura sprawy</w:t>
      </w:r>
    </w:p>
    <w:p w14:paraId="796142E1" w14:textId="77777777" w:rsidR="00576547" w:rsidRDefault="00576547" w:rsidP="0057654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</w:t>
      </w:r>
    </w:p>
    <w:p w14:paraId="234FB52A" w14:textId="77777777" w:rsidR="00576547" w:rsidRDefault="00576547" w:rsidP="00576547">
      <w:pPr>
        <w:autoSpaceDE w:val="0"/>
        <w:autoSpaceDN w:val="0"/>
        <w:adjustRightInd w:val="0"/>
        <w:spacing w:after="0" w:line="240" w:lineRule="auto"/>
        <w:jc w:val="right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,Italic" w:hAnsi="Calibri,Italic" w:cs="Calibri,Italic"/>
          <w:i/>
          <w:iCs/>
          <w:sz w:val="16"/>
          <w:szCs w:val="16"/>
        </w:rPr>
        <w:t>(wypełnia urząd)</w:t>
      </w:r>
    </w:p>
    <w:p w14:paraId="43E5D6D0" w14:textId="77777777" w:rsidR="00576547" w:rsidRDefault="00576547" w:rsidP="00576547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WNIOSEK</w:t>
      </w:r>
    </w:p>
    <w:p w14:paraId="636EB922" w14:textId="77777777" w:rsidR="00576547" w:rsidRDefault="00576547" w:rsidP="00576547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O WYDANIE PRZEDŁUŻENIA ZEZWOLENIA NA PRACĘ SEZONOWĄ CUDZOZIEMCA</w:t>
      </w:r>
    </w:p>
    <w:p w14:paraId="29C149CF" w14:textId="77777777" w:rsidR="00576547" w:rsidRDefault="00576547" w:rsidP="00576547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NA TERYTORIUM RZECZYPOSPOLITEJ POLSKIEJ</w:t>
      </w:r>
    </w:p>
    <w:p w14:paraId="773958B9" w14:textId="77777777" w:rsidR="00576547" w:rsidRDefault="00576547" w:rsidP="005765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Dotyczy cudzoziemca, który wjechał na terytorium Rzeczypospolitej Polskiej na podstawie wizy wydanej w celu</w:t>
      </w:r>
    </w:p>
    <w:p w14:paraId="6E0D98D5" w14:textId="77777777" w:rsidR="00576547" w:rsidRDefault="00576547" w:rsidP="005765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wykonywania pracy sezonowej lub w ramach ruchu bezwizowego w związku z wnioskiem wpisanym do ewidencji wniosków</w:t>
      </w:r>
    </w:p>
    <w:p w14:paraId="1AAD0550" w14:textId="77777777" w:rsidR="00576547" w:rsidRDefault="00576547" w:rsidP="005765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w sprawie pracy sezonowej oraz zamierza kontynuować lub wykonywać pracę na terytorium Rzeczypospolitej Polskiej</w:t>
      </w:r>
    </w:p>
    <w:p w14:paraId="7AB1911F" w14:textId="77777777" w:rsidR="00576547" w:rsidRDefault="00576547" w:rsidP="005765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w zakresie działalności określonych w przepisach wydanych na podstawie art. 90 ust. 9 ustawy z dnia 20 kwietnia 2004 r.</w:t>
      </w:r>
    </w:p>
    <w:p w14:paraId="091941E9" w14:textId="77777777" w:rsidR="00576547" w:rsidRDefault="00576547" w:rsidP="005765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o promocji zatrudnienia i instytucjach rynku pracy na podstawie umowy z podmiotem, którego siedziba lub miejsce</w:t>
      </w:r>
    </w:p>
    <w:p w14:paraId="29022DA3" w14:textId="77777777" w:rsidR="00576547" w:rsidRDefault="00576547" w:rsidP="005765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zamieszkania albo oddział, zakład lub inna forma zorganizowanej działalności znajduje się na terytorium Rzeczypospolitej</w:t>
      </w:r>
    </w:p>
    <w:p w14:paraId="539D7D36" w14:textId="77777777" w:rsidR="00576547" w:rsidRDefault="00576547" w:rsidP="005765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Polskiej.</w:t>
      </w:r>
    </w:p>
    <w:p w14:paraId="5BD966E5" w14:textId="77777777" w:rsidR="00576547" w:rsidRDefault="00576547" w:rsidP="00576547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,Italic" w:hAnsi="Calibri,Italic" w:cs="Calibri,Italic"/>
          <w:i/>
          <w:iCs/>
          <w:sz w:val="16"/>
          <w:szCs w:val="16"/>
        </w:rPr>
        <w:t>(Z wnioskiem o wydanie przedłużenia zezwolenia na pracę sezonową może wystąpić podmiot, który powierzał wykonywanie pracy</w:t>
      </w:r>
    </w:p>
    <w:p w14:paraId="3E4D36B5" w14:textId="77777777" w:rsidR="00576547" w:rsidRDefault="00576547" w:rsidP="00576547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,Italic" w:hAnsi="Calibri,Italic" w:cs="Calibri,Italic"/>
          <w:i/>
          <w:iCs/>
          <w:sz w:val="16"/>
          <w:szCs w:val="16"/>
        </w:rPr>
        <w:t>cudzoziemcowi na podstawie zezwolenia na pracę sezonową, lub inny podmiot zamierzający powierzyć wykonywanie pracy sezonowej</w:t>
      </w:r>
    </w:p>
    <w:p w14:paraId="33389D97" w14:textId="1E92C822" w:rsidR="00576547" w:rsidRDefault="00576547" w:rsidP="00576547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,Italic" w:hAnsi="Calibri,Italic" w:cs="Calibri,Italic"/>
          <w:i/>
          <w:iCs/>
          <w:sz w:val="16"/>
          <w:szCs w:val="16"/>
        </w:rPr>
        <w:t>cudzoziemcowi).</w:t>
      </w:r>
    </w:p>
    <w:p w14:paraId="00147ABA" w14:textId="77777777" w:rsidR="00576547" w:rsidRDefault="00576547" w:rsidP="00576547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</w:p>
    <w:p w14:paraId="1E02698C" w14:textId="77777777" w:rsidR="00576547" w:rsidRDefault="00576547" w:rsidP="00576547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</w:rPr>
      </w:pPr>
      <w:r>
        <w:rPr>
          <w:rFonts w:ascii="Calibri,Bold" w:hAnsi="Calibri,Bold" w:cs="Calibri,Bold"/>
          <w:b/>
          <w:bCs/>
          <w:sz w:val="20"/>
          <w:szCs w:val="20"/>
        </w:rPr>
        <w:t>1. INFORMACJE DOTYCZĄCE PODMIOTU POWIERZAJĄCEGO WYKONYWANIE PRACY CUDZOZIEMCOWI</w:t>
      </w:r>
    </w:p>
    <w:p w14:paraId="5D97E278" w14:textId="77777777" w:rsidR="00576547" w:rsidRDefault="00576547" w:rsidP="005765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1.1. Nazwa / imię lub imiona i nazwisko</w:t>
      </w:r>
    </w:p>
    <w:p w14:paraId="26D801CB" w14:textId="77777777" w:rsidR="00576547" w:rsidRDefault="00576547" w:rsidP="005765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47C98750" w14:textId="77777777" w:rsidR="00576547" w:rsidRDefault="00576547" w:rsidP="00576547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" w:hAnsi="Calibri" w:cs="Calibri"/>
          <w:sz w:val="18"/>
          <w:szCs w:val="18"/>
        </w:rPr>
        <w:t xml:space="preserve">1.2. Adres siedziby / miejsca zamieszkania </w:t>
      </w:r>
      <w:r>
        <w:rPr>
          <w:rFonts w:ascii="Calibri,Italic" w:hAnsi="Calibri,Italic" w:cs="Calibri,Italic"/>
          <w:i/>
          <w:iCs/>
          <w:sz w:val="16"/>
          <w:szCs w:val="16"/>
        </w:rPr>
        <w:t>(łącznie z krajem)</w:t>
      </w:r>
    </w:p>
    <w:p w14:paraId="1958D53E" w14:textId="77777777" w:rsidR="00576547" w:rsidRDefault="00576547" w:rsidP="005765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FF96271" w14:textId="77777777" w:rsidR="00576547" w:rsidRDefault="00576547" w:rsidP="005765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1D428EBA" w14:textId="77777777" w:rsidR="00576547" w:rsidRDefault="00576547" w:rsidP="00576547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" w:hAnsi="Calibri" w:cs="Calibri"/>
          <w:sz w:val="18"/>
          <w:szCs w:val="18"/>
        </w:rPr>
        <w:t xml:space="preserve">1.2.1. Adres do korespondencji na terytorium Rzeczypospolitej Polskiej </w:t>
      </w:r>
      <w:r>
        <w:rPr>
          <w:rFonts w:ascii="Calibri,Italic" w:hAnsi="Calibri,Italic" w:cs="Calibri,Italic"/>
          <w:i/>
          <w:iCs/>
          <w:sz w:val="16"/>
          <w:szCs w:val="16"/>
        </w:rPr>
        <w:t>(wypełnić, jeśli jest inny niż adres siedziby / miejsca</w:t>
      </w:r>
    </w:p>
    <w:p w14:paraId="1D6A2AD9" w14:textId="77777777" w:rsidR="00576547" w:rsidRDefault="00576547" w:rsidP="00576547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,Italic" w:hAnsi="Calibri,Italic" w:cs="Calibri,Italic"/>
          <w:i/>
          <w:iCs/>
          <w:sz w:val="16"/>
          <w:szCs w:val="16"/>
        </w:rPr>
        <w:t>zamieszkania)</w:t>
      </w:r>
    </w:p>
    <w:p w14:paraId="0CFA7FEE" w14:textId="77777777" w:rsidR="00576547" w:rsidRDefault="00576547" w:rsidP="005765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10A90AD" w14:textId="77777777" w:rsidR="00576547" w:rsidRDefault="00576547" w:rsidP="005765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D5CEDB4" w14:textId="77777777" w:rsidR="00576547" w:rsidRDefault="00576547" w:rsidP="005765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1.3. Telefon oraz adres poczty elektronicznej (e-mail) o charakterze służbowym</w:t>
      </w:r>
    </w:p>
    <w:p w14:paraId="4117D65A" w14:textId="77777777" w:rsidR="00576547" w:rsidRDefault="00576547" w:rsidP="005765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4A87165F" w14:textId="77777777" w:rsidR="00576547" w:rsidRDefault="00576547" w:rsidP="005765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1.4. Forma prawna prowadzonej działalności gospodarczej</w:t>
      </w:r>
    </w:p>
    <w:p w14:paraId="3B720A3C" w14:textId="77777777" w:rsidR="00576547" w:rsidRDefault="00576547" w:rsidP="005765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20FF83D4" w14:textId="77777777" w:rsidR="00576547" w:rsidRDefault="00576547" w:rsidP="005765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1.5. Nazwa rejestru i numer, pod którym jest zarejestrowany podmiot powierzający wykonywanie pracy cudzoziemcowi</w:t>
      </w:r>
    </w:p>
    <w:p w14:paraId="0571224D" w14:textId="77777777" w:rsidR="00576547" w:rsidRDefault="00576547" w:rsidP="005765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603DA5FC" w14:textId="77777777" w:rsidR="00576547" w:rsidRDefault="00576547" w:rsidP="005765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1.6. Numer NIP ................................................................... 1.7. Numer REGON ............................................................</w:t>
      </w:r>
    </w:p>
    <w:p w14:paraId="38158F5C" w14:textId="77777777" w:rsidR="00576547" w:rsidRDefault="00576547" w:rsidP="005765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1.8. Numer PESEL </w:t>
      </w:r>
      <w:r>
        <w:rPr>
          <w:rFonts w:ascii="Calibri,Italic" w:hAnsi="Calibri,Italic" w:cs="Calibri,Italic"/>
          <w:i/>
          <w:iCs/>
          <w:sz w:val="18"/>
          <w:szCs w:val="18"/>
        </w:rPr>
        <w:t>(</w:t>
      </w:r>
      <w:r>
        <w:rPr>
          <w:rFonts w:ascii="Calibri,Italic" w:hAnsi="Calibri,Italic" w:cs="Calibri,Italic"/>
          <w:i/>
          <w:iCs/>
          <w:sz w:val="16"/>
          <w:szCs w:val="16"/>
        </w:rPr>
        <w:t xml:space="preserve">dotyczy osoby fizycznej, w tym osoby prowadzącej działalność gospodarczą) </w:t>
      </w:r>
      <w:r>
        <w:rPr>
          <w:rFonts w:ascii="Calibri" w:hAnsi="Calibri" w:cs="Calibri"/>
          <w:sz w:val="18"/>
          <w:szCs w:val="18"/>
        </w:rPr>
        <w:t>......................................</w:t>
      </w:r>
    </w:p>
    <w:p w14:paraId="2E299BF5" w14:textId="77777777" w:rsidR="00576547" w:rsidRDefault="00576547" w:rsidP="005765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1.9. Liczba osób wykonujących pracę na rzecz podmiotu powierzającego wykonywanie pracy cudzoziemcowi</w:t>
      </w:r>
    </w:p>
    <w:p w14:paraId="0D50D030" w14:textId="77777777" w:rsidR="00576547" w:rsidRDefault="00576547" w:rsidP="005765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ogółem .................... w tym liczba osób zatrudnionych na podstawie umowy o pracę ....................</w:t>
      </w:r>
    </w:p>
    <w:p w14:paraId="1DDF840F" w14:textId="77777777" w:rsidR="00576547" w:rsidRDefault="00576547" w:rsidP="005765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1.10. Symbol PKD oraz opis podklasy działalności podmiotu powierzającego wykonywanie pracy cudzoziemcowi związanej</w:t>
      </w:r>
    </w:p>
    <w:p w14:paraId="22DA0533" w14:textId="77777777" w:rsidR="00576547" w:rsidRDefault="00576547" w:rsidP="005765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z wykonywaniem pracy sezonowej przez cudzoziemca</w:t>
      </w:r>
    </w:p>
    <w:p w14:paraId="21062F86" w14:textId="77777777" w:rsidR="00576547" w:rsidRDefault="00576547" w:rsidP="005765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559F1CA" w14:textId="77777777" w:rsidR="00576547" w:rsidRDefault="00576547" w:rsidP="00576547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>1.11. Informacje dotyczące powierzenia pracy sezonowej danemu cudzoziemcowi w przeszłości</w:t>
      </w:r>
    </w:p>
    <w:p w14:paraId="669D7825" w14:textId="77777777" w:rsidR="00576547" w:rsidRDefault="00576547" w:rsidP="005765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1.11.1. Czy podmiot występujący z wnioskiem powierzał wykonywanie pracy danemu cudzoziemcowi w bieżącym roku</w:t>
      </w:r>
    </w:p>
    <w:p w14:paraId="42171243" w14:textId="77777777" w:rsidR="00576547" w:rsidRDefault="00576547" w:rsidP="00576547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" w:hAnsi="Calibri" w:cs="Calibri"/>
          <w:sz w:val="18"/>
          <w:szCs w:val="18"/>
        </w:rPr>
        <w:t xml:space="preserve">kalendarzowym? </w:t>
      </w:r>
      <w:r>
        <w:rPr>
          <w:rFonts w:ascii="Calibri,Italic" w:hAnsi="Calibri,Italic" w:cs="Calibri,Italic"/>
          <w:i/>
          <w:iCs/>
          <w:sz w:val="16"/>
          <w:szCs w:val="16"/>
        </w:rPr>
        <w:t>(zaznaczyć odpowiednie pole)</w:t>
      </w:r>
    </w:p>
    <w:p w14:paraId="0A24609F" w14:textId="77777777" w:rsidR="00576547" w:rsidRDefault="00576547" w:rsidP="005765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Symbol" w:hAnsi="Symbol" w:cs="Symbol"/>
          <w:sz w:val="18"/>
          <w:szCs w:val="18"/>
        </w:rPr>
        <w:t>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Calibri" w:hAnsi="Calibri" w:cs="Calibri"/>
          <w:sz w:val="18"/>
          <w:szCs w:val="18"/>
        </w:rPr>
        <w:t xml:space="preserve">Nie </w:t>
      </w:r>
      <w:r>
        <w:rPr>
          <w:rFonts w:ascii="Symbol" w:hAnsi="Symbol" w:cs="Symbol"/>
          <w:sz w:val="18"/>
          <w:szCs w:val="18"/>
        </w:rPr>
        <w:t>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Calibri" w:hAnsi="Calibri" w:cs="Calibri"/>
          <w:sz w:val="18"/>
          <w:szCs w:val="18"/>
        </w:rPr>
        <w:t>Tak</w:t>
      </w:r>
    </w:p>
    <w:p w14:paraId="309B63CB" w14:textId="77777777" w:rsidR="00576547" w:rsidRDefault="00576547" w:rsidP="005765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1.11.2. Czy podmiot występujący z wnioskiem powierzał pracę danemu cudzoziemcowi w ciągu ostatnich 5 lat</w:t>
      </w:r>
    </w:p>
    <w:p w14:paraId="545026C8" w14:textId="77777777" w:rsidR="00576547" w:rsidRDefault="00576547" w:rsidP="005765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poprzedzających datę złożenia wniosku na podstawie zezwolenia na pracę sezonową lub przedłużenia zezwolenia na pracę</w:t>
      </w:r>
    </w:p>
    <w:p w14:paraId="21EC9DCD" w14:textId="77777777" w:rsidR="00576547" w:rsidRDefault="00576547" w:rsidP="00576547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" w:hAnsi="Calibri" w:cs="Calibri"/>
          <w:sz w:val="18"/>
          <w:szCs w:val="18"/>
        </w:rPr>
        <w:t xml:space="preserve">sezonową? </w:t>
      </w:r>
      <w:r>
        <w:rPr>
          <w:rFonts w:ascii="Calibri,Italic" w:hAnsi="Calibri,Italic" w:cs="Calibri,Italic"/>
          <w:i/>
          <w:iCs/>
          <w:sz w:val="16"/>
          <w:szCs w:val="16"/>
        </w:rPr>
        <w:t>(zaznaczyć odpowiednie pole)</w:t>
      </w:r>
    </w:p>
    <w:p w14:paraId="0D6E7E78" w14:textId="77777777" w:rsidR="00576547" w:rsidRDefault="00576547" w:rsidP="005765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Symbol" w:hAnsi="Symbol" w:cs="Symbol"/>
          <w:sz w:val="18"/>
          <w:szCs w:val="18"/>
        </w:rPr>
        <w:t>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Calibri" w:hAnsi="Calibri" w:cs="Calibri"/>
          <w:sz w:val="18"/>
          <w:szCs w:val="18"/>
        </w:rPr>
        <w:t xml:space="preserve">Nie </w:t>
      </w:r>
      <w:r>
        <w:rPr>
          <w:rFonts w:ascii="Symbol" w:hAnsi="Symbol" w:cs="Symbol"/>
          <w:sz w:val="18"/>
          <w:szCs w:val="18"/>
        </w:rPr>
        <w:t>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Calibri" w:hAnsi="Calibri" w:cs="Calibri"/>
          <w:sz w:val="18"/>
          <w:szCs w:val="18"/>
        </w:rPr>
        <w:t>Tak (na podstawie zezwolenia na pracę sezonową lub przedłużenia zezwolenia na pracę sezonową)</w:t>
      </w:r>
    </w:p>
    <w:p w14:paraId="62F66F86" w14:textId="77777777" w:rsidR="00576547" w:rsidRDefault="00576547" w:rsidP="00576547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</w:rPr>
      </w:pPr>
      <w:r>
        <w:rPr>
          <w:rFonts w:ascii="Calibri,Bold" w:hAnsi="Calibri,Bold" w:cs="Calibri,Bold"/>
          <w:b/>
          <w:bCs/>
          <w:sz w:val="20"/>
          <w:szCs w:val="20"/>
        </w:rPr>
        <w:t>2. INFORMACJE DOTYCZĄCE CUDZOZIEMCA</w:t>
      </w:r>
    </w:p>
    <w:p w14:paraId="23214EC8" w14:textId="77777777" w:rsidR="00576547" w:rsidRDefault="00576547" w:rsidP="005765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2.1. Imię/imiona ........................................................................................................................................................................</w:t>
      </w:r>
    </w:p>
    <w:p w14:paraId="4FD82619" w14:textId="77777777" w:rsidR="00576547" w:rsidRDefault="00576547" w:rsidP="005765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2.2. Nazwisko .............................................................................................................................................................................</w:t>
      </w:r>
    </w:p>
    <w:p w14:paraId="323A65F3" w14:textId="77777777" w:rsidR="00576547" w:rsidRDefault="00576547" w:rsidP="005765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2.3. Płeć </w:t>
      </w:r>
      <w:r>
        <w:rPr>
          <w:rFonts w:ascii="Calibri,Italic" w:hAnsi="Calibri,Italic" w:cs="Calibri,Italic"/>
          <w:i/>
          <w:iCs/>
          <w:sz w:val="16"/>
          <w:szCs w:val="16"/>
        </w:rPr>
        <w:t xml:space="preserve">(zaznaczyć odpowiednie pole) </w:t>
      </w:r>
      <w:r>
        <w:rPr>
          <w:rFonts w:ascii="Symbol" w:hAnsi="Symbol" w:cs="Symbol"/>
          <w:sz w:val="20"/>
          <w:szCs w:val="20"/>
        </w:rPr>
        <w:t>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Calibri" w:hAnsi="Calibri" w:cs="Calibri"/>
          <w:sz w:val="18"/>
          <w:szCs w:val="18"/>
        </w:rPr>
        <w:t xml:space="preserve">kobieta </w:t>
      </w:r>
      <w:r>
        <w:rPr>
          <w:rFonts w:ascii="Symbol" w:hAnsi="Symbol" w:cs="Symbol"/>
          <w:sz w:val="20"/>
          <w:szCs w:val="20"/>
        </w:rPr>
        <w:t>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Calibri" w:hAnsi="Calibri" w:cs="Calibri"/>
          <w:sz w:val="18"/>
          <w:szCs w:val="18"/>
        </w:rPr>
        <w:t>mężczyzna</w:t>
      </w:r>
    </w:p>
    <w:p w14:paraId="0565DF17" w14:textId="77777777" w:rsidR="00576547" w:rsidRDefault="00576547" w:rsidP="005765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2.4. Data urodzenia (</w:t>
      </w:r>
      <w:proofErr w:type="spellStart"/>
      <w:r>
        <w:rPr>
          <w:rFonts w:ascii="Calibri" w:hAnsi="Calibri" w:cs="Calibri"/>
          <w:sz w:val="18"/>
          <w:szCs w:val="18"/>
        </w:rPr>
        <w:t>dd</w:t>
      </w:r>
      <w:proofErr w:type="spellEnd"/>
      <w:r>
        <w:rPr>
          <w:rFonts w:ascii="Calibri" w:hAnsi="Calibri" w:cs="Calibri"/>
          <w:sz w:val="18"/>
          <w:szCs w:val="18"/>
        </w:rPr>
        <w:t>/mm/</w:t>
      </w:r>
      <w:proofErr w:type="spellStart"/>
      <w:r>
        <w:rPr>
          <w:rFonts w:ascii="Calibri" w:hAnsi="Calibri" w:cs="Calibri"/>
          <w:sz w:val="18"/>
          <w:szCs w:val="18"/>
        </w:rPr>
        <w:t>rrrr</w:t>
      </w:r>
      <w:proofErr w:type="spellEnd"/>
      <w:r>
        <w:rPr>
          <w:rFonts w:ascii="Calibri" w:hAnsi="Calibri" w:cs="Calibri"/>
          <w:sz w:val="18"/>
          <w:szCs w:val="18"/>
        </w:rPr>
        <w:t>) .............................................................................................................................................</w:t>
      </w:r>
    </w:p>
    <w:p w14:paraId="302C3798" w14:textId="77777777" w:rsidR="00576547" w:rsidRDefault="00576547" w:rsidP="005765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2.5. Obywatelstwo ....................................................................................................................................................................</w:t>
      </w:r>
    </w:p>
    <w:p w14:paraId="2B5D8B93" w14:textId="77777777" w:rsidR="00576547" w:rsidRDefault="00576547" w:rsidP="005765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2.6. Dokument podróży:</w:t>
      </w:r>
    </w:p>
    <w:p w14:paraId="3EC05993" w14:textId="77777777" w:rsidR="00576547" w:rsidRDefault="00576547" w:rsidP="005765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Nazwa ................................................................................... Seria i numer ......................................................................</w:t>
      </w:r>
    </w:p>
    <w:p w14:paraId="2871DED4" w14:textId="7985B57C" w:rsidR="00576547" w:rsidRDefault="00576547" w:rsidP="005765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Data wydania (</w:t>
      </w:r>
      <w:proofErr w:type="spellStart"/>
      <w:r>
        <w:rPr>
          <w:rFonts w:ascii="Calibri" w:hAnsi="Calibri" w:cs="Calibri"/>
          <w:sz w:val="18"/>
          <w:szCs w:val="18"/>
        </w:rPr>
        <w:t>dd</w:t>
      </w:r>
      <w:proofErr w:type="spellEnd"/>
      <w:r>
        <w:rPr>
          <w:rFonts w:ascii="Calibri" w:hAnsi="Calibri" w:cs="Calibri"/>
          <w:sz w:val="18"/>
          <w:szCs w:val="18"/>
        </w:rPr>
        <w:t>/mm/</w:t>
      </w:r>
      <w:proofErr w:type="spellStart"/>
      <w:r>
        <w:rPr>
          <w:rFonts w:ascii="Calibri" w:hAnsi="Calibri" w:cs="Calibri"/>
          <w:sz w:val="18"/>
          <w:szCs w:val="18"/>
        </w:rPr>
        <w:t>rrrr</w:t>
      </w:r>
      <w:proofErr w:type="spellEnd"/>
      <w:r>
        <w:rPr>
          <w:rFonts w:ascii="Calibri" w:hAnsi="Calibri" w:cs="Calibri"/>
          <w:sz w:val="18"/>
          <w:szCs w:val="18"/>
        </w:rPr>
        <w:t>)</w:t>
      </w:r>
      <w:r w:rsidRPr="00576547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 xml:space="preserve">                                                                        Data ważności (</w:t>
      </w:r>
      <w:proofErr w:type="spellStart"/>
      <w:r>
        <w:rPr>
          <w:rFonts w:ascii="Calibri" w:hAnsi="Calibri" w:cs="Calibri"/>
          <w:sz w:val="18"/>
          <w:szCs w:val="18"/>
        </w:rPr>
        <w:t>dd</w:t>
      </w:r>
      <w:proofErr w:type="spellEnd"/>
      <w:r>
        <w:rPr>
          <w:rFonts w:ascii="Calibri" w:hAnsi="Calibri" w:cs="Calibri"/>
          <w:sz w:val="18"/>
          <w:szCs w:val="18"/>
        </w:rPr>
        <w:t>/mm/</w:t>
      </w:r>
      <w:proofErr w:type="spellStart"/>
      <w:r>
        <w:rPr>
          <w:rFonts w:ascii="Calibri" w:hAnsi="Calibri" w:cs="Calibri"/>
          <w:sz w:val="18"/>
          <w:szCs w:val="18"/>
        </w:rPr>
        <w:t>rrrr</w:t>
      </w:r>
      <w:proofErr w:type="spellEnd"/>
      <w:r>
        <w:rPr>
          <w:rFonts w:ascii="Calibri" w:hAnsi="Calibri" w:cs="Calibri"/>
          <w:sz w:val="18"/>
          <w:szCs w:val="18"/>
        </w:rPr>
        <w:t>)</w:t>
      </w:r>
    </w:p>
    <w:p w14:paraId="337E3280" w14:textId="4693CF5E" w:rsidR="00576547" w:rsidRDefault="00576547" w:rsidP="005765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                                                                          …………………………………………..</w:t>
      </w:r>
    </w:p>
    <w:p w14:paraId="743927B4" w14:textId="0B6416EB" w:rsidR="00576547" w:rsidRDefault="00576547" w:rsidP="005765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38B953E1" w14:textId="77777777" w:rsidR="00576547" w:rsidRDefault="00576547" w:rsidP="00576547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>2.7. Pobyt cudzoziemca na terytorium Rzeczypospolitej Polskiej</w:t>
      </w:r>
    </w:p>
    <w:p w14:paraId="38D3C05F" w14:textId="77777777" w:rsidR="00576547" w:rsidRDefault="00576547" w:rsidP="005765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2.7.1. Czy cudzoziemiec obecnie przebywa na terytorium Rzeczypospolitej Polskiej:</w:t>
      </w:r>
    </w:p>
    <w:p w14:paraId="2E87C9FD" w14:textId="77777777" w:rsidR="00576547" w:rsidRDefault="00576547" w:rsidP="005765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Symbol" w:hAnsi="Symbol" w:cs="Symbol"/>
          <w:sz w:val="18"/>
          <w:szCs w:val="18"/>
        </w:rPr>
        <w:lastRenderedPageBreak/>
        <w:t>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Calibri" w:hAnsi="Calibri" w:cs="Calibri"/>
          <w:sz w:val="18"/>
          <w:szCs w:val="18"/>
        </w:rPr>
        <w:t xml:space="preserve">Tak </w:t>
      </w:r>
      <w:r>
        <w:rPr>
          <w:rFonts w:ascii="Symbol" w:hAnsi="Symbol" w:cs="Symbol"/>
          <w:sz w:val="18"/>
          <w:szCs w:val="18"/>
        </w:rPr>
        <w:t>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Calibri" w:hAnsi="Calibri" w:cs="Calibri"/>
          <w:sz w:val="18"/>
          <w:szCs w:val="18"/>
        </w:rPr>
        <w:t>Nie</w:t>
      </w:r>
    </w:p>
    <w:p w14:paraId="2A5CC1B5" w14:textId="77777777" w:rsidR="00576547" w:rsidRDefault="00576547" w:rsidP="00576547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" w:hAnsi="Calibri" w:cs="Calibri"/>
          <w:sz w:val="18"/>
          <w:szCs w:val="18"/>
        </w:rPr>
        <w:t xml:space="preserve">2.7.2. Na jakiej podstawie cudzoziemiec przebywa na terytorium Rzeczypospolitej Polskiej? </w:t>
      </w:r>
      <w:r>
        <w:rPr>
          <w:rFonts w:ascii="Calibri,Italic" w:hAnsi="Calibri,Italic" w:cs="Calibri,Italic"/>
          <w:i/>
          <w:iCs/>
          <w:sz w:val="18"/>
          <w:szCs w:val="18"/>
        </w:rPr>
        <w:t>(</w:t>
      </w:r>
      <w:r>
        <w:rPr>
          <w:rFonts w:ascii="Calibri,Italic" w:hAnsi="Calibri,Italic" w:cs="Calibri,Italic"/>
          <w:i/>
          <w:iCs/>
          <w:sz w:val="16"/>
          <w:szCs w:val="16"/>
        </w:rPr>
        <w:t>zaznaczyć odpowiednie pole, jeżeli</w:t>
      </w:r>
    </w:p>
    <w:p w14:paraId="43800B94" w14:textId="77777777" w:rsidR="00576547" w:rsidRDefault="00576547" w:rsidP="00576547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,Italic" w:hAnsi="Calibri,Italic" w:cs="Calibri,Italic"/>
          <w:i/>
          <w:iCs/>
          <w:sz w:val="16"/>
          <w:szCs w:val="16"/>
        </w:rPr>
        <w:t>w pkt 2.7.1 zaznaczono odpowiedź „Tak”)</w:t>
      </w:r>
    </w:p>
    <w:p w14:paraId="224909E7" w14:textId="77777777" w:rsidR="00576547" w:rsidRDefault="00576547" w:rsidP="005765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Symbol" w:hAnsi="Symbol" w:cs="Symbol"/>
          <w:sz w:val="18"/>
          <w:szCs w:val="18"/>
        </w:rPr>
        <w:t>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Calibri" w:hAnsi="Calibri" w:cs="Calibri"/>
          <w:sz w:val="18"/>
          <w:szCs w:val="18"/>
        </w:rPr>
        <w:t>wiza wydana w celu pracy</w:t>
      </w:r>
    </w:p>
    <w:p w14:paraId="670DB44A" w14:textId="77777777" w:rsidR="00576547" w:rsidRDefault="00576547" w:rsidP="005765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sezonowej</w:t>
      </w:r>
    </w:p>
    <w:p w14:paraId="13CA5EC4" w14:textId="77777777" w:rsidR="00576547" w:rsidRDefault="00576547" w:rsidP="005765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Symbol" w:hAnsi="Symbol" w:cs="Symbol"/>
          <w:sz w:val="18"/>
          <w:szCs w:val="18"/>
        </w:rPr>
        <w:t>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Calibri" w:hAnsi="Calibri" w:cs="Calibri"/>
          <w:sz w:val="18"/>
          <w:szCs w:val="18"/>
        </w:rPr>
        <w:t>ruch bezwizowy w związku z wnioskiem wpisanym</w:t>
      </w:r>
    </w:p>
    <w:p w14:paraId="55A23D8C" w14:textId="77777777" w:rsidR="00576547" w:rsidRDefault="00576547" w:rsidP="005765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do ewidencji wniosków w sprawie pracy sezonowej</w:t>
      </w:r>
    </w:p>
    <w:p w14:paraId="4C20147A" w14:textId="77777777" w:rsidR="00576547" w:rsidRDefault="00576547" w:rsidP="005765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Symbol" w:hAnsi="Symbol" w:cs="Symbol"/>
          <w:sz w:val="18"/>
          <w:szCs w:val="18"/>
        </w:rPr>
        <w:t>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Calibri" w:hAnsi="Calibri" w:cs="Calibri"/>
          <w:sz w:val="18"/>
          <w:szCs w:val="18"/>
        </w:rPr>
        <w:t>inne</w:t>
      </w:r>
    </w:p>
    <w:p w14:paraId="05BE6663" w14:textId="77777777" w:rsidR="00576547" w:rsidRDefault="00576547" w:rsidP="005765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2.7.3. Okres legalnego pobytu cudzoziemca na terytorium Rzeczypospolitej Polskiej na podstawie zaznaczonej w pkt 2.7.2</w:t>
      </w:r>
    </w:p>
    <w:p w14:paraId="746AA42D" w14:textId="77777777" w:rsidR="00576547" w:rsidRDefault="00576547" w:rsidP="005765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od (</w:t>
      </w:r>
      <w:proofErr w:type="spellStart"/>
      <w:r>
        <w:rPr>
          <w:rFonts w:ascii="Calibri" w:hAnsi="Calibri" w:cs="Calibri"/>
          <w:sz w:val="18"/>
          <w:szCs w:val="18"/>
        </w:rPr>
        <w:t>dd</w:t>
      </w:r>
      <w:proofErr w:type="spellEnd"/>
      <w:r>
        <w:rPr>
          <w:rFonts w:ascii="Calibri" w:hAnsi="Calibri" w:cs="Calibri"/>
          <w:sz w:val="18"/>
          <w:szCs w:val="18"/>
        </w:rPr>
        <w:t>/mm/</w:t>
      </w:r>
      <w:proofErr w:type="spellStart"/>
      <w:r>
        <w:rPr>
          <w:rFonts w:ascii="Calibri" w:hAnsi="Calibri" w:cs="Calibri"/>
          <w:sz w:val="18"/>
          <w:szCs w:val="18"/>
        </w:rPr>
        <w:t>rrrr</w:t>
      </w:r>
      <w:proofErr w:type="spellEnd"/>
      <w:r>
        <w:rPr>
          <w:rFonts w:ascii="Calibri" w:hAnsi="Calibri" w:cs="Calibri"/>
          <w:sz w:val="18"/>
          <w:szCs w:val="18"/>
        </w:rPr>
        <w:t>) .................................................................. do (</w:t>
      </w:r>
      <w:proofErr w:type="spellStart"/>
      <w:r>
        <w:rPr>
          <w:rFonts w:ascii="Calibri" w:hAnsi="Calibri" w:cs="Calibri"/>
          <w:sz w:val="18"/>
          <w:szCs w:val="18"/>
        </w:rPr>
        <w:t>dd</w:t>
      </w:r>
      <w:proofErr w:type="spellEnd"/>
      <w:r>
        <w:rPr>
          <w:rFonts w:ascii="Calibri" w:hAnsi="Calibri" w:cs="Calibri"/>
          <w:sz w:val="18"/>
          <w:szCs w:val="18"/>
        </w:rPr>
        <w:t>/mm/</w:t>
      </w:r>
      <w:proofErr w:type="spellStart"/>
      <w:r>
        <w:rPr>
          <w:rFonts w:ascii="Calibri" w:hAnsi="Calibri" w:cs="Calibri"/>
          <w:sz w:val="18"/>
          <w:szCs w:val="18"/>
        </w:rPr>
        <w:t>rrrr</w:t>
      </w:r>
      <w:proofErr w:type="spellEnd"/>
      <w:r>
        <w:rPr>
          <w:rFonts w:ascii="Calibri" w:hAnsi="Calibri" w:cs="Calibri"/>
          <w:sz w:val="18"/>
          <w:szCs w:val="18"/>
        </w:rPr>
        <w:t>) ..................................................................</w:t>
      </w:r>
    </w:p>
    <w:p w14:paraId="3A2945BD" w14:textId="77777777" w:rsidR="00576547" w:rsidRDefault="00576547" w:rsidP="005765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2.7.4. Data pierwszego wjazdu cudzoziemca na terytorium państw strefy </w:t>
      </w:r>
      <w:proofErr w:type="spellStart"/>
      <w:r>
        <w:rPr>
          <w:rFonts w:ascii="Calibri" w:hAnsi="Calibri" w:cs="Calibri"/>
          <w:sz w:val="18"/>
          <w:szCs w:val="18"/>
        </w:rPr>
        <w:t>Schengen</w:t>
      </w:r>
      <w:proofErr w:type="spellEnd"/>
      <w:r>
        <w:rPr>
          <w:rFonts w:ascii="Calibri" w:hAnsi="Calibri" w:cs="Calibri"/>
          <w:sz w:val="18"/>
          <w:szCs w:val="18"/>
        </w:rPr>
        <w:t xml:space="preserve"> na podstawie wizy wydanej w celu</w:t>
      </w:r>
    </w:p>
    <w:p w14:paraId="5C653302" w14:textId="77777777" w:rsidR="00576547" w:rsidRDefault="00576547" w:rsidP="005765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wykonywania pracy sezonowej albo w ramach ruchu bezwizowego w związku z wnioskiem wpisanym do ewidencji</w:t>
      </w:r>
    </w:p>
    <w:p w14:paraId="3162BB47" w14:textId="77777777" w:rsidR="00576547" w:rsidRDefault="00576547" w:rsidP="005765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wniosków w sprawie pracy sezonowej ........................................................................................................................................</w:t>
      </w:r>
    </w:p>
    <w:p w14:paraId="33B76DAF" w14:textId="77777777" w:rsidR="00576547" w:rsidRDefault="00576547" w:rsidP="005765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2.7.5. Aktualny adres zakwaterowania cudzoziemca na terytorium Rzeczypospolitej Polskiej</w:t>
      </w:r>
    </w:p>
    <w:p w14:paraId="1EF792B7" w14:textId="77777777" w:rsidR="00576547" w:rsidRDefault="00576547" w:rsidP="005765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1AC43C8B" w14:textId="77777777" w:rsidR="00576547" w:rsidRDefault="00576547" w:rsidP="00576547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</w:rPr>
      </w:pPr>
      <w:r>
        <w:rPr>
          <w:rFonts w:ascii="Calibri,Bold" w:hAnsi="Calibri,Bold" w:cs="Calibri,Bold"/>
          <w:b/>
          <w:bCs/>
          <w:sz w:val="20"/>
          <w:szCs w:val="20"/>
        </w:rPr>
        <w:t>3. INFORMACJE DOTYCZĄCE PRACY SEZONOWEJ OFEROWANEJ CUDZOZIEMCOWI</w:t>
      </w:r>
    </w:p>
    <w:p w14:paraId="75534D9A" w14:textId="77777777" w:rsidR="00576547" w:rsidRDefault="00576547" w:rsidP="005765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3.1. Stanowisko / rodzaj pracy wykonywanej przez cudzoziemca</w:t>
      </w:r>
    </w:p>
    <w:p w14:paraId="17D4F420" w14:textId="77777777" w:rsidR="00576547" w:rsidRDefault="00576547" w:rsidP="005765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5FA627BF" w14:textId="77777777" w:rsidR="00576547" w:rsidRDefault="00576547" w:rsidP="005765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3.1.1. Numer informacji starosty, jeżeli jest wymagana ...............................................................................................................</w:t>
      </w:r>
    </w:p>
    <w:p w14:paraId="044FA61A" w14:textId="77777777" w:rsidR="00576547" w:rsidRDefault="00576547" w:rsidP="00576547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" w:hAnsi="Calibri" w:cs="Calibri"/>
          <w:sz w:val="18"/>
          <w:szCs w:val="18"/>
        </w:rPr>
        <w:t xml:space="preserve">3.2. Miejsce wykonywania pracy sezonowej </w:t>
      </w:r>
      <w:r>
        <w:rPr>
          <w:rFonts w:ascii="Calibri,Italic" w:hAnsi="Calibri,Italic" w:cs="Calibri,Italic"/>
          <w:i/>
          <w:iCs/>
          <w:sz w:val="16"/>
          <w:szCs w:val="16"/>
        </w:rPr>
        <w:t>(podać adres łącznie ze wskazaniem powiatu i gminy)</w:t>
      </w:r>
    </w:p>
    <w:p w14:paraId="7EA3F381" w14:textId="77777777" w:rsidR="00576547" w:rsidRDefault="00576547" w:rsidP="005765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2C1A7AD" w14:textId="77777777" w:rsidR="00576547" w:rsidRDefault="00576547" w:rsidP="005765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51110011" w14:textId="77777777" w:rsidR="00576547" w:rsidRDefault="00576547" w:rsidP="00576547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" w:hAnsi="Calibri" w:cs="Calibri"/>
          <w:sz w:val="18"/>
          <w:szCs w:val="18"/>
        </w:rPr>
        <w:t xml:space="preserve">3.3. Podstawa prawna wykonywania pracy przez cudzoziemca </w:t>
      </w:r>
      <w:r>
        <w:rPr>
          <w:rFonts w:ascii="Calibri,Italic" w:hAnsi="Calibri,Italic" w:cs="Calibri,Italic"/>
          <w:i/>
          <w:iCs/>
          <w:sz w:val="16"/>
          <w:szCs w:val="16"/>
        </w:rPr>
        <w:t>(rodzaj stosunku prawnego, który podmiot powierzający</w:t>
      </w:r>
    </w:p>
    <w:p w14:paraId="143C6E2F" w14:textId="77777777" w:rsidR="00576547" w:rsidRDefault="00576547" w:rsidP="00576547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8"/>
          <w:szCs w:val="18"/>
        </w:rPr>
      </w:pPr>
      <w:r>
        <w:rPr>
          <w:rFonts w:ascii="Calibri,Italic" w:hAnsi="Calibri,Italic" w:cs="Calibri,Italic"/>
          <w:i/>
          <w:iCs/>
          <w:sz w:val="16"/>
          <w:szCs w:val="16"/>
        </w:rPr>
        <w:t>wykonywanie pracy cudzoziemcowi ma zamiar nawiązać z cudzoziemcem</w:t>
      </w:r>
      <w:r>
        <w:rPr>
          <w:rFonts w:ascii="Calibri,Italic" w:hAnsi="Calibri,Italic" w:cs="Calibri,Italic"/>
          <w:i/>
          <w:iCs/>
          <w:sz w:val="18"/>
          <w:szCs w:val="18"/>
        </w:rPr>
        <w:t>)</w:t>
      </w:r>
    </w:p>
    <w:p w14:paraId="6D5BCB07" w14:textId="77777777" w:rsidR="00576547" w:rsidRDefault="00576547" w:rsidP="005765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588B018" w14:textId="77777777" w:rsidR="00576547" w:rsidRDefault="00576547" w:rsidP="00576547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" w:hAnsi="Calibri" w:cs="Calibri"/>
          <w:sz w:val="18"/>
          <w:szCs w:val="18"/>
        </w:rPr>
        <w:t xml:space="preserve">3.4. Wymiar czasu pracy (etat) </w:t>
      </w:r>
      <w:r>
        <w:rPr>
          <w:rFonts w:ascii="Calibri,Italic" w:hAnsi="Calibri,Italic" w:cs="Calibri,Italic"/>
          <w:i/>
          <w:iCs/>
          <w:sz w:val="16"/>
          <w:szCs w:val="16"/>
        </w:rPr>
        <w:t xml:space="preserve">(określić w przypadku umowy o pracę) </w:t>
      </w:r>
      <w:r>
        <w:rPr>
          <w:rFonts w:ascii="Calibri" w:hAnsi="Calibri" w:cs="Calibri"/>
          <w:sz w:val="18"/>
          <w:szCs w:val="18"/>
        </w:rPr>
        <w:t xml:space="preserve">/ liczba godzin pracy w tygodniu lub miesiącu </w:t>
      </w:r>
      <w:r>
        <w:rPr>
          <w:rFonts w:ascii="Calibri,Italic" w:hAnsi="Calibri,Italic" w:cs="Calibri,Italic"/>
          <w:i/>
          <w:iCs/>
          <w:sz w:val="16"/>
          <w:szCs w:val="16"/>
        </w:rPr>
        <w:t>(określić</w:t>
      </w:r>
    </w:p>
    <w:p w14:paraId="17D87FEF" w14:textId="77777777" w:rsidR="00576547" w:rsidRDefault="00576547" w:rsidP="00576547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,Italic" w:hAnsi="Calibri,Italic" w:cs="Calibri,Italic"/>
          <w:i/>
          <w:iCs/>
          <w:sz w:val="16"/>
          <w:szCs w:val="16"/>
        </w:rPr>
        <w:t>w przypadku umowy cywilnoprawnej)</w:t>
      </w:r>
    </w:p>
    <w:p w14:paraId="67B0A700" w14:textId="77777777" w:rsidR="00576547" w:rsidRDefault="00576547" w:rsidP="005765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F038729" w14:textId="77777777" w:rsidR="00576547" w:rsidRDefault="00576547" w:rsidP="00576547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" w:hAnsi="Calibri" w:cs="Calibri"/>
          <w:sz w:val="18"/>
          <w:szCs w:val="18"/>
        </w:rPr>
        <w:t xml:space="preserve">3.5. Proponowana wysokość wynagrodzenia brutto określonego stawką godzinową lub miesięczną </w:t>
      </w:r>
      <w:r>
        <w:rPr>
          <w:rFonts w:ascii="Calibri,Italic" w:hAnsi="Calibri,Italic" w:cs="Calibri,Italic"/>
          <w:i/>
          <w:iCs/>
          <w:sz w:val="16"/>
          <w:szCs w:val="16"/>
        </w:rPr>
        <w:t>(w przypadku gdy</w:t>
      </w:r>
    </w:p>
    <w:p w14:paraId="456519C5" w14:textId="77777777" w:rsidR="00576547" w:rsidRDefault="00576547" w:rsidP="00576547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,Italic" w:hAnsi="Calibri,Italic" w:cs="Calibri,Italic"/>
          <w:i/>
          <w:iCs/>
          <w:sz w:val="16"/>
          <w:szCs w:val="16"/>
        </w:rPr>
        <w:t>wynagrodzenie ma być wypłacane w walucie obcej, należy podać jego równowartość w złotych)</w:t>
      </w:r>
    </w:p>
    <w:p w14:paraId="529A675E" w14:textId="77777777" w:rsidR="00576547" w:rsidRDefault="00576547" w:rsidP="005765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 (słownie ...............................................................................................................................)</w:t>
      </w:r>
    </w:p>
    <w:p w14:paraId="087C61F6" w14:textId="77777777" w:rsidR="00576547" w:rsidRDefault="00576547" w:rsidP="005765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3.6. Wymiar przewidywanego płatnego urlopu w okresie, w którym podmiot powierzający wykonywanie pracy</w:t>
      </w:r>
    </w:p>
    <w:p w14:paraId="26C6C18E" w14:textId="77777777" w:rsidR="00576547" w:rsidRDefault="00576547" w:rsidP="00576547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" w:hAnsi="Calibri" w:cs="Calibri"/>
          <w:sz w:val="18"/>
          <w:szCs w:val="18"/>
        </w:rPr>
        <w:t xml:space="preserve">cudzoziemcowi powierzy pracę sezonową cudzoziemcowi </w:t>
      </w:r>
      <w:r>
        <w:rPr>
          <w:rFonts w:ascii="Calibri,Italic" w:hAnsi="Calibri,Italic" w:cs="Calibri,Italic"/>
          <w:i/>
          <w:iCs/>
          <w:sz w:val="18"/>
          <w:szCs w:val="18"/>
        </w:rPr>
        <w:t>(</w:t>
      </w:r>
      <w:r>
        <w:rPr>
          <w:rFonts w:ascii="Calibri,Italic" w:hAnsi="Calibri,Italic" w:cs="Calibri,Italic"/>
          <w:i/>
          <w:iCs/>
          <w:sz w:val="16"/>
          <w:szCs w:val="16"/>
        </w:rPr>
        <w:t>wypełnić w przypadku, gdy cudzoziemcowi przysługuje urlop płatny;</w:t>
      </w:r>
    </w:p>
    <w:p w14:paraId="31FC3E5A" w14:textId="77777777" w:rsidR="00576547" w:rsidRDefault="00576547" w:rsidP="005765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,Italic" w:hAnsi="Calibri,Italic" w:cs="Calibri,Italic"/>
          <w:i/>
          <w:iCs/>
          <w:sz w:val="16"/>
          <w:szCs w:val="16"/>
        </w:rPr>
        <w:t xml:space="preserve">w przypadku gdy urlop nie przysługuje, wpisać „nie dotyczy”) </w:t>
      </w: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</w:t>
      </w:r>
    </w:p>
    <w:p w14:paraId="34F0CD66" w14:textId="77777777" w:rsidR="00576547" w:rsidRDefault="00576547" w:rsidP="005765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3.7. Zakres podstawowych obowiązków w związku z powierzeniem pracy sezonowej</w:t>
      </w:r>
    </w:p>
    <w:p w14:paraId="15049F91" w14:textId="77777777" w:rsidR="00576547" w:rsidRDefault="00576547" w:rsidP="005765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6D6A4B86" w14:textId="77777777" w:rsidR="00576547" w:rsidRDefault="00576547" w:rsidP="005765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3.8. Okres, w którym podmiot powierzający wykonywanie pracy cudzoziemcowi powierzy wykonywanie pracy sezonowej</w:t>
      </w:r>
    </w:p>
    <w:p w14:paraId="21E04952" w14:textId="77777777" w:rsidR="00576547" w:rsidRDefault="00576547" w:rsidP="005765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cudzoziemcowi</w:t>
      </w:r>
    </w:p>
    <w:p w14:paraId="34698929" w14:textId="2CB4D1CA" w:rsidR="00576547" w:rsidRDefault="00576547" w:rsidP="005765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od (</w:t>
      </w:r>
      <w:proofErr w:type="spellStart"/>
      <w:r>
        <w:rPr>
          <w:rFonts w:ascii="Calibri" w:hAnsi="Calibri" w:cs="Calibri"/>
          <w:sz w:val="18"/>
          <w:szCs w:val="18"/>
        </w:rPr>
        <w:t>dd</w:t>
      </w:r>
      <w:proofErr w:type="spellEnd"/>
      <w:r>
        <w:rPr>
          <w:rFonts w:ascii="Calibri" w:hAnsi="Calibri" w:cs="Calibri"/>
          <w:sz w:val="18"/>
          <w:szCs w:val="18"/>
        </w:rPr>
        <w:t>/mm/</w:t>
      </w:r>
      <w:proofErr w:type="spellStart"/>
      <w:r>
        <w:rPr>
          <w:rFonts w:ascii="Calibri" w:hAnsi="Calibri" w:cs="Calibri"/>
          <w:sz w:val="18"/>
          <w:szCs w:val="18"/>
        </w:rPr>
        <w:t>rrrr</w:t>
      </w:r>
      <w:proofErr w:type="spellEnd"/>
      <w:r>
        <w:rPr>
          <w:rFonts w:ascii="Calibri" w:hAnsi="Calibri" w:cs="Calibri"/>
          <w:sz w:val="18"/>
          <w:szCs w:val="18"/>
        </w:rPr>
        <w:t>) ................................................... do (</w:t>
      </w:r>
      <w:proofErr w:type="spellStart"/>
      <w:r>
        <w:rPr>
          <w:rFonts w:ascii="Calibri" w:hAnsi="Calibri" w:cs="Calibri"/>
          <w:sz w:val="18"/>
          <w:szCs w:val="18"/>
        </w:rPr>
        <w:t>dd</w:t>
      </w:r>
      <w:proofErr w:type="spellEnd"/>
      <w:r>
        <w:rPr>
          <w:rFonts w:ascii="Calibri" w:hAnsi="Calibri" w:cs="Calibri"/>
          <w:sz w:val="18"/>
          <w:szCs w:val="18"/>
        </w:rPr>
        <w:t>/mm/</w:t>
      </w:r>
      <w:proofErr w:type="spellStart"/>
      <w:r>
        <w:rPr>
          <w:rFonts w:ascii="Calibri" w:hAnsi="Calibri" w:cs="Calibri"/>
          <w:sz w:val="18"/>
          <w:szCs w:val="18"/>
        </w:rPr>
        <w:t>rrrr</w:t>
      </w:r>
      <w:proofErr w:type="spellEnd"/>
      <w:r>
        <w:rPr>
          <w:rFonts w:ascii="Calibri" w:hAnsi="Calibri" w:cs="Calibri"/>
          <w:sz w:val="18"/>
          <w:szCs w:val="18"/>
        </w:rPr>
        <w:t>) ....................................................................</w:t>
      </w:r>
    </w:p>
    <w:p w14:paraId="2FE11045" w14:textId="77777777" w:rsidR="00576547" w:rsidRDefault="00576547" w:rsidP="005765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4FBFB07A" w14:textId="77777777" w:rsidR="00576547" w:rsidRDefault="00576547" w:rsidP="00576547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,Bold" w:hAnsi="Calibri,Bold" w:cs="Calibri,Bold"/>
          <w:b/>
          <w:bCs/>
          <w:sz w:val="18"/>
          <w:szCs w:val="18"/>
        </w:rPr>
        <w:t xml:space="preserve">4. ZAŁĄCZNIKI </w:t>
      </w:r>
      <w:r>
        <w:rPr>
          <w:rFonts w:ascii="Calibri,Italic" w:hAnsi="Calibri,Italic" w:cs="Calibri,Italic"/>
          <w:i/>
          <w:iCs/>
          <w:sz w:val="16"/>
          <w:szCs w:val="16"/>
        </w:rPr>
        <w:t>(wymienić)</w:t>
      </w:r>
    </w:p>
    <w:p w14:paraId="07E21636" w14:textId="77777777" w:rsidR="00576547" w:rsidRDefault="00576547" w:rsidP="005765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Oświadczenie podmiotu powierzającego wykonywanie pracy cudzoziemcowi dotyczące okoliczności, o których mowa</w:t>
      </w:r>
    </w:p>
    <w:p w14:paraId="077AB996" w14:textId="77777777" w:rsidR="00576547" w:rsidRDefault="00576547" w:rsidP="005765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w art. 88j ust. 1 pkt 3–7 ustawy z dnia 20 kwietnia 2004 r. o promocji zatrudnienia i instytucjach rynku pracy</w:t>
      </w:r>
    </w:p>
    <w:p w14:paraId="0A2E6A2A" w14:textId="77777777" w:rsidR="00576547" w:rsidRDefault="00576547" w:rsidP="005765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31AB895A" w14:textId="77777777" w:rsidR="00576547" w:rsidRDefault="00576547" w:rsidP="005765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1CC10F19" w14:textId="77777777" w:rsidR="00576547" w:rsidRDefault="00576547" w:rsidP="005765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356CFDE9" w14:textId="77777777" w:rsidR="00576547" w:rsidRDefault="00576547" w:rsidP="005765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3155A697" w14:textId="77777777" w:rsidR="00576547" w:rsidRDefault="00576547" w:rsidP="005765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3DE4CB9E" w14:textId="77777777" w:rsidR="00576547" w:rsidRDefault="00576547" w:rsidP="005765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0D64414C" w14:textId="77777777" w:rsidR="00576547" w:rsidRDefault="00576547" w:rsidP="005765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5A29AC5E" w14:textId="77777777" w:rsidR="00576547" w:rsidRDefault="00576547" w:rsidP="005765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569C9568" w14:textId="4D4FF70D" w:rsidR="00576547" w:rsidRDefault="00576547" w:rsidP="005765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501CAB25" w14:textId="77777777" w:rsidR="00576547" w:rsidRDefault="00576547" w:rsidP="00576547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</w:rPr>
      </w:pPr>
      <w:r>
        <w:rPr>
          <w:rFonts w:ascii="Calibri,Bold" w:hAnsi="Calibri,Bold" w:cs="Calibri,Bold"/>
          <w:b/>
          <w:bCs/>
          <w:sz w:val="20"/>
          <w:szCs w:val="20"/>
        </w:rPr>
        <w:t>5. OŚWIADCZENIE PODMIOTU POWIERZAJĄCEGO WYKONYWANIE PRACY CUDZOZIEMCOWI</w:t>
      </w:r>
    </w:p>
    <w:p w14:paraId="76DE87A6" w14:textId="77777777" w:rsidR="00576547" w:rsidRDefault="00576547" w:rsidP="00576547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>Podmiot powierzający wykonywanie pracy cudzoziemcowi oświadcza, że:</w:t>
      </w:r>
    </w:p>
    <w:p w14:paraId="5206EA02" w14:textId="77777777" w:rsidR="00576547" w:rsidRDefault="00576547" w:rsidP="005765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1) wysokość wynagrodzenia cudzoziemca podana we wniosku nie jest niższa od wynagrodzenia pracowników wykonujących</w:t>
      </w:r>
    </w:p>
    <w:p w14:paraId="6E4C2E8F" w14:textId="77777777" w:rsidR="00576547" w:rsidRDefault="00576547" w:rsidP="005765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pracę porównywalnego rodzaju lub na porównywalnym stanowisku;</w:t>
      </w:r>
    </w:p>
    <w:p w14:paraId="7BA30A00" w14:textId="77777777" w:rsidR="00576547" w:rsidRDefault="00576547" w:rsidP="005765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2) powierzy wykonywanie pracy cudzoziemcowi na warunkach określonych w pkt 3.1–3.8 niniejszego wniosku;</w:t>
      </w:r>
    </w:p>
    <w:p w14:paraId="38C38B20" w14:textId="77777777" w:rsidR="00576547" w:rsidRDefault="00576547" w:rsidP="005765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3) według jego wiedzy cudzoziemiec, którego dotyczy wniosek, </w:t>
      </w:r>
      <w:r>
        <w:rPr>
          <w:rFonts w:ascii="Symbol" w:hAnsi="Symbol" w:cs="Symbol"/>
          <w:sz w:val="20"/>
          <w:szCs w:val="20"/>
        </w:rPr>
        <w:t>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Calibri" w:hAnsi="Calibri" w:cs="Calibri"/>
          <w:sz w:val="18"/>
          <w:szCs w:val="18"/>
        </w:rPr>
        <w:t>był /</w:t>
      </w:r>
      <w:r>
        <w:rPr>
          <w:rFonts w:ascii="Symbol" w:hAnsi="Symbol" w:cs="Symbol"/>
          <w:sz w:val="20"/>
          <w:szCs w:val="20"/>
        </w:rPr>
        <w:t>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Calibri" w:hAnsi="Calibri" w:cs="Calibri"/>
          <w:sz w:val="18"/>
          <w:szCs w:val="18"/>
        </w:rPr>
        <w:t>nie był</w:t>
      </w:r>
      <w:r>
        <w:rPr>
          <w:rFonts w:ascii="Calibri" w:hAnsi="Calibri" w:cs="Calibri"/>
          <w:sz w:val="12"/>
          <w:szCs w:val="12"/>
        </w:rPr>
        <w:t xml:space="preserve">* </w:t>
      </w:r>
      <w:r>
        <w:rPr>
          <w:rFonts w:ascii="Calibri" w:hAnsi="Calibri" w:cs="Calibri"/>
          <w:sz w:val="18"/>
          <w:szCs w:val="18"/>
        </w:rPr>
        <w:t>karany za popełnienie czynu</w:t>
      </w:r>
    </w:p>
    <w:p w14:paraId="40BD1E78" w14:textId="77777777" w:rsidR="00576547" w:rsidRDefault="00576547" w:rsidP="005765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z art. 270–275 ustawy z dnia 6 czerwca 1997 r. – Kodeks karny w związku z postępowaniem o wydanie zezwolenia na pracę;</w:t>
      </w:r>
    </w:p>
    <w:p w14:paraId="3246C540" w14:textId="77777777" w:rsidR="00576547" w:rsidRDefault="00576547" w:rsidP="005765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4) dane zawarte we wniosku i załączonych do niego dokumentach są aktualne na dzień złożenia wniosku;</w:t>
      </w:r>
    </w:p>
    <w:p w14:paraId="6009F20E" w14:textId="77777777" w:rsidR="00576547" w:rsidRDefault="00576547" w:rsidP="005765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5) </w:t>
      </w:r>
      <w:r>
        <w:rPr>
          <w:rFonts w:ascii="Symbol" w:hAnsi="Symbol" w:cs="Symbol"/>
          <w:sz w:val="20"/>
          <w:szCs w:val="20"/>
        </w:rPr>
        <w:t>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Calibri" w:hAnsi="Calibri" w:cs="Calibri"/>
          <w:sz w:val="18"/>
          <w:szCs w:val="18"/>
        </w:rPr>
        <w:t xml:space="preserve">cudzoziemiec zapewni sobie zakwaterowanie we własnym zakresie / </w:t>
      </w:r>
      <w:r>
        <w:rPr>
          <w:rFonts w:ascii="Symbol" w:hAnsi="Symbol" w:cs="Symbol"/>
          <w:sz w:val="20"/>
          <w:szCs w:val="20"/>
        </w:rPr>
        <w:t>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Calibri" w:hAnsi="Calibri" w:cs="Calibri"/>
          <w:sz w:val="18"/>
          <w:szCs w:val="18"/>
        </w:rPr>
        <w:t>zapewni cudzoziemcowi odpowiednie</w:t>
      </w:r>
    </w:p>
    <w:p w14:paraId="7897D9B3" w14:textId="77777777" w:rsidR="00576547" w:rsidRDefault="00576547" w:rsidP="005765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zakwaterowanie</w:t>
      </w:r>
      <w:r>
        <w:rPr>
          <w:rFonts w:ascii="Calibri" w:hAnsi="Calibri" w:cs="Calibri"/>
          <w:sz w:val="12"/>
          <w:szCs w:val="12"/>
        </w:rPr>
        <w:t>*</w:t>
      </w:r>
      <w:r>
        <w:rPr>
          <w:rFonts w:ascii="Calibri" w:hAnsi="Calibri" w:cs="Calibri"/>
          <w:sz w:val="18"/>
          <w:szCs w:val="18"/>
        </w:rPr>
        <w:t>.</w:t>
      </w:r>
    </w:p>
    <w:p w14:paraId="7487A754" w14:textId="77777777" w:rsidR="00576547" w:rsidRDefault="00576547" w:rsidP="00576547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,BoldItalic" w:hAnsi="Calibri,BoldItalic" w:cs="Calibri,BoldItalic"/>
          <w:b/>
          <w:bCs/>
          <w:i/>
          <w:iCs/>
          <w:sz w:val="16"/>
          <w:szCs w:val="16"/>
        </w:rPr>
        <w:t xml:space="preserve">* </w:t>
      </w:r>
      <w:r>
        <w:rPr>
          <w:rFonts w:ascii="Calibri,Italic" w:hAnsi="Calibri,Italic" w:cs="Calibri,Italic"/>
          <w:i/>
          <w:iCs/>
          <w:sz w:val="16"/>
          <w:szCs w:val="16"/>
        </w:rPr>
        <w:t>Należy zaznaczyć odpowiednie pole.</w:t>
      </w:r>
    </w:p>
    <w:p w14:paraId="7B461B74" w14:textId="77777777" w:rsidR="00576547" w:rsidRDefault="00576547" w:rsidP="0057654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﻿</w:t>
      </w:r>
    </w:p>
    <w:p w14:paraId="26AD05AF" w14:textId="77777777" w:rsidR="00576547" w:rsidRDefault="00576547" w:rsidP="005765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Miejscowość, data (dd/mm/rrrr) .................................................................................................................................................</w:t>
      </w:r>
    </w:p>
    <w:p w14:paraId="56BFCC0F" w14:textId="77777777" w:rsidR="00576547" w:rsidRDefault="00576547" w:rsidP="005765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Imię i nazwisko osoby fizycznej działającej w imieniu podmiotu powierzającego wykonywanie pracy cudzoziemcowi oraz jej</w:t>
      </w:r>
    </w:p>
    <w:p w14:paraId="17045237" w14:textId="77777777" w:rsidR="00576547" w:rsidRDefault="00576547" w:rsidP="005765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funkcja (np. członek zarządu, prokurent)</w:t>
      </w:r>
    </w:p>
    <w:p w14:paraId="1BD2B7A3" w14:textId="38318ED7" w:rsidR="00576547" w:rsidRDefault="00576547" w:rsidP="005765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</w:t>
      </w:r>
    </w:p>
    <w:p w14:paraId="7DDBAFC5" w14:textId="77777777" w:rsidR="00576547" w:rsidRDefault="00576547" w:rsidP="005765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Podpis .........................................................................................................................................................................................</w:t>
      </w:r>
    </w:p>
    <w:p w14:paraId="6FF30450" w14:textId="77777777" w:rsidR="00576547" w:rsidRDefault="00576547" w:rsidP="00576547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>POUCZENIE</w:t>
      </w:r>
    </w:p>
    <w:p w14:paraId="58F952B1" w14:textId="77777777" w:rsidR="00576547" w:rsidRDefault="00576547" w:rsidP="0057654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1. Wniosek należy złożyć do właściwego miejscowo starosty (powiatowego urzędu pracy) zgodnie z art. 88n ustawy z dnia</w:t>
      </w:r>
    </w:p>
    <w:p w14:paraId="6FE64436" w14:textId="77777777" w:rsidR="00576547" w:rsidRDefault="00576547" w:rsidP="0057654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20 kwietnia 2004 r. o promocji zatrudnienia i instytucjach rynku pracy, zwanej dalej „ustawą”.</w:t>
      </w:r>
    </w:p>
    <w:p w14:paraId="6FD3CBBE" w14:textId="77777777" w:rsidR="00576547" w:rsidRDefault="00576547" w:rsidP="0057654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2. W przypadku gdy wniosek został wypełniony w związku z pracą cudzoziemca, który </w:t>
      </w:r>
      <w:r>
        <w:rPr>
          <w:rFonts w:ascii="Calibri,Bold" w:hAnsi="Calibri,Bold" w:cs="Calibri,Bold"/>
          <w:b/>
          <w:bCs/>
          <w:sz w:val="18"/>
          <w:szCs w:val="18"/>
        </w:rPr>
        <w:t xml:space="preserve">nie wjechał </w:t>
      </w:r>
      <w:r>
        <w:rPr>
          <w:rFonts w:ascii="Calibri" w:hAnsi="Calibri" w:cs="Calibri"/>
          <w:sz w:val="18"/>
          <w:szCs w:val="18"/>
        </w:rPr>
        <w:t>na terytorium</w:t>
      </w:r>
    </w:p>
    <w:p w14:paraId="2B3C293E" w14:textId="77777777" w:rsidR="00576547" w:rsidRDefault="00576547" w:rsidP="00576547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Rzeczypospolitej Polskiej na podstawie </w:t>
      </w:r>
      <w:r>
        <w:rPr>
          <w:rFonts w:ascii="Calibri,Bold" w:hAnsi="Calibri,Bold" w:cs="Calibri,Bold"/>
          <w:b/>
          <w:bCs/>
          <w:sz w:val="18"/>
          <w:szCs w:val="18"/>
        </w:rPr>
        <w:t xml:space="preserve">wizy wydanej w celu wykonywania pracy sezonowej </w:t>
      </w:r>
      <w:r>
        <w:rPr>
          <w:rFonts w:ascii="Calibri" w:hAnsi="Calibri" w:cs="Calibri"/>
          <w:sz w:val="18"/>
          <w:szCs w:val="18"/>
        </w:rPr>
        <w:t xml:space="preserve">lub w ramach </w:t>
      </w:r>
      <w:r>
        <w:rPr>
          <w:rFonts w:ascii="Calibri,Bold" w:hAnsi="Calibri,Bold" w:cs="Calibri,Bold"/>
          <w:b/>
          <w:bCs/>
          <w:sz w:val="18"/>
          <w:szCs w:val="18"/>
        </w:rPr>
        <w:t>ruchu</w:t>
      </w:r>
    </w:p>
    <w:p w14:paraId="3E06F4AF" w14:textId="77777777" w:rsidR="00576547" w:rsidRDefault="00576547" w:rsidP="00576547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 xml:space="preserve">bezwizowego </w:t>
      </w:r>
      <w:r>
        <w:rPr>
          <w:rFonts w:ascii="Calibri" w:hAnsi="Calibri" w:cs="Calibri"/>
          <w:sz w:val="18"/>
          <w:szCs w:val="18"/>
        </w:rPr>
        <w:t xml:space="preserve">w związku z wnioskiem </w:t>
      </w:r>
      <w:r>
        <w:rPr>
          <w:rFonts w:ascii="Calibri,Bold" w:hAnsi="Calibri,Bold" w:cs="Calibri,Bold"/>
          <w:b/>
          <w:bCs/>
          <w:sz w:val="18"/>
          <w:szCs w:val="18"/>
        </w:rPr>
        <w:t xml:space="preserve">wpisanym do ewidencji </w:t>
      </w:r>
      <w:r>
        <w:rPr>
          <w:rFonts w:ascii="Calibri" w:hAnsi="Calibri" w:cs="Calibri"/>
          <w:sz w:val="18"/>
          <w:szCs w:val="18"/>
        </w:rPr>
        <w:t xml:space="preserve">wniosków w sprawie pracy sezonowej, </w:t>
      </w:r>
      <w:r>
        <w:rPr>
          <w:rFonts w:ascii="Calibri,Bold" w:hAnsi="Calibri,Bold" w:cs="Calibri,Bold"/>
          <w:b/>
          <w:bCs/>
          <w:sz w:val="18"/>
          <w:szCs w:val="18"/>
        </w:rPr>
        <w:t>odmawia się</w:t>
      </w:r>
    </w:p>
    <w:p w14:paraId="2BE5AA27" w14:textId="77777777" w:rsidR="00576547" w:rsidRDefault="00576547" w:rsidP="0057654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 xml:space="preserve">wszczęcia postępowania </w:t>
      </w:r>
      <w:r>
        <w:rPr>
          <w:rFonts w:ascii="Calibri" w:hAnsi="Calibri" w:cs="Calibri"/>
          <w:sz w:val="18"/>
          <w:szCs w:val="18"/>
        </w:rPr>
        <w:t>w sprawie udzielenia przedłużenia zezwolenia na pracę sezonową (art. 88u ust. 2 ustawy).</w:t>
      </w:r>
    </w:p>
    <w:p w14:paraId="24BD6613" w14:textId="77777777" w:rsidR="00576547" w:rsidRDefault="00576547" w:rsidP="0057654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3. Przed wypełnieniem wniosku należy dokładnie zapoznać się z treścią poszczególnych punktów wniosku.</w:t>
      </w:r>
    </w:p>
    <w:p w14:paraId="11019A75" w14:textId="77777777" w:rsidR="00576547" w:rsidRDefault="00576547" w:rsidP="0057654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4. Należy wypełnić wszystkie punkty wniosku. W przypadku gdy punkt wniosku nie dotyczy podmiotu powierzającego</w:t>
      </w:r>
    </w:p>
    <w:p w14:paraId="058F2CC9" w14:textId="77777777" w:rsidR="00576547" w:rsidRDefault="00576547" w:rsidP="0057654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wykonywanie pracy cudzoziemcowi lub osoby cudzoziemca, należy wpisać „NIE DOTYCZY”.</w:t>
      </w:r>
    </w:p>
    <w:p w14:paraId="60B5C9EC" w14:textId="77777777" w:rsidR="00576547" w:rsidRDefault="00576547" w:rsidP="0057654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5. Wniosek należy wypełnić czytelnie, w języku polskim.</w:t>
      </w:r>
    </w:p>
    <w:p w14:paraId="391057B3" w14:textId="77777777" w:rsidR="00576547" w:rsidRDefault="00576547" w:rsidP="0057654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6. Przedłużenie zezwolenia na pracę sezonową wydaje się na okres, który łącznie z okresem pobytu cudzoziemca w celu</w:t>
      </w:r>
    </w:p>
    <w:p w14:paraId="43013642" w14:textId="77777777" w:rsidR="00576547" w:rsidRDefault="00576547" w:rsidP="0057654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wykonywania pracy sezonowej, liczonym od dnia pierwszego wjazdu na terytorium państw obszaru </w:t>
      </w:r>
      <w:proofErr w:type="spellStart"/>
      <w:r>
        <w:rPr>
          <w:rFonts w:ascii="Calibri" w:hAnsi="Calibri" w:cs="Calibri"/>
          <w:sz w:val="18"/>
          <w:szCs w:val="18"/>
        </w:rPr>
        <w:t>Schengen</w:t>
      </w:r>
      <w:proofErr w:type="spellEnd"/>
      <w:r>
        <w:rPr>
          <w:rFonts w:ascii="Calibri" w:hAnsi="Calibri" w:cs="Calibri"/>
          <w:sz w:val="18"/>
          <w:szCs w:val="18"/>
        </w:rPr>
        <w:t xml:space="preserve"> w danym</w:t>
      </w:r>
    </w:p>
    <w:p w14:paraId="0CF04CCE" w14:textId="208B5FB7" w:rsidR="00842E26" w:rsidRDefault="00576547" w:rsidP="00576547">
      <w:pPr>
        <w:jc w:val="both"/>
      </w:pPr>
      <w:r>
        <w:rPr>
          <w:rFonts w:ascii="Calibri" w:hAnsi="Calibri" w:cs="Calibri"/>
          <w:sz w:val="18"/>
          <w:szCs w:val="18"/>
        </w:rPr>
        <w:t>roku kalendarzowym, nie jest dłuższy niż 9 miesięcy w ciągu roku kalendarzowego (art. 88u ust. 3 ustawy).</w:t>
      </w:r>
    </w:p>
    <w:sectPr w:rsidR="00842E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,Italic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,BoldItali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6B9"/>
    <w:rsid w:val="00576547"/>
    <w:rsid w:val="00842E26"/>
    <w:rsid w:val="00B95AF8"/>
    <w:rsid w:val="00BE36B9"/>
    <w:rsid w:val="00D4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08140"/>
  <w15:chartTrackingRefBased/>
  <w15:docId w15:val="{BAD93ACA-2811-4419-9A1B-9088B60C8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395B6203</Template>
  <TotalTime>0</TotalTime>
  <Pages>3</Pages>
  <Words>2283</Words>
  <Characters>13701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Bzdyra</dc:creator>
  <cp:keywords/>
  <dc:description/>
  <cp:lastModifiedBy>Krzysztof Muciek</cp:lastModifiedBy>
  <cp:revision>2</cp:revision>
  <dcterms:created xsi:type="dcterms:W3CDTF">2022-08-03T08:29:00Z</dcterms:created>
  <dcterms:modified xsi:type="dcterms:W3CDTF">2022-08-03T08:29:00Z</dcterms:modified>
</cp:coreProperties>
</file>