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9ED" w:rsidRDefault="003F39ED"/>
    <w:p w:rsidR="00872086" w:rsidRDefault="00872086">
      <w:r>
        <w:t>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:rsidR="00872086" w:rsidRDefault="00872086">
      <w:pPr>
        <w:rPr>
          <w:sz w:val="16"/>
          <w:szCs w:val="16"/>
        </w:rPr>
      </w:pPr>
      <w:r w:rsidRPr="009C4A56">
        <w:rPr>
          <w:sz w:val="16"/>
          <w:szCs w:val="16"/>
        </w:rPr>
        <w:t>Imię i nazwisko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872086" w:rsidRPr="009C4A56" w:rsidRDefault="00872086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miejscowość i data</w:t>
      </w:r>
    </w:p>
    <w:p w:rsidR="00872086" w:rsidRDefault="00872086">
      <w:r>
        <w:t>………………………………</w:t>
      </w:r>
    </w:p>
    <w:p w:rsidR="00872086" w:rsidRDefault="00872086"/>
    <w:p w:rsidR="00872086" w:rsidRDefault="00872086">
      <w:r>
        <w:t>………………………………</w:t>
      </w:r>
    </w:p>
    <w:p w:rsidR="00872086" w:rsidRDefault="00872086">
      <w:pPr>
        <w:rPr>
          <w:sz w:val="16"/>
          <w:szCs w:val="16"/>
        </w:rPr>
      </w:pPr>
      <w:r>
        <w:rPr>
          <w:sz w:val="16"/>
          <w:szCs w:val="16"/>
        </w:rPr>
        <w:t>a</w:t>
      </w:r>
      <w:r w:rsidRPr="009C4A56">
        <w:rPr>
          <w:sz w:val="16"/>
          <w:szCs w:val="16"/>
        </w:rPr>
        <w:t>dres</w:t>
      </w:r>
    </w:p>
    <w:p w:rsidR="00872086" w:rsidRPr="009C4A56" w:rsidRDefault="00872086">
      <w:pPr>
        <w:rPr>
          <w:sz w:val="16"/>
          <w:szCs w:val="16"/>
        </w:rPr>
      </w:pPr>
    </w:p>
    <w:p w:rsidR="00872086" w:rsidRDefault="00872086">
      <w:r>
        <w:t>………………………………</w:t>
      </w:r>
    </w:p>
    <w:p w:rsidR="00872086" w:rsidRDefault="00872086">
      <w:pPr>
        <w:rPr>
          <w:sz w:val="16"/>
          <w:szCs w:val="16"/>
        </w:rPr>
      </w:pPr>
      <w:r w:rsidRPr="009C4A56">
        <w:rPr>
          <w:sz w:val="16"/>
          <w:szCs w:val="16"/>
        </w:rPr>
        <w:t>telefon</w:t>
      </w:r>
    </w:p>
    <w:p w:rsidR="00872086" w:rsidRDefault="00872086">
      <w:pPr>
        <w:rPr>
          <w:sz w:val="16"/>
          <w:szCs w:val="16"/>
        </w:rPr>
      </w:pPr>
    </w:p>
    <w:p w:rsidR="00872086" w:rsidRDefault="00872086">
      <w:pPr>
        <w:rPr>
          <w:sz w:val="16"/>
          <w:szCs w:val="16"/>
        </w:rPr>
      </w:pPr>
    </w:p>
    <w:p w:rsidR="00872086" w:rsidRDefault="00872086">
      <w:pPr>
        <w:rPr>
          <w:sz w:val="16"/>
          <w:szCs w:val="16"/>
        </w:rPr>
      </w:pPr>
    </w:p>
    <w:p w:rsidR="00872086" w:rsidRDefault="00872086">
      <w:pPr>
        <w:rPr>
          <w:sz w:val="16"/>
          <w:szCs w:val="16"/>
        </w:rPr>
      </w:pPr>
    </w:p>
    <w:p w:rsidR="00872086" w:rsidRDefault="00872086">
      <w:pPr>
        <w:rPr>
          <w:sz w:val="16"/>
          <w:szCs w:val="16"/>
        </w:rPr>
      </w:pPr>
    </w:p>
    <w:p w:rsidR="00872086" w:rsidRDefault="00872086">
      <w:pPr>
        <w:rPr>
          <w:sz w:val="16"/>
          <w:szCs w:val="16"/>
        </w:rPr>
      </w:pPr>
    </w:p>
    <w:p w:rsidR="00872086" w:rsidRPr="007F5F61" w:rsidRDefault="00872086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F5F61">
        <w:rPr>
          <w:b/>
          <w:sz w:val="26"/>
          <w:szCs w:val="26"/>
        </w:rPr>
        <w:t>Powiatowy Urząd Pracy w Lublinie</w:t>
      </w:r>
    </w:p>
    <w:p w:rsidR="00872086" w:rsidRPr="007F5F61" w:rsidRDefault="00872086">
      <w:pPr>
        <w:rPr>
          <w:b/>
          <w:sz w:val="26"/>
          <w:szCs w:val="26"/>
        </w:rPr>
      </w:pPr>
      <w:r w:rsidRPr="007F5F61">
        <w:rPr>
          <w:b/>
          <w:sz w:val="26"/>
          <w:szCs w:val="26"/>
        </w:rPr>
        <w:tab/>
      </w:r>
      <w:r w:rsidRPr="007F5F61">
        <w:rPr>
          <w:b/>
          <w:sz w:val="26"/>
          <w:szCs w:val="26"/>
        </w:rPr>
        <w:tab/>
      </w:r>
      <w:r w:rsidRPr="007F5F61">
        <w:rPr>
          <w:b/>
          <w:sz w:val="26"/>
          <w:szCs w:val="26"/>
        </w:rPr>
        <w:tab/>
      </w:r>
      <w:r w:rsidRPr="007F5F61">
        <w:rPr>
          <w:b/>
          <w:sz w:val="26"/>
          <w:szCs w:val="26"/>
        </w:rPr>
        <w:tab/>
      </w:r>
      <w:r w:rsidRPr="007F5F61">
        <w:rPr>
          <w:b/>
          <w:sz w:val="26"/>
          <w:szCs w:val="26"/>
        </w:rPr>
        <w:tab/>
      </w:r>
      <w:r w:rsidRPr="007F5F61">
        <w:rPr>
          <w:b/>
          <w:sz w:val="26"/>
          <w:szCs w:val="26"/>
        </w:rPr>
        <w:tab/>
      </w:r>
      <w:r w:rsidRPr="007F5F61">
        <w:rPr>
          <w:b/>
          <w:sz w:val="26"/>
          <w:szCs w:val="26"/>
        </w:rPr>
        <w:tab/>
        <w:t>ul. Mełgiewska 11</w:t>
      </w:r>
      <w:r w:rsidR="004B7450">
        <w:rPr>
          <w:b/>
          <w:sz w:val="26"/>
          <w:szCs w:val="26"/>
        </w:rPr>
        <w:t xml:space="preserve"> C</w:t>
      </w:r>
    </w:p>
    <w:p w:rsidR="00872086" w:rsidRPr="007F5F61" w:rsidRDefault="004B7450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20-209</w:t>
      </w:r>
      <w:r w:rsidR="00872086" w:rsidRPr="007F5F61">
        <w:rPr>
          <w:b/>
          <w:sz w:val="26"/>
          <w:szCs w:val="26"/>
        </w:rPr>
        <w:t xml:space="preserve"> Lublin</w:t>
      </w:r>
    </w:p>
    <w:p w:rsidR="00872086" w:rsidRDefault="00872086">
      <w:pPr>
        <w:rPr>
          <w:sz w:val="16"/>
          <w:szCs w:val="16"/>
        </w:rPr>
      </w:pPr>
    </w:p>
    <w:p w:rsidR="00765BF5" w:rsidRDefault="00765BF5">
      <w:pPr>
        <w:rPr>
          <w:sz w:val="16"/>
          <w:szCs w:val="16"/>
        </w:rPr>
      </w:pPr>
    </w:p>
    <w:p w:rsidR="00765BF5" w:rsidRDefault="00765BF5">
      <w:pPr>
        <w:rPr>
          <w:sz w:val="16"/>
          <w:szCs w:val="16"/>
        </w:rPr>
      </w:pPr>
    </w:p>
    <w:p w:rsidR="00872086" w:rsidRDefault="00872086">
      <w:pPr>
        <w:rPr>
          <w:sz w:val="16"/>
          <w:szCs w:val="16"/>
        </w:rPr>
      </w:pPr>
    </w:p>
    <w:p w:rsidR="00872086" w:rsidRDefault="00872086">
      <w:pPr>
        <w:rPr>
          <w:sz w:val="16"/>
          <w:szCs w:val="16"/>
        </w:rPr>
      </w:pPr>
    </w:p>
    <w:p w:rsidR="00872086" w:rsidRPr="009C4A56" w:rsidRDefault="00872086">
      <w:pPr>
        <w:rPr>
          <w:b/>
          <w:sz w:val="16"/>
          <w:szCs w:val="16"/>
        </w:rPr>
      </w:pPr>
    </w:p>
    <w:p w:rsidR="003558CF" w:rsidRDefault="00872086" w:rsidP="007F5F61">
      <w:pPr>
        <w:jc w:val="center"/>
        <w:rPr>
          <w:b/>
        </w:rPr>
      </w:pPr>
      <w:r w:rsidRPr="009C4A56">
        <w:rPr>
          <w:b/>
        </w:rPr>
        <w:t xml:space="preserve">ROZLICZENIE </w:t>
      </w:r>
      <w:r>
        <w:rPr>
          <w:b/>
        </w:rPr>
        <w:t>ŚRODKÓW</w:t>
      </w:r>
    </w:p>
    <w:p w:rsidR="003558CF" w:rsidRDefault="003558CF" w:rsidP="003558CF">
      <w:pPr>
        <w:rPr>
          <w:sz w:val="26"/>
          <w:szCs w:val="26"/>
        </w:rPr>
      </w:pPr>
    </w:p>
    <w:p w:rsidR="003558CF" w:rsidRDefault="003558CF" w:rsidP="003558CF">
      <w:pPr>
        <w:rPr>
          <w:sz w:val="26"/>
          <w:szCs w:val="26"/>
        </w:rPr>
      </w:pPr>
    </w:p>
    <w:p w:rsidR="00765BF5" w:rsidRDefault="003558CF" w:rsidP="003558CF">
      <w:pPr>
        <w:jc w:val="both"/>
        <w:rPr>
          <w:sz w:val="26"/>
          <w:szCs w:val="26"/>
        </w:rPr>
      </w:pPr>
      <w:r w:rsidRPr="003558CF">
        <w:rPr>
          <w:sz w:val="26"/>
          <w:szCs w:val="26"/>
        </w:rPr>
        <w:t>przyznanych na podjęcie działalności gospodarczej</w:t>
      </w:r>
      <w:r>
        <w:rPr>
          <w:sz w:val="26"/>
          <w:szCs w:val="26"/>
        </w:rPr>
        <w:t xml:space="preserve"> n</w:t>
      </w:r>
      <w:r w:rsidR="0074745A">
        <w:rPr>
          <w:sz w:val="26"/>
          <w:szCs w:val="26"/>
        </w:rPr>
        <w:t>a podstawie art. 147 ust</w:t>
      </w:r>
      <w:r w:rsidR="003E7429">
        <w:rPr>
          <w:sz w:val="26"/>
          <w:szCs w:val="26"/>
        </w:rPr>
        <w:t>.</w:t>
      </w:r>
      <w:r w:rsidR="0074745A">
        <w:rPr>
          <w:sz w:val="26"/>
          <w:szCs w:val="26"/>
        </w:rPr>
        <w:t xml:space="preserve"> 1 ustawy z dnia 20 marca 2025</w:t>
      </w:r>
      <w:r>
        <w:rPr>
          <w:sz w:val="26"/>
          <w:szCs w:val="26"/>
        </w:rPr>
        <w:t xml:space="preserve"> </w:t>
      </w:r>
      <w:r w:rsidR="0074745A">
        <w:rPr>
          <w:sz w:val="26"/>
          <w:szCs w:val="26"/>
        </w:rPr>
        <w:t xml:space="preserve">r. </w:t>
      </w:r>
      <w:r w:rsidR="00872086" w:rsidRPr="007F5F61">
        <w:rPr>
          <w:sz w:val="26"/>
          <w:szCs w:val="26"/>
        </w:rPr>
        <w:t>rynku pracy</w:t>
      </w:r>
      <w:r w:rsidR="0074745A">
        <w:rPr>
          <w:sz w:val="26"/>
          <w:szCs w:val="26"/>
        </w:rPr>
        <w:t xml:space="preserve"> i służbach zatrudnienia</w:t>
      </w:r>
      <w:r w:rsidR="00872086" w:rsidRPr="007F5F61">
        <w:rPr>
          <w:sz w:val="26"/>
          <w:szCs w:val="26"/>
        </w:rPr>
        <w:t>, zgodnie z</w:t>
      </w:r>
      <w:r>
        <w:rPr>
          <w:sz w:val="26"/>
          <w:szCs w:val="26"/>
        </w:rPr>
        <w:t xml:space="preserve"> rozporządzeniem Ministra </w:t>
      </w:r>
      <w:r w:rsidR="00B03392">
        <w:rPr>
          <w:sz w:val="26"/>
          <w:szCs w:val="26"/>
        </w:rPr>
        <w:t xml:space="preserve">Rodziny, </w:t>
      </w:r>
      <w:r>
        <w:rPr>
          <w:sz w:val="26"/>
          <w:szCs w:val="26"/>
        </w:rPr>
        <w:t>Pracy</w:t>
      </w:r>
      <w:r w:rsidR="00872086">
        <w:rPr>
          <w:sz w:val="26"/>
          <w:szCs w:val="26"/>
        </w:rPr>
        <w:t xml:space="preserve"> </w:t>
      </w:r>
      <w:r w:rsidR="00872086" w:rsidRPr="007F5F61">
        <w:rPr>
          <w:sz w:val="26"/>
          <w:szCs w:val="26"/>
        </w:rPr>
        <w:t xml:space="preserve">i Polityki Społecznej z dnia </w:t>
      </w:r>
      <w:r w:rsidR="00765BF5">
        <w:rPr>
          <w:sz w:val="26"/>
          <w:szCs w:val="26"/>
        </w:rPr>
        <w:t>21 listopada 2025 r.</w:t>
      </w:r>
      <w:r w:rsidR="00872086" w:rsidRPr="007F5F61">
        <w:rPr>
          <w:sz w:val="26"/>
          <w:szCs w:val="26"/>
        </w:rPr>
        <w:t xml:space="preserve"> w sprawie </w:t>
      </w:r>
      <w:r w:rsidR="00765BF5">
        <w:rPr>
          <w:sz w:val="26"/>
          <w:szCs w:val="26"/>
        </w:rPr>
        <w:t>wniosków i realizacji umów o dofinansowanie podjęcia działalności gospodarczej oraz o refundację kosztów wyposażenia lub doposażenia stanowiska pracy.</w:t>
      </w:r>
    </w:p>
    <w:p w:rsidR="00765BF5" w:rsidRDefault="00765BF5" w:rsidP="003558CF">
      <w:pPr>
        <w:jc w:val="both"/>
        <w:rPr>
          <w:sz w:val="26"/>
          <w:szCs w:val="26"/>
        </w:rPr>
      </w:pPr>
    </w:p>
    <w:p w:rsidR="00872086" w:rsidRPr="007F5F61" w:rsidRDefault="003558CF" w:rsidP="003558C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W</w:t>
      </w:r>
      <w:r w:rsidR="00872086" w:rsidRPr="007F5F61">
        <w:rPr>
          <w:sz w:val="26"/>
          <w:szCs w:val="26"/>
        </w:rPr>
        <w:t xml:space="preserve"> nawiązaniu do umowy …………….. z dnia ………………….. o przyznanie środków na podjęcie działalności gospodarczej przedkładam kopie dokumentów potwierdzających wydatkowanie</w:t>
      </w:r>
      <w:r w:rsidR="00872086">
        <w:rPr>
          <w:sz w:val="26"/>
          <w:szCs w:val="26"/>
        </w:rPr>
        <w:t xml:space="preserve"> otrzymanego</w:t>
      </w:r>
      <w:r w:rsidR="00872086" w:rsidRPr="007F5F61">
        <w:rPr>
          <w:sz w:val="26"/>
          <w:szCs w:val="26"/>
        </w:rPr>
        <w:t xml:space="preserve"> dofinansowania.</w:t>
      </w:r>
    </w:p>
    <w:p w:rsidR="00872086" w:rsidRDefault="00872086" w:rsidP="00765BF5">
      <w:pPr>
        <w:ind w:left="142" w:hanging="142"/>
        <w:jc w:val="both"/>
      </w:pPr>
    </w:p>
    <w:p w:rsidR="00872086" w:rsidRDefault="00872086" w:rsidP="009C4A56">
      <w:pPr>
        <w:jc w:val="center"/>
      </w:pPr>
    </w:p>
    <w:p w:rsidR="00872086" w:rsidRDefault="00872086" w:rsidP="009C4A56">
      <w:pPr>
        <w:jc w:val="center"/>
      </w:pPr>
    </w:p>
    <w:p w:rsidR="00872086" w:rsidRDefault="00872086" w:rsidP="009C4A56">
      <w:pPr>
        <w:sectPr w:rsidR="00872086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72086" w:rsidRDefault="00872086" w:rsidP="00C03267">
      <w:pPr>
        <w:jc w:val="center"/>
        <w:rPr>
          <w:b/>
          <w:sz w:val="8"/>
          <w:szCs w:val="8"/>
        </w:rPr>
      </w:pPr>
      <w:r w:rsidRPr="00C1787B">
        <w:rPr>
          <w:b/>
        </w:rPr>
        <w:lastRenderedPageBreak/>
        <w:t>SZCZEGÓŁOWE ZESTAWIENIE</w:t>
      </w:r>
      <w:r>
        <w:rPr>
          <w:b/>
        </w:rPr>
        <w:t xml:space="preserve"> WYDATKOWANYCH ŚRODKÓW</w:t>
      </w:r>
    </w:p>
    <w:p w:rsidR="00872086" w:rsidRDefault="00872086" w:rsidP="009C4A56">
      <w:pPr>
        <w:jc w:val="center"/>
        <w:rPr>
          <w:b/>
          <w:sz w:val="8"/>
          <w:szCs w:val="8"/>
        </w:rPr>
      </w:pPr>
    </w:p>
    <w:p w:rsidR="00872086" w:rsidRPr="00C1787B" w:rsidRDefault="00872086" w:rsidP="009C4A56">
      <w:pPr>
        <w:jc w:val="center"/>
        <w:rPr>
          <w:b/>
          <w:sz w:val="8"/>
          <w:szCs w:val="8"/>
        </w:rPr>
      </w:pPr>
    </w:p>
    <w:tbl>
      <w:tblPr>
        <w:tblW w:w="151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2617"/>
        <w:gridCol w:w="1775"/>
        <w:gridCol w:w="1598"/>
        <w:gridCol w:w="2057"/>
        <w:gridCol w:w="1675"/>
        <w:gridCol w:w="10"/>
        <w:gridCol w:w="1694"/>
        <w:gridCol w:w="1406"/>
        <w:gridCol w:w="1717"/>
      </w:tblGrid>
      <w:tr w:rsidR="00872086" w:rsidTr="00F2254D">
        <w:trPr>
          <w:trHeight w:val="360"/>
        </w:trPr>
        <w:tc>
          <w:tcPr>
            <w:tcW w:w="571" w:type="dxa"/>
            <w:vMerge w:val="restart"/>
          </w:tcPr>
          <w:p w:rsidR="00872086" w:rsidRPr="00D967AC" w:rsidRDefault="00872086" w:rsidP="00D967AC">
            <w:pPr>
              <w:jc w:val="center"/>
              <w:rPr>
                <w:b/>
              </w:rPr>
            </w:pPr>
            <w:r w:rsidRPr="00D967AC">
              <w:rPr>
                <w:b/>
              </w:rPr>
              <w:t>Lp.</w:t>
            </w:r>
          </w:p>
        </w:tc>
        <w:tc>
          <w:tcPr>
            <w:tcW w:w="2617" w:type="dxa"/>
            <w:vMerge w:val="restart"/>
          </w:tcPr>
          <w:p w:rsidR="00872086" w:rsidRPr="00D967AC" w:rsidRDefault="00872086" w:rsidP="00D967AC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Rodzaj wydatków poniesionych zgodnie ze specyfikacją</w:t>
            </w:r>
          </w:p>
        </w:tc>
        <w:tc>
          <w:tcPr>
            <w:tcW w:w="1775" w:type="dxa"/>
            <w:vMerge w:val="restart"/>
          </w:tcPr>
          <w:p w:rsidR="00872086" w:rsidRPr="00D967AC" w:rsidRDefault="00872086" w:rsidP="00D967AC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Numer faktury/ rachunku/ umowy</w:t>
            </w:r>
          </w:p>
        </w:tc>
        <w:tc>
          <w:tcPr>
            <w:tcW w:w="1598" w:type="dxa"/>
            <w:vMerge w:val="restart"/>
          </w:tcPr>
          <w:p w:rsidR="00872086" w:rsidRPr="00D967AC" w:rsidRDefault="00872086" w:rsidP="00D967AC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Forma płatności</w:t>
            </w:r>
          </w:p>
          <w:p w:rsidR="00872086" w:rsidRPr="00D967AC" w:rsidRDefault="00872086" w:rsidP="00D967AC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(np. przelew, gotówka)</w:t>
            </w:r>
          </w:p>
        </w:tc>
        <w:tc>
          <w:tcPr>
            <w:tcW w:w="3732" w:type="dxa"/>
            <w:gridSpan w:val="2"/>
          </w:tcPr>
          <w:p w:rsidR="00872086" w:rsidRPr="00D967AC" w:rsidRDefault="00872086" w:rsidP="00D967AC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4827" w:type="dxa"/>
            <w:gridSpan w:val="4"/>
          </w:tcPr>
          <w:p w:rsidR="00872086" w:rsidRPr="00D967AC" w:rsidRDefault="00872086" w:rsidP="00D967AC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 xml:space="preserve">Kwota </w:t>
            </w:r>
          </w:p>
        </w:tc>
      </w:tr>
      <w:tr w:rsidR="00872086" w:rsidTr="00F2254D">
        <w:trPr>
          <w:trHeight w:val="750"/>
        </w:trPr>
        <w:tc>
          <w:tcPr>
            <w:tcW w:w="571" w:type="dxa"/>
            <w:vMerge/>
          </w:tcPr>
          <w:p w:rsidR="00872086" w:rsidRPr="00D967AC" w:rsidRDefault="00872086" w:rsidP="00D967AC">
            <w:pPr>
              <w:jc w:val="center"/>
              <w:rPr>
                <w:b/>
              </w:rPr>
            </w:pPr>
          </w:p>
        </w:tc>
        <w:tc>
          <w:tcPr>
            <w:tcW w:w="2617" w:type="dxa"/>
            <w:vMerge/>
          </w:tcPr>
          <w:p w:rsidR="00872086" w:rsidRPr="00D967AC" w:rsidRDefault="00872086" w:rsidP="00D96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5" w:type="dxa"/>
            <w:vMerge/>
          </w:tcPr>
          <w:p w:rsidR="00872086" w:rsidRPr="00D967AC" w:rsidRDefault="00872086" w:rsidP="00D96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8" w:type="dxa"/>
            <w:vMerge/>
          </w:tcPr>
          <w:p w:rsidR="00872086" w:rsidRPr="00D967AC" w:rsidRDefault="00872086" w:rsidP="00D96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7" w:type="dxa"/>
          </w:tcPr>
          <w:p w:rsidR="00872086" w:rsidRPr="00D967AC" w:rsidRDefault="00872086" w:rsidP="00D967AC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Wystawienia faktury/ rachunku/ umowy</w:t>
            </w:r>
          </w:p>
        </w:tc>
        <w:tc>
          <w:tcPr>
            <w:tcW w:w="1675" w:type="dxa"/>
          </w:tcPr>
          <w:p w:rsidR="00872086" w:rsidRPr="00D967AC" w:rsidRDefault="00872086" w:rsidP="00D967AC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Zapłaty</w:t>
            </w:r>
          </w:p>
          <w:p w:rsidR="00872086" w:rsidRPr="00D967AC" w:rsidRDefault="00872086" w:rsidP="00D967AC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faktury/ rachunku/ umowy</w:t>
            </w:r>
          </w:p>
        </w:tc>
        <w:tc>
          <w:tcPr>
            <w:tcW w:w="1704" w:type="dxa"/>
            <w:gridSpan w:val="2"/>
          </w:tcPr>
          <w:p w:rsidR="00872086" w:rsidRPr="00D967AC" w:rsidRDefault="00872086" w:rsidP="00D967AC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Wnioskowana</w:t>
            </w:r>
          </w:p>
        </w:tc>
        <w:tc>
          <w:tcPr>
            <w:tcW w:w="1406" w:type="dxa"/>
          </w:tcPr>
          <w:p w:rsidR="00872086" w:rsidRPr="00D967AC" w:rsidRDefault="00872086" w:rsidP="00D967AC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Faktycznie wydatkowana</w:t>
            </w:r>
          </w:p>
          <w:p w:rsidR="00872086" w:rsidRPr="00D967AC" w:rsidRDefault="00872086" w:rsidP="00D967AC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(brutto)</w:t>
            </w:r>
          </w:p>
        </w:tc>
        <w:tc>
          <w:tcPr>
            <w:tcW w:w="1717" w:type="dxa"/>
          </w:tcPr>
          <w:p w:rsidR="00872086" w:rsidRPr="00D967AC" w:rsidRDefault="00872086" w:rsidP="00D967AC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Wartość podatku VAT</w:t>
            </w:r>
          </w:p>
        </w:tc>
      </w:tr>
      <w:tr w:rsidR="00872086" w:rsidTr="00F2254D">
        <w:tc>
          <w:tcPr>
            <w:tcW w:w="571" w:type="dxa"/>
          </w:tcPr>
          <w:p w:rsidR="00872086" w:rsidRPr="00D967AC" w:rsidRDefault="00872086" w:rsidP="00D967AC">
            <w:pPr>
              <w:jc w:val="center"/>
              <w:rPr>
                <w:b/>
              </w:rPr>
            </w:pPr>
            <w:r w:rsidRPr="00D967AC">
              <w:rPr>
                <w:b/>
              </w:rPr>
              <w:t>1.</w:t>
            </w:r>
          </w:p>
        </w:tc>
        <w:tc>
          <w:tcPr>
            <w:tcW w:w="261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598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205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6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04" w:type="dxa"/>
            <w:gridSpan w:val="2"/>
          </w:tcPr>
          <w:p w:rsidR="00872086" w:rsidRDefault="00872086" w:rsidP="00D967AC">
            <w:pPr>
              <w:jc w:val="center"/>
            </w:pPr>
          </w:p>
        </w:tc>
        <w:tc>
          <w:tcPr>
            <w:tcW w:w="1406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17" w:type="dxa"/>
          </w:tcPr>
          <w:p w:rsidR="00872086" w:rsidRDefault="00872086" w:rsidP="00D967AC">
            <w:pPr>
              <w:jc w:val="center"/>
            </w:pPr>
          </w:p>
        </w:tc>
      </w:tr>
      <w:tr w:rsidR="00872086" w:rsidTr="00F2254D">
        <w:tc>
          <w:tcPr>
            <w:tcW w:w="571" w:type="dxa"/>
          </w:tcPr>
          <w:p w:rsidR="00872086" w:rsidRPr="00D967AC" w:rsidRDefault="00872086" w:rsidP="00D967AC">
            <w:pPr>
              <w:jc w:val="center"/>
              <w:rPr>
                <w:b/>
              </w:rPr>
            </w:pPr>
            <w:r w:rsidRPr="00D967AC">
              <w:rPr>
                <w:b/>
              </w:rPr>
              <w:t>2.</w:t>
            </w:r>
          </w:p>
        </w:tc>
        <w:tc>
          <w:tcPr>
            <w:tcW w:w="261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598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205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6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04" w:type="dxa"/>
            <w:gridSpan w:val="2"/>
          </w:tcPr>
          <w:p w:rsidR="00872086" w:rsidRDefault="00872086" w:rsidP="00D967AC">
            <w:pPr>
              <w:jc w:val="center"/>
            </w:pPr>
          </w:p>
        </w:tc>
        <w:tc>
          <w:tcPr>
            <w:tcW w:w="1406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17" w:type="dxa"/>
          </w:tcPr>
          <w:p w:rsidR="00872086" w:rsidRDefault="00872086" w:rsidP="00D967AC">
            <w:pPr>
              <w:jc w:val="center"/>
            </w:pPr>
          </w:p>
        </w:tc>
      </w:tr>
      <w:tr w:rsidR="00872086" w:rsidTr="00F2254D">
        <w:tc>
          <w:tcPr>
            <w:tcW w:w="571" w:type="dxa"/>
          </w:tcPr>
          <w:p w:rsidR="00872086" w:rsidRPr="00D967AC" w:rsidRDefault="00872086" w:rsidP="00D967AC">
            <w:pPr>
              <w:jc w:val="center"/>
              <w:rPr>
                <w:b/>
              </w:rPr>
            </w:pPr>
            <w:r w:rsidRPr="00D967AC">
              <w:rPr>
                <w:b/>
              </w:rPr>
              <w:t>3.</w:t>
            </w:r>
          </w:p>
        </w:tc>
        <w:tc>
          <w:tcPr>
            <w:tcW w:w="261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598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205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6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04" w:type="dxa"/>
            <w:gridSpan w:val="2"/>
          </w:tcPr>
          <w:p w:rsidR="00872086" w:rsidRDefault="00872086" w:rsidP="00D967AC">
            <w:pPr>
              <w:jc w:val="center"/>
            </w:pPr>
          </w:p>
        </w:tc>
        <w:tc>
          <w:tcPr>
            <w:tcW w:w="1406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17" w:type="dxa"/>
          </w:tcPr>
          <w:p w:rsidR="00872086" w:rsidRDefault="00872086" w:rsidP="00D967AC">
            <w:pPr>
              <w:jc w:val="center"/>
            </w:pPr>
          </w:p>
        </w:tc>
      </w:tr>
      <w:tr w:rsidR="00872086" w:rsidTr="00F2254D">
        <w:tc>
          <w:tcPr>
            <w:tcW w:w="571" w:type="dxa"/>
          </w:tcPr>
          <w:p w:rsidR="00872086" w:rsidRPr="00D967AC" w:rsidRDefault="00872086" w:rsidP="00D967AC">
            <w:pPr>
              <w:jc w:val="center"/>
              <w:rPr>
                <w:b/>
              </w:rPr>
            </w:pPr>
            <w:r w:rsidRPr="00D967AC">
              <w:rPr>
                <w:b/>
              </w:rPr>
              <w:t>4.</w:t>
            </w:r>
          </w:p>
        </w:tc>
        <w:tc>
          <w:tcPr>
            <w:tcW w:w="261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598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205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6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04" w:type="dxa"/>
            <w:gridSpan w:val="2"/>
          </w:tcPr>
          <w:p w:rsidR="00872086" w:rsidRDefault="00872086" w:rsidP="00D967AC">
            <w:pPr>
              <w:jc w:val="center"/>
            </w:pPr>
          </w:p>
        </w:tc>
        <w:tc>
          <w:tcPr>
            <w:tcW w:w="1406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17" w:type="dxa"/>
          </w:tcPr>
          <w:p w:rsidR="00872086" w:rsidRDefault="00872086" w:rsidP="00D967AC">
            <w:pPr>
              <w:jc w:val="center"/>
            </w:pPr>
          </w:p>
        </w:tc>
      </w:tr>
      <w:tr w:rsidR="00872086" w:rsidTr="00F2254D">
        <w:tc>
          <w:tcPr>
            <w:tcW w:w="571" w:type="dxa"/>
          </w:tcPr>
          <w:p w:rsidR="00872086" w:rsidRPr="00D967AC" w:rsidRDefault="00872086" w:rsidP="00D967AC">
            <w:pPr>
              <w:jc w:val="center"/>
              <w:rPr>
                <w:b/>
              </w:rPr>
            </w:pPr>
            <w:r w:rsidRPr="00D967AC">
              <w:rPr>
                <w:b/>
              </w:rPr>
              <w:t>5.</w:t>
            </w:r>
          </w:p>
        </w:tc>
        <w:tc>
          <w:tcPr>
            <w:tcW w:w="261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598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205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6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04" w:type="dxa"/>
            <w:gridSpan w:val="2"/>
          </w:tcPr>
          <w:p w:rsidR="00872086" w:rsidRDefault="00872086" w:rsidP="00D967AC">
            <w:pPr>
              <w:jc w:val="center"/>
            </w:pPr>
          </w:p>
        </w:tc>
        <w:tc>
          <w:tcPr>
            <w:tcW w:w="1406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17" w:type="dxa"/>
          </w:tcPr>
          <w:p w:rsidR="00872086" w:rsidRDefault="00872086" w:rsidP="00D967AC">
            <w:pPr>
              <w:jc w:val="center"/>
            </w:pPr>
          </w:p>
        </w:tc>
      </w:tr>
      <w:tr w:rsidR="00872086" w:rsidTr="00F2254D">
        <w:tc>
          <w:tcPr>
            <w:tcW w:w="571" w:type="dxa"/>
          </w:tcPr>
          <w:p w:rsidR="00872086" w:rsidRPr="00D967AC" w:rsidRDefault="00872086" w:rsidP="00D967AC">
            <w:pPr>
              <w:jc w:val="center"/>
              <w:rPr>
                <w:b/>
              </w:rPr>
            </w:pPr>
            <w:r w:rsidRPr="00D967AC">
              <w:rPr>
                <w:b/>
              </w:rPr>
              <w:t>6.</w:t>
            </w:r>
          </w:p>
        </w:tc>
        <w:tc>
          <w:tcPr>
            <w:tcW w:w="261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598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205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6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04" w:type="dxa"/>
            <w:gridSpan w:val="2"/>
          </w:tcPr>
          <w:p w:rsidR="00872086" w:rsidRDefault="00872086" w:rsidP="00D967AC">
            <w:pPr>
              <w:jc w:val="center"/>
            </w:pPr>
          </w:p>
        </w:tc>
        <w:tc>
          <w:tcPr>
            <w:tcW w:w="1406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17" w:type="dxa"/>
          </w:tcPr>
          <w:p w:rsidR="00872086" w:rsidRDefault="00872086" w:rsidP="00D967AC">
            <w:pPr>
              <w:jc w:val="center"/>
            </w:pPr>
          </w:p>
        </w:tc>
      </w:tr>
      <w:tr w:rsidR="00872086" w:rsidTr="00F2254D">
        <w:tc>
          <w:tcPr>
            <w:tcW w:w="571" w:type="dxa"/>
          </w:tcPr>
          <w:p w:rsidR="00872086" w:rsidRPr="00D967AC" w:rsidRDefault="00872086" w:rsidP="00D967AC">
            <w:pPr>
              <w:jc w:val="center"/>
              <w:rPr>
                <w:b/>
              </w:rPr>
            </w:pPr>
            <w:r w:rsidRPr="00D967AC">
              <w:rPr>
                <w:b/>
              </w:rPr>
              <w:t>7.</w:t>
            </w:r>
          </w:p>
        </w:tc>
        <w:tc>
          <w:tcPr>
            <w:tcW w:w="261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598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205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6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04" w:type="dxa"/>
            <w:gridSpan w:val="2"/>
          </w:tcPr>
          <w:p w:rsidR="00872086" w:rsidRDefault="00872086" w:rsidP="00D967AC">
            <w:pPr>
              <w:jc w:val="center"/>
            </w:pPr>
          </w:p>
        </w:tc>
        <w:tc>
          <w:tcPr>
            <w:tcW w:w="1406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17" w:type="dxa"/>
          </w:tcPr>
          <w:p w:rsidR="00872086" w:rsidRDefault="00872086" w:rsidP="00D967AC">
            <w:pPr>
              <w:jc w:val="center"/>
            </w:pPr>
          </w:p>
        </w:tc>
      </w:tr>
      <w:tr w:rsidR="00872086" w:rsidTr="00F2254D">
        <w:tc>
          <w:tcPr>
            <w:tcW w:w="571" w:type="dxa"/>
          </w:tcPr>
          <w:p w:rsidR="00872086" w:rsidRPr="00D967AC" w:rsidRDefault="00872086" w:rsidP="00D967AC">
            <w:pPr>
              <w:jc w:val="center"/>
              <w:rPr>
                <w:b/>
              </w:rPr>
            </w:pPr>
            <w:r w:rsidRPr="00D967AC">
              <w:rPr>
                <w:b/>
              </w:rPr>
              <w:t>8.</w:t>
            </w:r>
          </w:p>
        </w:tc>
        <w:tc>
          <w:tcPr>
            <w:tcW w:w="261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598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205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6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04" w:type="dxa"/>
            <w:gridSpan w:val="2"/>
          </w:tcPr>
          <w:p w:rsidR="00872086" w:rsidRDefault="00872086" w:rsidP="00D967AC">
            <w:pPr>
              <w:jc w:val="center"/>
            </w:pPr>
          </w:p>
        </w:tc>
        <w:tc>
          <w:tcPr>
            <w:tcW w:w="1406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17" w:type="dxa"/>
          </w:tcPr>
          <w:p w:rsidR="00872086" w:rsidRDefault="00872086" w:rsidP="00D967AC">
            <w:pPr>
              <w:jc w:val="center"/>
            </w:pPr>
          </w:p>
        </w:tc>
      </w:tr>
      <w:tr w:rsidR="00872086" w:rsidTr="00F2254D">
        <w:tc>
          <w:tcPr>
            <w:tcW w:w="571" w:type="dxa"/>
          </w:tcPr>
          <w:p w:rsidR="00872086" w:rsidRPr="00D967AC" w:rsidRDefault="00872086" w:rsidP="00D967AC">
            <w:pPr>
              <w:jc w:val="center"/>
              <w:rPr>
                <w:b/>
              </w:rPr>
            </w:pPr>
            <w:r w:rsidRPr="00D967AC">
              <w:rPr>
                <w:b/>
              </w:rPr>
              <w:t>9.</w:t>
            </w:r>
          </w:p>
        </w:tc>
        <w:tc>
          <w:tcPr>
            <w:tcW w:w="261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598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205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6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04" w:type="dxa"/>
            <w:gridSpan w:val="2"/>
          </w:tcPr>
          <w:p w:rsidR="00872086" w:rsidRDefault="00872086" w:rsidP="00D967AC">
            <w:pPr>
              <w:jc w:val="center"/>
            </w:pPr>
          </w:p>
        </w:tc>
        <w:tc>
          <w:tcPr>
            <w:tcW w:w="1406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17" w:type="dxa"/>
          </w:tcPr>
          <w:p w:rsidR="00872086" w:rsidRDefault="00872086" w:rsidP="00D967AC">
            <w:pPr>
              <w:jc w:val="center"/>
            </w:pPr>
          </w:p>
        </w:tc>
      </w:tr>
      <w:tr w:rsidR="00872086" w:rsidTr="00F2254D">
        <w:tc>
          <w:tcPr>
            <w:tcW w:w="571" w:type="dxa"/>
          </w:tcPr>
          <w:p w:rsidR="00872086" w:rsidRPr="00D967AC" w:rsidRDefault="00872086" w:rsidP="00D967AC">
            <w:pPr>
              <w:jc w:val="center"/>
              <w:rPr>
                <w:b/>
              </w:rPr>
            </w:pPr>
            <w:r w:rsidRPr="00D967AC">
              <w:rPr>
                <w:b/>
              </w:rPr>
              <w:t>10.</w:t>
            </w:r>
          </w:p>
        </w:tc>
        <w:tc>
          <w:tcPr>
            <w:tcW w:w="261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598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205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6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04" w:type="dxa"/>
            <w:gridSpan w:val="2"/>
          </w:tcPr>
          <w:p w:rsidR="00872086" w:rsidRDefault="00872086" w:rsidP="00D967AC">
            <w:pPr>
              <w:jc w:val="center"/>
            </w:pPr>
          </w:p>
        </w:tc>
        <w:tc>
          <w:tcPr>
            <w:tcW w:w="1406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17" w:type="dxa"/>
          </w:tcPr>
          <w:p w:rsidR="00872086" w:rsidRDefault="00872086" w:rsidP="00D967AC">
            <w:pPr>
              <w:jc w:val="center"/>
            </w:pPr>
          </w:p>
        </w:tc>
      </w:tr>
      <w:tr w:rsidR="00872086" w:rsidTr="00F2254D">
        <w:tc>
          <w:tcPr>
            <w:tcW w:w="571" w:type="dxa"/>
          </w:tcPr>
          <w:p w:rsidR="00872086" w:rsidRPr="00D967AC" w:rsidRDefault="00872086" w:rsidP="00D967AC">
            <w:pPr>
              <w:jc w:val="center"/>
              <w:rPr>
                <w:b/>
              </w:rPr>
            </w:pPr>
            <w:r w:rsidRPr="00D967AC">
              <w:rPr>
                <w:b/>
              </w:rPr>
              <w:t>11.</w:t>
            </w:r>
          </w:p>
        </w:tc>
        <w:tc>
          <w:tcPr>
            <w:tcW w:w="261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598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205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6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04" w:type="dxa"/>
            <w:gridSpan w:val="2"/>
          </w:tcPr>
          <w:p w:rsidR="00872086" w:rsidRDefault="00872086" w:rsidP="00D967AC">
            <w:pPr>
              <w:jc w:val="center"/>
            </w:pPr>
          </w:p>
        </w:tc>
        <w:tc>
          <w:tcPr>
            <w:tcW w:w="1406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17" w:type="dxa"/>
          </w:tcPr>
          <w:p w:rsidR="00872086" w:rsidRDefault="00872086" w:rsidP="00D967AC">
            <w:pPr>
              <w:jc w:val="center"/>
            </w:pPr>
          </w:p>
        </w:tc>
      </w:tr>
      <w:tr w:rsidR="00872086" w:rsidTr="00F2254D">
        <w:tc>
          <w:tcPr>
            <w:tcW w:w="571" w:type="dxa"/>
          </w:tcPr>
          <w:p w:rsidR="00872086" w:rsidRPr="00D967AC" w:rsidRDefault="00872086" w:rsidP="00D967AC">
            <w:pPr>
              <w:jc w:val="center"/>
              <w:rPr>
                <w:b/>
              </w:rPr>
            </w:pPr>
            <w:r w:rsidRPr="00D967AC">
              <w:rPr>
                <w:b/>
              </w:rPr>
              <w:t>12.</w:t>
            </w:r>
          </w:p>
        </w:tc>
        <w:tc>
          <w:tcPr>
            <w:tcW w:w="261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598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205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6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04" w:type="dxa"/>
            <w:gridSpan w:val="2"/>
          </w:tcPr>
          <w:p w:rsidR="00872086" w:rsidRDefault="00872086" w:rsidP="00D967AC">
            <w:pPr>
              <w:jc w:val="center"/>
            </w:pPr>
          </w:p>
        </w:tc>
        <w:tc>
          <w:tcPr>
            <w:tcW w:w="1406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17" w:type="dxa"/>
          </w:tcPr>
          <w:p w:rsidR="00872086" w:rsidRDefault="00872086" w:rsidP="00D967AC">
            <w:pPr>
              <w:jc w:val="center"/>
            </w:pPr>
          </w:p>
        </w:tc>
      </w:tr>
      <w:tr w:rsidR="00872086" w:rsidTr="00F2254D">
        <w:tc>
          <w:tcPr>
            <w:tcW w:w="571" w:type="dxa"/>
          </w:tcPr>
          <w:p w:rsidR="00872086" w:rsidRPr="00D967AC" w:rsidRDefault="00872086" w:rsidP="00D967AC">
            <w:pPr>
              <w:jc w:val="center"/>
              <w:rPr>
                <w:b/>
              </w:rPr>
            </w:pPr>
            <w:r w:rsidRPr="00D967AC">
              <w:rPr>
                <w:b/>
              </w:rPr>
              <w:t>13.</w:t>
            </w:r>
          </w:p>
        </w:tc>
        <w:tc>
          <w:tcPr>
            <w:tcW w:w="261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598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205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6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04" w:type="dxa"/>
            <w:gridSpan w:val="2"/>
          </w:tcPr>
          <w:p w:rsidR="00872086" w:rsidRDefault="00872086" w:rsidP="00D967AC">
            <w:pPr>
              <w:jc w:val="center"/>
            </w:pPr>
          </w:p>
        </w:tc>
        <w:tc>
          <w:tcPr>
            <w:tcW w:w="1406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17" w:type="dxa"/>
          </w:tcPr>
          <w:p w:rsidR="00872086" w:rsidRDefault="00872086" w:rsidP="00D967AC">
            <w:pPr>
              <w:jc w:val="center"/>
            </w:pPr>
          </w:p>
        </w:tc>
      </w:tr>
      <w:tr w:rsidR="00872086" w:rsidTr="00F2254D">
        <w:trPr>
          <w:trHeight w:val="195"/>
        </w:trPr>
        <w:tc>
          <w:tcPr>
            <w:tcW w:w="571" w:type="dxa"/>
          </w:tcPr>
          <w:p w:rsidR="00872086" w:rsidRPr="00D967AC" w:rsidRDefault="00872086" w:rsidP="00D967AC">
            <w:pPr>
              <w:jc w:val="center"/>
              <w:rPr>
                <w:b/>
              </w:rPr>
            </w:pPr>
            <w:r w:rsidRPr="00D967AC">
              <w:rPr>
                <w:b/>
              </w:rPr>
              <w:t>14.</w:t>
            </w:r>
          </w:p>
        </w:tc>
        <w:tc>
          <w:tcPr>
            <w:tcW w:w="261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598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205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6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04" w:type="dxa"/>
            <w:gridSpan w:val="2"/>
          </w:tcPr>
          <w:p w:rsidR="00872086" w:rsidRDefault="00872086" w:rsidP="00D967AC">
            <w:pPr>
              <w:jc w:val="center"/>
            </w:pPr>
          </w:p>
        </w:tc>
        <w:tc>
          <w:tcPr>
            <w:tcW w:w="1406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17" w:type="dxa"/>
          </w:tcPr>
          <w:p w:rsidR="00872086" w:rsidRDefault="00872086" w:rsidP="00D967AC">
            <w:pPr>
              <w:jc w:val="center"/>
            </w:pPr>
          </w:p>
        </w:tc>
      </w:tr>
      <w:tr w:rsidR="00872086" w:rsidTr="00F2254D">
        <w:trPr>
          <w:trHeight w:val="255"/>
        </w:trPr>
        <w:tc>
          <w:tcPr>
            <w:tcW w:w="571" w:type="dxa"/>
          </w:tcPr>
          <w:p w:rsidR="00872086" w:rsidRPr="00D967AC" w:rsidRDefault="00872086" w:rsidP="00CD637A">
            <w:pPr>
              <w:rPr>
                <w:b/>
              </w:rPr>
            </w:pPr>
            <w:r w:rsidRPr="00D967AC">
              <w:rPr>
                <w:b/>
              </w:rPr>
              <w:t>15.</w:t>
            </w:r>
          </w:p>
        </w:tc>
        <w:tc>
          <w:tcPr>
            <w:tcW w:w="261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598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205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6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04" w:type="dxa"/>
            <w:gridSpan w:val="2"/>
          </w:tcPr>
          <w:p w:rsidR="00872086" w:rsidRDefault="00872086" w:rsidP="00D967AC">
            <w:pPr>
              <w:jc w:val="center"/>
            </w:pPr>
          </w:p>
        </w:tc>
        <w:tc>
          <w:tcPr>
            <w:tcW w:w="1406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17" w:type="dxa"/>
          </w:tcPr>
          <w:p w:rsidR="00872086" w:rsidRDefault="00872086" w:rsidP="00D967AC">
            <w:pPr>
              <w:jc w:val="center"/>
            </w:pPr>
          </w:p>
        </w:tc>
      </w:tr>
      <w:tr w:rsidR="00872086" w:rsidTr="00F2254D">
        <w:trPr>
          <w:trHeight w:val="315"/>
        </w:trPr>
        <w:tc>
          <w:tcPr>
            <w:tcW w:w="571" w:type="dxa"/>
          </w:tcPr>
          <w:p w:rsidR="00872086" w:rsidRPr="00D967AC" w:rsidRDefault="00872086" w:rsidP="00CD637A">
            <w:pPr>
              <w:rPr>
                <w:b/>
              </w:rPr>
            </w:pPr>
            <w:r w:rsidRPr="00D967AC">
              <w:rPr>
                <w:b/>
              </w:rPr>
              <w:t>16.</w:t>
            </w:r>
          </w:p>
        </w:tc>
        <w:tc>
          <w:tcPr>
            <w:tcW w:w="261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598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205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6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04" w:type="dxa"/>
            <w:gridSpan w:val="2"/>
          </w:tcPr>
          <w:p w:rsidR="00872086" w:rsidRDefault="00872086" w:rsidP="00D967AC">
            <w:pPr>
              <w:jc w:val="center"/>
            </w:pPr>
          </w:p>
        </w:tc>
        <w:tc>
          <w:tcPr>
            <w:tcW w:w="1406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17" w:type="dxa"/>
          </w:tcPr>
          <w:p w:rsidR="00872086" w:rsidRDefault="00872086" w:rsidP="00D967AC">
            <w:pPr>
              <w:jc w:val="center"/>
            </w:pPr>
          </w:p>
        </w:tc>
      </w:tr>
      <w:tr w:rsidR="00872086" w:rsidTr="00F2254D">
        <w:trPr>
          <w:trHeight w:val="180"/>
        </w:trPr>
        <w:tc>
          <w:tcPr>
            <w:tcW w:w="571" w:type="dxa"/>
          </w:tcPr>
          <w:p w:rsidR="00872086" w:rsidRPr="00D967AC" w:rsidRDefault="00872086" w:rsidP="00CD637A">
            <w:pPr>
              <w:rPr>
                <w:b/>
              </w:rPr>
            </w:pPr>
            <w:r w:rsidRPr="00D967AC">
              <w:rPr>
                <w:b/>
              </w:rPr>
              <w:t>17.</w:t>
            </w:r>
          </w:p>
        </w:tc>
        <w:tc>
          <w:tcPr>
            <w:tcW w:w="261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598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205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6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04" w:type="dxa"/>
            <w:gridSpan w:val="2"/>
          </w:tcPr>
          <w:p w:rsidR="00872086" w:rsidRDefault="00872086" w:rsidP="00D967AC">
            <w:pPr>
              <w:jc w:val="center"/>
            </w:pPr>
          </w:p>
        </w:tc>
        <w:tc>
          <w:tcPr>
            <w:tcW w:w="1406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17" w:type="dxa"/>
          </w:tcPr>
          <w:p w:rsidR="00872086" w:rsidRDefault="00872086" w:rsidP="00D967AC">
            <w:pPr>
              <w:jc w:val="center"/>
            </w:pPr>
          </w:p>
        </w:tc>
      </w:tr>
      <w:tr w:rsidR="00872086" w:rsidTr="00F2254D">
        <w:trPr>
          <w:trHeight w:val="240"/>
        </w:trPr>
        <w:tc>
          <w:tcPr>
            <w:tcW w:w="571" w:type="dxa"/>
          </w:tcPr>
          <w:p w:rsidR="00872086" w:rsidRPr="00D967AC" w:rsidRDefault="00872086" w:rsidP="00CD637A">
            <w:pPr>
              <w:rPr>
                <w:b/>
              </w:rPr>
            </w:pPr>
            <w:r w:rsidRPr="00D967AC">
              <w:rPr>
                <w:b/>
              </w:rPr>
              <w:t>18.</w:t>
            </w:r>
          </w:p>
        </w:tc>
        <w:tc>
          <w:tcPr>
            <w:tcW w:w="261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598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205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6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04" w:type="dxa"/>
            <w:gridSpan w:val="2"/>
          </w:tcPr>
          <w:p w:rsidR="00872086" w:rsidRDefault="00872086" w:rsidP="00D967AC">
            <w:pPr>
              <w:jc w:val="center"/>
            </w:pPr>
          </w:p>
        </w:tc>
        <w:tc>
          <w:tcPr>
            <w:tcW w:w="1406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17" w:type="dxa"/>
          </w:tcPr>
          <w:p w:rsidR="00872086" w:rsidRDefault="00872086" w:rsidP="00D967AC">
            <w:pPr>
              <w:jc w:val="center"/>
            </w:pPr>
          </w:p>
        </w:tc>
      </w:tr>
      <w:tr w:rsidR="00F4016C" w:rsidTr="00F2254D">
        <w:trPr>
          <w:trHeight w:val="210"/>
        </w:trPr>
        <w:tc>
          <w:tcPr>
            <w:tcW w:w="571" w:type="dxa"/>
          </w:tcPr>
          <w:p w:rsidR="008C4E39" w:rsidRPr="00D967AC" w:rsidRDefault="008C4E39" w:rsidP="00CD637A">
            <w:pPr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2617" w:type="dxa"/>
          </w:tcPr>
          <w:p w:rsidR="00F4016C" w:rsidRDefault="00F4016C" w:rsidP="00D967AC">
            <w:pPr>
              <w:jc w:val="center"/>
            </w:pPr>
          </w:p>
        </w:tc>
        <w:tc>
          <w:tcPr>
            <w:tcW w:w="1775" w:type="dxa"/>
          </w:tcPr>
          <w:p w:rsidR="00F4016C" w:rsidRDefault="00F4016C" w:rsidP="00D967AC">
            <w:pPr>
              <w:jc w:val="center"/>
            </w:pPr>
          </w:p>
        </w:tc>
        <w:tc>
          <w:tcPr>
            <w:tcW w:w="1598" w:type="dxa"/>
          </w:tcPr>
          <w:p w:rsidR="00F4016C" w:rsidRDefault="00F4016C" w:rsidP="00D967AC">
            <w:pPr>
              <w:jc w:val="center"/>
            </w:pPr>
          </w:p>
        </w:tc>
        <w:tc>
          <w:tcPr>
            <w:tcW w:w="2057" w:type="dxa"/>
          </w:tcPr>
          <w:p w:rsidR="00F4016C" w:rsidRDefault="00F4016C" w:rsidP="00D967AC">
            <w:pPr>
              <w:jc w:val="center"/>
            </w:pPr>
          </w:p>
        </w:tc>
        <w:tc>
          <w:tcPr>
            <w:tcW w:w="1675" w:type="dxa"/>
          </w:tcPr>
          <w:p w:rsidR="00F4016C" w:rsidRDefault="00F4016C" w:rsidP="00D967AC">
            <w:pPr>
              <w:jc w:val="center"/>
            </w:pPr>
          </w:p>
        </w:tc>
        <w:tc>
          <w:tcPr>
            <w:tcW w:w="1704" w:type="dxa"/>
            <w:gridSpan w:val="2"/>
          </w:tcPr>
          <w:p w:rsidR="00F4016C" w:rsidRDefault="00F4016C" w:rsidP="00D967AC">
            <w:pPr>
              <w:jc w:val="center"/>
            </w:pPr>
          </w:p>
        </w:tc>
        <w:tc>
          <w:tcPr>
            <w:tcW w:w="1406" w:type="dxa"/>
          </w:tcPr>
          <w:p w:rsidR="00F4016C" w:rsidRDefault="00F4016C" w:rsidP="00D967AC">
            <w:pPr>
              <w:jc w:val="center"/>
            </w:pPr>
          </w:p>
        </w:tc>
        <w:tc>
          <w:tcPr>
            <w:tcW w:w="1717" w:type="dxa"/>
          </w:tcPr>
          <w:p w:rsidR="00F4016C" w:rsidRDefault="00F4016C" w:rsidP="00D967AC">
            <w:pPr>
              <w:jc w:val="center"/>
            </w:pPr>
          </w:p>
        </w:tc>
      </w:tr>
      <w:tr w:rsidR="008C4E39" w:rsidTr="00F2254D">
        <w:trPr>
          <w:trHeight w:val="210"/>
        </w:trPr>
        <w:tc>
          <w:tcPr>
            <w:tcW w:w="571" w:type="dxa"/>
          </w:tcPr>
          <w:p w:rsidR="008C4E39" w:rsidRDefault="008C4E39" w:rsidP="00CD637A">
            <w:pPr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2617" w:type="dxa"/>
          </w:tcPr>
          <w:p w:rsidR="008C4E39" w:rsidRDefault="008C4E39" w:rsidP="00D967AC">
            <w:pPr>
              <w:jc w:val="center"/>
            </w:pPr>
          </w:p>
        </w:tc>
        <w:tc>
          <w:tcPr>
            <w:tcW w:w="1775" w:type="dxa"/>
          </w:tcPr>
          <w:p w:rsidR="008C4E39" w:rsidRDefault="008C4E39" w:rsidP="00D967AC">
            <w:pPr>
              <w:jc w:val="center"/>
            </w:pPr>
          </w:p>
        </w:tc>
        <w:tc>
          <w:tcPr>
            <w:tcW w:w="1598" w:type="dxa"/>
          </w:tcPr>
          <w:p w:rsidR="008C4E39" w:rsidRDefault="008C4E39" w:rsidP="00D967AC">
            <w:pPr>
              <w:jc w:val="center"/>
            </w:pPr>
          </w:p>
        </w:tc>
        <w:tc>
          <w:tcPr>
            <w:tcW w:w="2057" w:type="dxa"/>
          </w:tcPr>
          <w:p w:rsidR="008C4E39" w:rsidRDefault="008C4E39" w:rsidP="00D967AC">
            <w:pPr>
              <w:jc w:val="center"/>
            </w:pPr>
          </w:p>
        </w:tc>
        <w:tc>
          <w:tcPr>
            <w:tcW w:w="1675" w:type="dxa"/>
          </w:tcPr>
          <w:p w:rsidR="008C4E39" w:rsidRDefault="008C4E39" w:rsidP="00D967AC">
            <w:pPr>
              <w:jc w:val="center"/>
            </w:pPr>
          </w:p>
        </w:tc>
        <w:tc>
          <w:tcPr>
            <w:tcW w:w="1704" w:type="dxa"/>
            <w:gridSpan w:val="2"/>
          </w:tcPr>
          <w:p w:rsidR="008C4E39" w:rsidRDefault="008C4E39" w:rsidP="00D967AC">
            <w:pPr>
              <w:jc w:val="center"/>
            </w:pPr>
          </w:p>
        </w:tc>
        <w:tc>
          <w:tcPr>
            <w:tcW w:w="1406" w:type="dxa"/>
          </w:tcPr>
          <w:p w:rsidR="008C4E39" w:rsidRDefault="008C4E39" w:rsidP="00D967AC">
            <w:pPr>
              <w:jc w:val="center"/>
            </w:pPr>
          </w:p>
        </w:tc>
        <w:tc>
          <w:tcPr>
            <w:tcW w:w="1717" w:type="dxa"/>
          </w:tcPr>
          <w:p w:rsidR="008C4E39" w:rsidRDefault="008C4E39" w:rsidP="00D967AC">
            <w:pPr>
              <w:jc w:val="center"/>
            </w:pPr>
          </w:p>
        </w:tc>
      </w:tr>
      <w:tr w:rsidR="00872086" w:rsidTr="00F2254D">
        <w:trPr>
          <w:trHeight w:val="195"/>
        </w:trPr>
        <w:tc>
          <w:tcPr>
            <w:tcW w:w="10303" w:type="dxa"/>
            <w:gridSpan w:val="7"/>
          </w:tcPr>
          <w:p w:rsidR="00872086" w:rsidRDefault="00872086" w:rsidP="00D967AC">
            <w:pPr>
              <w:jc w:val="right"/>
            </w:pPr>
            <w:r>
              <w:t>RAZEM:</w:t>
            </w:r>
          </w:p>
        </w:tc>
        <w:tc>
          <w:tcPr>
            <w:tcW w:w="1694" w:type="dxa"/>
          </w:tcPr>
          <w:p w:rsidR="00872086" w:rsidRDefault="00872086" w:rsidP="00D967AC">
            <w:pPr>
              <w:jc w:val="right"/>
            </w:pPr>
          </w:p>
        </w:tc>
        <w:tc>
          <w:tcPr>
            <w:tcW w:w="1406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17" w:type="dxa"/>
          </w:tcPr>
          <w:p w:rsidR="00872086" w:rsidRDefault="00872086" w:rsidP="00D967AC">
            <w:pPr>
              <w:jc w:val="center"/>
            </w:pPr>
          </w:p>
        </w:tc>
      </w:tr>
    </w:tbl>
    <w:p w:rsidR="00872086" w:rsidRDefault="00872086" w:rsidP="00C03267">
      <w:pPr>
        <w:jc w:val="both"/>
      </w:pPr>
      <w:r w:rsidRPr="00CD49C5">
        <w:t>Oświadczam, że dokumenty potwierdzające wydatkowanie dofinansowania przyznanego w ramach w/w umowy nie posłużyły do rozliczenia innego przedsięwzięcia finan</w:t>
      </w:r>
      <w:r>
        <w:t>sowanego ze środków publicznych oraz że nie zakupiłem/</w:t>
      </w:r>
      <w:proofErr w:type="spellStart"/>
      <w:r>
        <w:t>am</w:t>
      </w:r>
      <w:proofErr w:type="spellEnd"/>
      <w:r>
        <w:t xml:space="preserve"> w/w środków trwałych, materiałów i towarów od współmałżonka, krewnych w linii prostej, rodzeństwa, powinowatych w linii prostej, ojczyma, macochy, pasierba.</w:t>
      </w:r>
    </w:p>
    <w:p w:rsidR="00872086" w:rsidRDefault="00872086" w:rsidP="00C03267">
      <w:pPr>
        <w:ind w:left="7080" w:firstLine="708"/>
      </w:pPr>
    </w:p>
    <w:p w:rsidR="008C4E39" w:rsidRDefault="00872086" w:rsidP="008C4E39">
      <w:pPr>
        <w:ind w:left="7080" w:firstLine="708"/>
        <w:jc w:val="center"/>
      </w:pPr>
      <w:r>
        <w:t>………………………………….</w:t>
      </w:r>
    </w:p>
    <w:p w:rsidR="00872086" w:rsidRDefault="00872086" w:rsidP="008C4E39">
      <w:pPr>
        <w:ind w:left="7080" w:firstLine="708"/>
        <w:jc w:val="center"/>
      </w:pPr>
      <w:r>
        <w:t>data i podpis Wnioskodawcy</w:t>
      </w:r>
    </w:p>
    <w:p w:rsidR="00872086" w:rsidRDefault="00872086" w:rsidP="00CD637A">
      <w:pPr>
        <w:ind w:left="7080" w:firstLine="708"/>
        <w:jc w:val="center"/>
        <w:sectPr w:rsidR="00872086" w:rsidSect="00C03267">
          <w:pgSz w:w="16838" w:h="11906" w:orient="landscape"/>
          <w:pgMar w:top="1078" w:right="1418" w:bottom="1258" w:left="1418" w:header="709" w:footer="709" w:gutter="0"/>
          <w:cols w:space="708"/>
          <w:docGrid w:linePitch="360"/>
        </w:sectPr>
      </w:pPr>
    </w:p>
    <w:p w:rsidR="00872086" w:rsidRDefault="00872086" w:rsidP="00C03267">
      <w:pPr>
        <w:ind w:right="-852"/>
        <w:jc w:val="both"/>
        <w:rPr>
          <w:b/>
          <w:sz w:val="26"/>
          <w:szCs w:val="26"/>
        </w:rPr>
      </w:pPr>
      <w:r w:rsidRPr="00090356">
        <w:rPr>
          <w:b/>
          <w:sz w:val="22"/>
          <w:szCs w:val="22"/>
        </w:rPr>
        <w:lastRenderedPageBreak/>
        <w:t xml:space="preserve">                                                       </w:t>
      </w:r>
      <w:r w:rsidRPr="00466AC1">
        <w:rPr>
          <w:b/>
          <w:sz w:val="26"/>
          <w:szCs w:val="26"/>
        </w:rPr>
        <w:t>O Ś W I A D C Z E N I E</w:t>
      </w:r>
    </w:p>
    <w:p w:rsidR="00E52767" w:rsidRPr="00466AC1" w:rsidRDefault="00E52767" w:rsidP="00C03267">
      <w:pPr>
        <w:ind w:right="-852"/>
        <w:jc w:val="both"/>
        <w:rPr>
          <w:b/>
          <w:sz w:val="26"/>
          <w:szCs w:val="26"/>
        </w:rPr>
      </w:pPr>
    </w:p>
    <w:p w:rsidR="00872086" w:rsidRPr="009E1650" w:rsidRDefault="00872086" w:rsidP="00C03267">
      <w:pPr>
        <w:ind w:right="-852"/>
        <w:jc w:val="both"/>
        <w:rPr>
          <w:sz w:val="22"/>
          <w:szCs w:val="22"/>
        </w:rPr>
      </w:pPr>
    </w:p>
    <w:p w:rsidR="00872086" w:rsidRDefault="00872086" w:rsidP="00466AC1">
      <w:pPr>
        <w:ind w:right="-852"/>
        <w:jc w:val="both"/>
        <w:rPr>
          <w:sz w:val="26"/>
          <w:szCs w:val="26"/>
        </w:rPr>
      </w:pPr>
      <w:r>
        <w:rPr>
          <w:sz w:val="26"/>
          <w:szCs w:val="26"/>
        </w:rPr>
        <w:t>Ja niżej podpisany/a</w:t>
      </w:r>
      <w:r w:rsidR="00E52767">
        <w:rPr>
          <w:sz w:val="26"/>
          <w:szCs w:val="26"/>
        </w:rPr>
        <w:t xml:space="preserve"> </w:t>
      </w:r>
      <w:r>
        <w:rPr>
          <w:sz w:val="26"/>
          <w:szCs w:val="26"/>
        </w:rPr>
        <w:t>oświadczam, że:</w:t>
      </w:r>
    </w:p>
    <w:p w:rsidR="00872086" w:rsidRDefault="00872086" w:rsidP="00466AC1">
      <w:pPr>
        <w:ind w:right="-852"/>
        <w:jc w:val="both"/>
        <w:rPr>
          <w:sz w:val="26"/>
          <w:szCs w:val="26"/>
        </w:rPr>
      </w:pPr>
    </w:p>
    <w:p w:rsidR="00872086" w:rsidRPr="00466AC1" w:rsidRDefault="00872086" w:rsidP="00466AC1">
      <w:pPr>
        <w:numPr>
          <w:ilvl w:val="0"/>
          <w:numId w:val="2"/>
        </w:numPr>
        <w:ind w:right="-852"/>
        <w:jc w:val="both"/>
        <w:rPr>
          <w:sz w:val="26"/>
          <w:szCs w:val="26"/>
        </w:rPr>
      </w:pPr>
      <w:r w:rsidRPr="00466AC1">
        <w:rPr>
          <w:sz w:val="26"/>
          <w:szCs w:val="26"/>
        </w:rPr>
        <w:t>Przysługuje / nie przysługuje mi prawo do obniżenia kwoty podatku należnego o kwotę podatku naliczonego zawartego w wykazywanych wydatkach lub prawo do zwrotu podatku naliczonego.</w:t>
      </w:r>
      <w:r>
        <w:rPr>
          <w:sz w:val="26"/>
          <w:szCs w:val="26"/>
        </w:rPr>
        <w:sym w:font="Symbol" w:char="F02A"/>
      </w:r>
    </w:p>
    <w:p w:rsidR="00872086" w:rsidRPr="00466AC1" w:rsidRDefault="00872086" w:rsidP="00466AC1">
      <w:pPr>
        <w:ind w:left="720" w:right="-852"/>
        <w:jc w:val="both"/>
        <w:rPr>
          <w:sz w:val="26"/>
          <w:szCs w:val="26"/>
        </w:rPr>
      </w:pPr>
    </w:p>
    <w:p w:rsidR="00872086" w:rsidRPr="00466AC1" w:rsidRDefault="00872086" w:rsidP="00C03267">
      <w:pPr>
        <w:numPr>
          <w:ilvl w:val="0"/>
          <w:numId w:val="2"/>
        </w:numPr>
        <w:ind w:right="-852"/>
        <w:jc w:val="both"/>
        <w:rPr>
          <w:sz w:val="26"/>
          <w:szCs w:val="26"/>
        </w:rPr>
      </w:pPr>
      <w:r w:rsidRPr="00466AC1">
        <w:rPr>
          <w:sz w:val="26"/>
          <w:szCs w:val="26"/>
        </w:rPr>
        <w:t>Przysługuje / nie przysługuje mi prawo do obniżenia podatku n</w:t>
      </w:r>
      <w:r w:rsidR="00E52767">
        <w:rPr>
          <w:sz w:val="26"/>
          <w:szCs w:val="26"/>
        </w:rPr>
        <w:t>ależnego</w:t>
      </w:r>
      <w:r w:rsidRPr="00466AC1">
        <w:rPr>
          <w:sz w:val="26"/>
          <w:szCs w:val="26"/>
        </w:rPr>
        <w:t>.</w:t>
      </w:r>
      <w:r>
        <w:rPr>
          <w:sz w:val="26"/>
          <w:szCs w:val="26"/>
        </w:rPr>
        <w:sym w:font="Symbol" w:char="F02A"/>
      </w:r>
    </w:p>
    <w:p w:rsidR="00872086" w:rsidRPr="00466AC1" w:rsidRDefault="00872086" w:rsidP="00466AC1">
      <w:pPr>
        <w:ind w:right="-852"/>
        <w:jc w:val="both"/>
        <w:rPr>
          <w:sz w:val="26"/>
          <w:szCs w:val="26"/>
        </w:rPr>
      </w:pPr>
    </w:p>
    <w:p w:rsidR="00872086" w:rsidRPr="00466AC1" w:rsidRDefault="00872086" w:rsidP="00C03267">
      <w:pPr>
        <w:numPr>
          <w:ilvl w:val="0"/>
          <w:numId w:val="2"/>
        </w:numPr>
        <w:ind w:right="-852"/>
        <w:jc w:val="both"/>
        <w:rPr>
          <w:sz w:val="26"/>
          <w:szCs w:val="26"/>
        </w:rPr>
      </w:pPr>
      <w:r w:rsidRPr="00466AC1">
        <w:rPr>
          <w:sz w:val="26"/>
          <w:szCs w:val="26"/>
        </w:rPr>
        <w:t xml:space="preserve">Będę / nie będę ubiegać się o zwrot podatku naliczonego za w/w zakupy dokonane </w:t>
      </w:r>
      <w:r>
        <w:rPr>
          <w:sz w:val="26"/>
          <w:szCs w:val="26"/>
        </w:rPr>
        <w:t xml:space="preserve">          </w:t>
      </w:r>
      <w:r w:rsidR="00765BF5">
        <w:rPr>
          <w:sz w:val="26"/>
          <w:szCs w:val="26"/>
        </w:rPr>
        <w:t xml:space="preserve">             </w:t>
      </w:r>
      <w:bookmarkStart w:id="0" w:name="_GoBack"/>
      <w:bookmarkEnd w:id="0"/>
      <w:r w:rsidRPr="00466AC1">
        <w:rPr>
          <w:sz w:val="26"/>
          <w:szCs w:val="26"/>
        </w:rPr>
        <w:t>w ramach otrzymanego dofinansowania.</w:t>
      </w:r>
      <w:r>
        <w:rPr>
          <w:sz w:val="26"/>
          <w:szCs w:val="26"/>
        </w:rPr>
        <w:sym w:font="Symbol" w:char="F02A"/>
      </w:r>
    </w:p>
    <w:p w:rsidR="00872086" w:rsidRDefault="00872086" w:rsidP="00C03267">
      <w:pPr>
        <w:ind w:left="360" w:right="-852"/>
        <w:rPr>
          <w:sz w:val="22"/>
          <w:szCs w:val="22"/>
        </w:rPr>
      </w:pPr>
    </w:p>
    <w:p w:rsidR="00872086" w:rsidRPr="009E1650" w:rsidRDefault="00872086" w:rsidP="00C03267">
      <w:pPr>
        <w:ind w:left="360" w:right="-852"/>
        <w:rPr>
          <w:sz w:val="22"/>
          <w:szCs w:val="22"/>
        </w:rPr>
      </w:pPr>
    </w:p>
    <w:p w:rsidR="00872086" w:rsidRDefault="00872086" w:rsidP="00C03267">
      <w:pPr>
        <w:ind w:left="360" w:right="-852"/>
        <w:rPr>
          <w:sz w:val="22"/>
          <w:szCs w:val="22"/>
        </w:rPr>
      </w:pPr>
    </w:p>
    <w:p w:rsidR="00872086" w:rsidRDefault="00872086" w:rsidP="00C03267">
      <w:pPr>
        <w:ind w:left="360" w:right="-852"/>
        <w:rPr>
          <w:sz w:val="22"/>
          <w:szCs w:val="22"/>
        </w:rPr>
      </w:pPr>
    </w:p>
    <w:p w:rsidR="00872086" w:rsidRPr="00BF14DD" w:rsidRDefault="00872086" w:rsidP="00C03267">
      <w:pPr>
        <w:ind w:left="360" w:right="-852"/>
        <w:rPr>
          <w:sz w:val="22"/>
          <w:szCs w:val="22"/>
        </w:rPr>
      </w:pPr>
    </w:p>
    <w:p w:rsidR="00872086" w:rsidRPr="009E1650" w:rsidRDefault="00872086" w:rsidP="00C03267">
      <w:pPr>
        <w:ind w:left="360" w:right="-852"/>
        <w:rPr>
          <w:sz w:val="22"/>
          <w:szCs w:val="22"/>
        </w:rPr>
      </w:pPr>
    </w:p>
    <w:p w:rsidR="00872086" w:rsidRPr="00466AC1" w:rsidRDefault="00872086" w:rsidP="00C03267">
      <w:pPr>
        <w:ind w:left="360" w:right="-852"/>
        <w:rPr>
          <w:sz w:val="22"/>
          <w:szCs w:val="22"/>
        </w:rPr>
      </w:pPr>
      <w:r w:rsidRPr="009E1650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E1650">
        <w:rPr>
          <w:sz w:val="22"/>
          <w:szCs w:val="22"/>
        </w:rPr>
        <w:t>.....................................................................................</w:t>
      </w:r>
    </w:p>
    <w:p w:rsidR="00872086" w:rsidRPr="00466AC1" w:rsidRDefault="00872086" w:rsidP="00466AC1">
      <w:pPr>
        <w:ind w:left="360" w:right="-852"/>
        <w:rPr>
          <w:sz w:val="22"/>
          <w:szCs w:val="22"/>
        </w:rPr>
      </w:pPr>
      <w:r w:rsidRPr="009E1650">
        <w:rPr>
          <w:sz w:val="22"/>
          <w:szCs w:val="22"/>
        </w:rPr>
        <w:t xml:space="preserve">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Pr="009E1650">
        <w:rPr>
          <w:sz w:val="22"/>
          <w:szCs w:val="22"/>
        </w:rPr>
        <w:t>( data, pieczątka , podpis wnioskodawcy )</w:t>
      </w:r>
    </w:p>
    <w:p w:rsidR="00872086" w:rsidRDefault="00872086" w:rsidP="0014776C">
      <w:pPr>
        <w:ind w:left="720" w:hanging="720"/>
        <w:rPr>
          <w:u w:val="single"/>
        </w:rPr>
      </w:pPr>
    </w:p>
    <w:p w:rsidR="00872086" w:rsidRPr="00466AC1" w:rsidRDefault="00872086" w:rsidP="00466AC1">
      <w:pPr>
        <w:rPr>
          <w:u w:val="single"/>
        </w:rPr>
      </w:pPr>
      <w:r>
        <w:rPr>
          <w:sz w:val="26"/>
          <w:szCs w:val="26"/>
        </w:rPr>
        <w:sym w:font="Symbol" w:char="F02A"/>
      </w:r>
      <w:r>
        <w:rPr>
          <w:sz w:val="26"/>
          <w:szCs w:val="26"/>
        </w:rPr>
        <w:t xml:space="preserve"> - </w:t>
      </w:r>
      <w:r w:rsidRPr="00466AC1">
        <w:rPr>
          <w:sz w:val="22"/>
          <w:szCs w:val="22"/>
        </w:rPr>
        <w:t>niepotrzebne skreślić</w:t>
      </w:r>
    </w:p>
    <w:p w:rsidR="00872086" w:rsidRDefault="00872086" w:rsidP="0014776C">
      <w:pPr>
        <w:ind w:left="720" w:hanging="720"/>
        <w:rPr>
          <w:u w:val="single"/>
        </w:rPr>
      </w:pPr>
    </w:p>
    <w:p w:rsidR="00872086" w:rsidRDefault="00872086" w:rsidP="0014776C">
      <w:pPr>
        <w:ind w:left="720" w:hanging="720"/>
        <w:rPr>
          <w:u w:val="single"/>
        </w:rPr>
      </w:pPr>
    </w:p>
    <w:p w:rsidR="00872086" w:rsidRDefault="00872086" w:rsidP="0014776C">
      <w:pPr>
        <w:ind w:left="720" w:hanging="720"/>
        <w:rPr>
          <w:u w:val="single"/>
        </w:rPr>
      </w:pPr>
    </w:p>
    <w:p w:rsidR="00872086" w:rsidRDefault="00872086" w:rsidP="0014776C">
      <w:pPr>
        <w:ind w:left="720" w:hanging="720"/>
        <w:rPr>
          <w:u w:val="single"/>
        </w:rPr>
      </w:pPr>
    </w:p>
    <w:p w:rsidR="00872086" w:rsidRDefault="00872086" w:rsidP="0014776C">
      <w:pPr>
        <w:ind w:left="720" w:hanging="720"/>
        <w:rPr>
          <w:u w:val="single"/>
        </w:rPr>
      </w:pPr>
    </w:p>
    <w:p w:rsidR="00872086" w:rsidRDefault="00872086" w:rsidP="0014776C">
      <w:pPr>
        <w:ind w:left="720" w:hanging="720"/>
        <w:rPr>
          <w:u w:val="single"/>
        </w:rPr>
      </w:pPr>
    </w:p>
    <w:p w:rsidR="00872086" w:rsidRDefault="00872086" w:rsidP="00C03267">
      <w:pPr>
        <w:rPr>
          <w:u w:val="single"/>
        </w:rPr>
      </w:pPr>
    </w:p>
    <w:p w:rsidR="00872086" w:rsidRDefault="00872086" w:rsidP="00C03267">
      <w:pPr>
        <w:rPr>
          <w:u w:val="single"/>
        </w:rPr>
      </w:pPr>
    </w:p>
    <w:p w:rsidR="00E52767" w:rsidRDefault="00E52767" w:rsidP="00C03267">
      <w:pPr>
        <w:rPr>
          <w:u w:val="single"/>
        </w:rPr>
      </w:pPr>
    </w:p>
    <w:p w:rsidR="00E52767" w:rsidRDefault="00E52767" w:rsidP="00C03267">
      <w:pPr>
        <w:rPr>
          <w:u w:val="single"/>
        </w:rPr>
      </w:pPr>
    </w:p>
    <w:p w:rsidR="00E52767" w:rsidRDefault="00E52767" w:rsidP="00C03267">
      <w:pPr>
        <w:rPr>
          <w:u w:val="single"/>
        </w:rPr>
      </w:pPr>
    </w:p>
    <w:p w:rsidR="00872086" w:rsidRDefault="00872086" w:rsidP="00C03267">
      <w:pPr>
        <w:rPr>
          <w:u w:val="single"/>
        </w:rPr>
      </w:pPr>
    </w:p>
    <w:p w:rsidR="00872086" w:rsidRDefault="00872086" w:rsidP="00C03267">
      <w:pPr>
        <w:rPr>
          <w:u w:val="single"/>
        </w:rPr>
      </w:pPr>
    </w:p>
    <w:p w:rsidR="00872086" w:rsidRPr="000467A8" w:rsidRDefault="00872086" w:rsidP="000467A8">
      <w:pPr>
        <w:ind w:left="720" w:hanging="720"/>
        <w:rPr>
          <w:sz w:val="22"/>
          <w:szCs w:val="22"/>
          <w:u w:val="single"/>
        </w:rPr>
      </w:pPr>
      <w:r w:rsidRPr="000467A8">
        <w:rPr>
          <w:sz w:val="22"/>
          <w:szCs w:val="22"/>
          <w:u w:val="single"/>
        </w:rPr>
        <w:t>Załączniki:</w:t>
      </w:r>
    </w:p>
    <w:p w:rsidR="00872086" w:rsidRPr="000467A8" w:rsidRDefault="00872086" w:rsidP="000467A8">
      <w:pPr>
        <w:ind w:left="720" w:hanging="720"/>
        <w:rPr>
          <w:sz w:val="22"/>
          <w:szCs w:val="22"/>
        </w:rPr>
      </w:pPr>
    </w:p>
    <w:p w:rsidR="00872086" w:rsidRPr="000467A8" w:rsidRDefault="00872086" w:rsidP="000467A8">
      <w:pPr>
        <w:numPr>
          <w:ilvl w:val="0"/>
          <w:numId w:val="1"/>
        </w:numPr>
        <w:tabs>
          <w:tab w:val="clear" w:pos="1428"/>
          <w:tab w:val="num" w:pos="720"/>
        </w:tabs>
        <w:ind w:left="720"/>
        <w:jc w:val="both"/>
        <w:rPr>
          <w:sz w:val="22"/>
          <w:szCs w:val="22"/>
        </w:rPr>
      </w:pPr>
      <w:r w:rsidRPr="000467A8">
        <w:rPr>
          <w:sz w:val="22"/>
          <w:szCs w:val="22"/>
        </w:rPr>
        <w:t>Uwierzytelnione (potwierdzone „za zgodność z oryginałem” przez Wnioskodawcę) kopie dokumentów potwierdzających zarejestrowanie działalności gospodarczej.</w:t>
      </w:r>
    </w:p>
    <w:p w:rsidR="00872086" w:rsidRPr="000467A8" w:rsidRDefault="00872086" w:rsidP="000467A8">
      <w:pPr>
        <w:numPr>
          <w:ilvl w:val="0"/>
          <w:numId w:val="1"/>
        </w:numPr>
        <w:tabs>
          <w:tab w:val="clear" w:pos="1428"/>
          <w:tab w:val="num" w:pos="720"/>
        </w:tabs>
        <w:ind w:left="720"/>
        <w:jc w:val="both"/>
        <w:rPr>
          <w:sz w:val="22"/>
          <w:szCs w:val="22"/>
        </w:rPr>
      </w:pPr>
      <w:r w:rsidRPr="000467A8">
        <w:rPr>
          <w:sz w:val="22"/>
          <w:szCs w:val="22"/>
        </w:rPr>
        <w:t xml:space="preserve">Uwierzytelnione (potwierdzone „za zgodność z oryginałem” przez Wnioskodawcę) kopie dokumentów potwierdzających </w:t>
      </w:r>
      <w:r>
        <w:rPr>
          <w:sz w:val="22"/>
          <w:szCs w:val="22"/>
        </w:rPr>
        <w:t xml:space="preserve">faktyczne </w:t>
      </w:r>
      <w:r w:rsidRPr="000467A8">
        <w:rPr>
          <w:sz w:val="22"/>
          <w:szCs w:val="22"/>
        </w:rPr>
        <w:t>wydatkowanie dofinansowania, ujęte w niniejszym wniosku o rozliczenie wraz z ewentualnymi potwierdzeniami dokonania zapłaty ( tj. przelewy, wpłaty własne, oświadczenia od sprzedawców).</w:t>
      </w:r>
    </w:p>
    <w:p w:rsidR="00872086" w:rsidRPr="000467A8" w:rsidRDefault="00872086" w:rsidP="000467A8">
      <w:pPr>
        <w:ind w:left="1068"/>
        <w:jc w:val="both"/>
        <w:rPr>
          <w:sz w:val="22"/>
          <w:szCs w:val="22"/>
        </w:rPr>
      </w:pPr>
    </w:p>
    <w:p w:rsidR="00872086" w:rsidRPr="000467A8" w:rsidRDefault="00872086" w:rsidP="000467A8">
      <w:pPr>
        <w:ind w:firstLine="360"/>
        <w:jc w:val="both"/>
        <w:rPr>
          <w:sz w:val="22"/>
          <w:szCs w:val="22"/>
        </w:rPr>
      </w:pPr>
      <w:r w:rsidRPr="000467A8">
        <w:rPr>
          <w:sz w:val="22"/>
          <w:szCs w:val="22"/>
        </w:rPr>
        <w:t xml:space="preserve">Przypominamy, że o ewentualnym dokonaniu zmian w specyfikacji zakupów towarów bądź usług wskazanej w załączniku nr 2 do w/w umowy, tj. zakupie towarów bądź usług nie wymienionych </w:t>
      </w:r>
      <w:r>
        <w:rPr>
          <w:sz w:val="22"/>
          <w:szCs w:val="22"/>
        </w:rPr>
        <w:t xml:space="preserve">        </w:t>
      </w:r>
      <w:r w:rsidRPr="000467A8">
        <w:rPr>
          <w:sz w:val="22"/>
          <w:szCs w:val="22"/>
        </w:rPr>
        <w:t>w specyfikacji, braku zakupu wszystkich towarów bądź usług wymienionych w specyfikacji, należy poinformować Urząd w formie pisemnej wraz z uzasadnieniem, w terminie rozliczenia pod rygorem nieuwzględnienia przez Urząd tych zmian, czyli uznania zakupów za niekwalifikowane w ramach                w/w umowy.</w:t>
      </w:r>
    </w:p>
    <w:sectPr w:rsidR="00872086" w:rsidRPr="000467A8" w:rsidSect="00CD637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11D" w:rsidRDefault="00E5711D">
      <w:r>
        <w:separator/>
      </w:r>
    </w:p>
  </w:endnote>
  <w:endnote w:type="continuationSeparator" w:id="0">
    <w:p w:rsidR="00E5711D" w:rsidRDefault="00E57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16C" w:rsidRDefault="00B948D9" w:rsidP="009067B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4016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016C" w:rsidRDefault="00F4016C" w:rsidP="00CD637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16C" w:rsidRDefault="00B948D9" w:rsidP="009067B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401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65BF5">
      <w:rPr>
        <w:rStyle w:val="Numerstrony"/>
        <w:noProof/>
      </w:rPr>
      <w:t>3</w:t>
    </w:r>
    <w:r>
      <w:rPr>
        <w:rStyle w:val="Numerstrony"/>
      </w:rPr>
      <w:fldChar w:fldCharType="end"/>
    </w:r>
  </w:p>
  <w:p w:rsidR="00F4016C" w:rsidRDefault="00F4016C" w:rsidP="00CD637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11D" w:rsidRDefault="00E5711D">
      <w:r>
        <w:separator/>
      </w:r>
    </w:p>
  </w:footnote>
  <w:footnote w:type="continuationSeparator" w:id="0">
    <w:p w:rsidR="00E5711D" w:rsidRDefault="00E57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6ADC"/>
    <w:multiLevelType w:val="hybridMultilevel"/>
    <w:tmpl w:val="6BC85ECA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" w15:restartNumberingAfterBreak="0">
    <w:nsid w:val="62412270"/>
    <w:multiLevelType w:val="hybridMultilevel"/>
    <w:tmpl w:val="2B4E9792"/>
    <w:lvl w:ilvl="0" w:tplc="396C35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A56"/>
    <w:rsid w:val="000206C6"/>
    <w:rsid w:val="00046606"/>
    <w:rsid w:val="000467A8"/>
    <w:rsid w:val="00090356"/>
    <w:rsid w:val="0009661C"/>
    <w:rsid w:val="0011242E"/>
    <w:rsid w:val="00114519"/>
    <w:rsid w:val="0014776C"/>
    <w:rsid w:val="00153E1C"/>
    <w:rsid w:val="001B5193"/>
    <w:rsid w:val="001C0608"/>
    <w:rsid w:val="001F70E2"/>
    <w:rsid w:val="00237E49"/>
    <w:rsid w:val="002969A2"/>
    <w:rsid w:val="002A678D"/>
    <w:rsid w:val="002C27D2"/>
    <w:rsid w:val="002D0616"/>
    <w:rsid w:val="002F41DF"/>
    <w:rsid w:val="00327860"/>
    <w:rsid w:val="003558CF"/>
    <w:rsid w:val="00384E64"/>
    <w:rsid w:val="003E7429"/>
    <w:rsid w:val="003F39ED"/>
    <w:rsid w:val="00425B47"/>
    <w:rsid w:val="00466AC1"/>
    <w:rsid w:val="00472269"/>
    <w:rsid w:val="0049593F"/>
    <w:rsid w:val="004B7450"/>
    <w:rsid w:val="004F0004"/>
    <w:rsid w:val="005067FF"/>
    <w:rsid w:val="005158EB"/>
    <w:rsid w:val="00576FCF"/>
    <w:rsid w:val="005960D5"/>
    <w:rsid w:val="005B197D"/>
    <w:rsid w:val="00644FD9"/>
    <w:rsid w:val="0074745A"/>
    <w:rsid w:val="007537E2"/>
    <w:rsid w:val="00765BF5"/>
    <w:rsid w:val="007B141C"/>
    <w:rsid w:val="007F1133"/>
    <w:rsid w:val="007F5F61"/>
    <w:rsid w:val="00872086"/>
    <w:rsid w:val="00882EB6"/>
    <w:rsid w:val="008A59E5"/>
    <w:rsid w:val="008B2581"/>
    <w:rsid w:val="008B60F8"/>
    <w:rsid w:val="008C4E39"/>
    <w:rsid w:val="008D368B"/>
    <w:rsid w:val="008F016C"/>
    <w:rsid w:val="009067BF"/>
    <w:rsid w:val="0093288D"/>
    <w:rsid w:val="0093637E"/>
    <w:rsid w:val="00957A9A"/>
    <w:rsid w:val="0097712C"/>
    <w:rsid w:val="009958A5"/>
    <w:rsid w:val="009B7163"/>
    <w:rsid w:val="009C4A56"/>
    <w:rsid w:val="009E1650"/>
    <w:rsid w:val="00A0019F"/>
    <w:rsid w:val="00A13FBC"/>
    <w:rsid w:val="00AB39E1"/>
    <w:rsid w:val="00AD6AC8"/>
    <w:rsid w:val="00B03392"/>
    <w:rsid w:val="00B4271F"/>
    <w:rsid w:val="00B74065"/>
    <w:rsid w:val="00B948D9"/>
    <w:rsid w:val="00BF14DD"/>
    <w:rsid w:val="00C03267"/>
    <w:rsid w:val="00C10A46"/>
    <w:rsid w:val="00C160FC"/>
    <w:rsid w:val="00C1787B"/>
    <w:rsid w:val="00C301AB"/>
    <w:rsid w:val="00C4051A"/>
    <w:rsid w:val="00CD49C5"/>
    <w:rsid w:val="00CD540A"/>
    <w:rsid w:val="00CD637A"/>
    <w:rsid w:val="00CF1587"/>
    <w:rsid w:val="00CF3592"/>
    <w:rsid w:val="00D967AC"/>
    <w:rsid w:val="00DA26A3"/>
    <w:rsid w:val="00DA4165"/>
    <w:rsid w:val="00E46C11"/>
    <w:rsid w:val="00E52767"/>
    <w:rsid w:val="00E5711D"/>
    <w:rsid w:val="00E84806"/>
    <w:rsid w:val="00ED47E1"/>
    <w:rsid w:val="00F2254D"/>
    <w:rsid w:val="00F26AC1"/>
    <w:rsid w:val="00F4016C"/>
    <w:rsid w:val="00F44854"/>
    <w:rsid w:val="00F9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1B9FD"/>
  <w15:docId w15:val="{DBFE5141-8E08-480A-AA2E-AEEB6C03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6FC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C4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CD637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D637A"/>
    <w:rPr>
      <w:rFonts w:cs="Times New Roman"/>
    </w:rPr>
  </w:style>
  <w:style w:type="paragraph" w:customStyle="1" w:styleId="Akapitzlist1">
    <w:name w:val="Akapit z listą1"/>
    <w:basedOn w:val="Normalny"/>
    <w:rsid w:val="00466AC1"/>
    <w:pPr>
      <w:ind w:left="708"/>
    </w:pPr>
  </w:style>
  <w:style w:type="paragraph" w:styleId="Tekstdymka">
    <w:name w:val="Balloon Text"/>
    <w:basedOn w:val="Normalny"/>
    <w:link w:val="TekstdymkaZnak"/>
    <w:semiHidden/>
    <w:unhideWhenUsed/>
    <w:rsid w:val="003E74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3E74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7EC3D7-CEEC-476A-AC5C-D24515CC1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D3C6B515</Template>
  <TotalTime>5</TotalTime>
  <Pages>3</Pages>
  <Words>526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>Powiatowy Urząd Pracy w Lublinie Filia w Bychawie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creator>PUP Lublin</dc:creator>
  <cp:lastModifiedBy>Beata Makaruk 4</cp:lastModifiedBy>
  <cp:revision>3</cp:revision>
  <cp:lastPrinted>2025-10-27T11:08:00Z</cp:lastPrinted>
  <dcterms:created xsi:type="dcterms:W3CDTF">2025-10-27T11:14:00Z</dcterms:created>
  <dcterms:modified xsi:type="dcterms:W3CDTF">2025-12-03T14:02:00Z</dcterms:modified>
</cp:coreProperties>
</file>