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3882" w14:textId="77777777" w:rsidR="00BF51A4" w:rsidRPr="007712D6" w:rsidRDefault="00BF51A4" w:rsidP="00F43398">
      <w:pPr>
        <w:jc w:val="center"/>
        <w:rPr>
          <w:sz w:val="20"/>
        </w:rPr>
      </w:pPr>
      <w:r w:rsidRPr="007712D6">
        <w:rPr>
          <w:b/>
          <w:sz w:val="20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952"/>
        <w:gridCol w:w="3294"/>
      </w:tblGrid>
      <w:tr w:rsidR="00DB4F39" w14:paraId="084EEE4A" w14:textId="77777777" w:rsidTr="001D7CDB">
        <w:trPr>
          <w:trHeight w:val="1134"/>
        </w:trPr>
        <w:tc>
          <w:tcPr>
            <w:tcW w:w="6096" w:type="dxa"/>
          </w:tcPr>
          <w:p w14:paraId="1123A6B3" w14:textId="77777777" w:rsidR="00BF51A4" w:rsidRPr="001D7CDB" w:rsidRDefault="00DB4F39" w:rsidP="000A3B6E">
            <w:pPr>
              <w:rPr>
                <w:b/>
                <w:bCs/>
                <w:sz w:val="20"/>
                <w:szCs w:val="20"/>
              </w:rPr>
            </w:pPr>
            <w:r w:rsidRPr="00835A2C">
              <w:rPr>
                <w:noProof/>
              </w:rPr>
              <w:drawing>
                <wp:inline distT="0" distB="0" distL="0" distR="0" wp14:anchorId="0046C1C3" wp14:editId="3583FCE1">
                  <wp:extent cx="1428750" cy="895350"/>
                  <wp:effectExtent l="0" t="0" r="0" b="0"/>
                  <wp:docPr id="1774949391" name="Obraz 1" descr="Przechwyt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Przechwyt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14:paraId="1FBEE1D8" w14:textId="77777777" w:rsidR="00BF51A4" w:rsidRPr="000A3B6E" w:rsidRDefault="00BF51A4" w:rsidP="00CD71B9">
            <w:r w:rsidRPr="001D7CDB">
              <w:rPr>
                <w:b/>
                <w:bCs/>
                <w:sz w:val="20"/>
                <w:szCs w:val="20"/>
              </w:rPr>
              <w:t>POWIATOWY  URZĄD  PRACY</w:t>
            </w:r>
          </w:p>
          <w:p w14:paraId="78EAD383" w14:textId="77777777" w:rsidR="00BF51A4" w:rsidRPr="001D7CDB" w:rsidRDefault="00BF51A4" w:rsidP="00CD71B9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 xml:space="preserve">W  LUBLINIE </w:t>
            </w:r>
          </w:p>
          <w:p w14:paraId="63C143B2" w14:textId="77777777" w:rsidR="00BF51A4" w:rsidRPr="001D7CDB" w:rsidRDefault="00BF51A4" w:rsidP="000A3B6E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>ul. Mełgiewska 11 C, 20-209 Lublin</w:t>
            </w:r>
          </w:p>
        </w:tc>
      </w:tr>
    </w:tbl>
    <w:p w14:paraId="57185291" w14:textId="77777777" w:rsidR="00BF51A4" w:rsidRDefault="00BF51A4" w:rsidP="0021629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14:paraId="5B245BAB" w14:textId="77777777" w:rsidR="00BF51A4" w:rsidRPr="000A3B6E" w:rsidRDefault="00BF51A4" w:rsidP="00216292">
      <w:pPr>
        <w:jc w:val="center"/>
        <w:rPr>
          <w:b/>
          <w:bCs/>
        </w:rPr>
      </w:pPr>
      <w:r w:rsidRPr="000A3B6E">
        <w:rPr>
          <w:b/>
          <w:bCs/>
        </w:rPr>
        <w:t>WNIOSEK</w:t>
      </w:r>
    </w:p>
    <w:p w14:paraId="1CDD848B" w14:textId="77777777" w:rsidR="00BF51A4" w:rsidRPr="000A3B6E" w:rsidRDefault="00BF51A4">
      <w:pPr>
        <w:jc w:val="center"/>
        <w:rPr>
          <w:b/>
          <w:bCs/>
        </w:rPr>
      </w:pPr>
      <w:r w:rsidRPr="000A3B6E">
        <w:rPr>
          <w:b/>
          <w:bCs/>
        </w:rPr>
        <w:t>O  PRZYZNANIE  ŚRODKÓW  Z  FUNDUSZU  PRACY  NA  PODJĘCIE DZIAŁALNOŚCI GOSPODARCZEJ</w:t>
      </w:r>
    </w:p>
    <w:p w14:paraId="79327EAB" w14:textId="77777777" w:rsidR="00BF51A4" w:rsidRDefault="00BF51A4">
      <w:pPr>
        <w:rPr>
          <w:sz w:val="20"/>
          <w:szCs w:val="20"/>
          <w:u w:val="single"/>
        </w:rPr>
      </w:pPr>
    </w:p>
    <w:p w14:paraId="21324C7A" w14:textId="77777777" w:rsidR="00BF51A4" w:rsidRDefault="00BF51A4">
      <w:pPr>
        <w:rPr>
          <w:sz w:val="20"/>
          <w:szCs w:val="20"/>
          <w:u w:val="single"/>
        </w:rPr>
      </w:pPr>
    </w:p>
    <w:p w14:paraId="21AC9C98" w14:textId="77777777" w:rsidR="00BF51A4" w:rsidRDefault="00BF51A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76003680" w14:textId="77777777" w:rsidR="00BF51A4" w:rsidRDefault="00BF51A4">
      <w:pPr>
        <w:rPr>
          <w:sz w:val="20"/>
          <w:szCs w:val="20"/>
          <w:u w:val="single"/>
        </w:rPr>
      </w:pPr>
    </w:p>
    <w:p w14:paraId="0137D10D" w14:textId="3FDA49D5" w:rsidR="00BF51A4" w:rsidRPr="000A3B6E" w:rsidRDefault="001911E4" w:rsidP="00ED360F">
      <w:pPr>
        <w:pStyle w:val="Tekstpodstawowy"/>
        <w:ind w:left="142" w:hanging="142"/>
        <w:rPr>
          <w:sz w:val="16"/>
          <w:szCs w:val="16"/>
        </w:rPr>
      </w:pPr>
      <w:r>
        <w:rPr>
          <w:sz w:val="16"/>
          <w:szCs w:val="16"/>
        </w:rPr>
        <w:t>-</w:t>
      </w:r>
      <w:r w:rsidR="00AD69D9">
        <w:rPr>
          <w:sz w:val="16"/>
          <w:szCs w:val="16"/>
        </w:rPr>
        <w:t xml:space="preserve"> </w:t>
      </w:r>
      <w:r w:rsidR="00ED360F">
        <w:rPr>
          <w:sz w:val="16"/>
          <w:szCs w:val="16"/>
        </w:rPr>
        <w:t xml:space="preserve"> </w:t>
      </w:r>
      <w:r w:rsidR="00325F90">
        <w:rPr>
          <w:sz w:val="16"/>
          <w:szCs w:val="16"/>
        </w:rPr>
        <w:t>art. 46 ustawy z dnia 2</w:t>
      </w:r>
      <w:r w:rsidR="00E404D5">
        <w:rPr>
          <w:sz w:val="16"/>
          <w:szCs w:val="16"/>
        </w:rPr>
        <w:t>0  kwietnia  2004 r</w:t>
      </w:r>
      <w:r w:rsidR="00BF51A4" w:rsidRPr="000A3B6E">
        <w:rPr>
          <w:sz w:val="16"/>
          <w:szCs w:val="16"/>
        </w:rPr>
        <w:t>. o promocji zatrudnien</w:t>
      </w:r>
      <w:r w:rsidR="00BF51A4">
        <w:rPr>
          <w:sz w:val="16"/>
          <w:szCs w:val="16"/>
        </w:rPr>
        <w:t>ia i instytucjach rynku pracy (</w:t>
      </w:r>
      <w:r w:rsidR="00BF51A4" w:rsidRPr="000A3B6E">
        <w:rPr>
          <w:sz w:val="16"/>
          <w:szCs w:val="16"/>
        </w:rPr>
        <w:t>Dz. U. z</w:t>
      </w:r>
      <w:r w:rsidR="00434FB8">
        <w:rPr>
          <w:sz w:val="16"/>
          <w:szCs w:val="16"/>
        </w:rPr>
        <w:t xml:space="preserve">  202</w:t>
      </w:r>
      <w:r w:rsidR="00A951D0">
        <w:rPr>
          <w:sz w:val="16"/>
          <w:szCs w:val="16"/>
        </w:rPr>
        <w:t>5</w:t>
      </w:r>
      <w:r w:rsidR="00434FB8">
        <w:rPr>
          <w:sz w:val="16"/>
          <w:szCs w:val="16"/>
        </w:rPr>
        <w:t xml:space="preserve"> r. poz.</w:t>
      </w:r>
      <w:r w:rsidR="00A951D0">
        <w:rPr>
          <w:sz w:val="16"/>
          <w:szCs w:val="16"/>
        </w:rPr>
        <w:t>214</w:t>
      </w:r>
      <w:r w:rsidR="00BF51A4" w:rsidRPr="000A3B6E">
        <w:rPr>
          <w:sz w:val="16"/>
          <w:szCs w:val="16"/>
        </w:rPr>
        <w:t>)</w:t>
      </w:r>
      <w:r w:rsidR="00BF51A4">
        <w:rPr>
          <w:sz w:val="16"/>
          <w:szCs w:val="16"/>
        </w:rPr>
        <w:t>,</w:t>
      </w:r>
      <w:r w:rsidR="00BF51A4" w:rsidRPr="000A3B6E">
        <w:rPr>
          <w:sz w:val="16"/>
          <w:szCs w:val="16"/>
        </w:rPr>
        <w:t xml:space="preserve"> </w:t>
      </w:r>
    </w:p>
    <w:p w14:paraId="555B9FA3" w14:textId="77777777" w:rsidR="00BF51A4" w:rsidRPr="0052709A" w:rsidRDefault="00AD69D9" w:rsidP="001911E4">
      <w:p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1911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BF51A4">
        <w:rPr>
          <w:sz w:val="16"/>
          <w:szCs w:val="16"/>
        </w:rPr>
        <w:t>rozporządzenie</w:t>
      </w:r>
      <w:r w:rsidR="00BF51A4" w:rsidRPr="004B753A">
        <w:rPr>
          <w:sz w:val="16"/>
          <w:szCs w:val="16"/>
        </w:rPr>
        <w:t xml:space="preserve"> Ministra Rodziny, Pracy i Polityki Społecznej z dnia 14 lipca 2017 r.</w:t>
      </w:r>
      <w:r w:rsidR="00BF51A4">
        <w:rPr>
          <w:sz w:val="16"/>
          <w:szCs w:val="16"/>
        </w:rPr>
        <w:t xml:space="preserve"> </w:t>
      </w:r>
      <w:r w:rsidR="00BF51A4" w:rsidRPr="004B753A">
        <w:rPr>
          <w:sz w:val="16"/>
          <w:szCs w:val="16"/>
        </w:rPr>
        <w:t xml:space="preserve">w sprawie dokonywania z Funduszu Pracy refundacji </w:t>
      </w:r>
      <w:r>
        <w:rPr>
          <w:sz w:val="16"/>
          <w:szCs w:val="16"/>
        </w:rPr>
        <w:t xml:space="preserve">     </w:t>
      </w:r>
      <w:r w:rsidR="00BF51A4" w:rsidRPr="004B753A">
        <w:rPr>
          <w:sz w:val="16"/>
          <w:szCs w:val="16"/>
        </w:rPr>
        <w:t xml:space="preserve">kosztów wyposażenia lub doposażenia stanowiska pracy oraz przyznawania środków na podjęcie działalności </w:t>
      </w:r>
      <w:r w:rsidR="00D5002A" w:rsidRPr="0052709A">
        <w:rPr>
          <w:sz w:val="16"/>
          <w:szCs w:val="16"/>
        </w:rPr>
        <w:t>gospodarczej (Dz.U. z 2022</w:t>
      </w:r>
      <w:r w:rsidR="00D1563B" w:rsidRPr="0052709A">
        <w:rPr>
          <w:sz w:val="16"/>
          <w:szCs w:val="16"/>
        </w:rPr>
        <w:t xml:space="preserve"> r. poz.243</w:t>
      </w:r>
      <w:r w:rsidR="00BF51A4" w:rsidRPr="0052709A">
        <w:rPr>
          <w:sz w:val="16"/>
          <w:szCs w:val="16"/>
        </w:rPr>
        <w:t>)</w:t>
      </w:r>
    </w:p>
    <w:p w14:paraId="370807BC" w14:textId="77777777" w:rsidR="00BF51A4" w:rsidRPr="0052709A" w:rsidRDefault="00BF51A4" w:rsidP="004B753A">
      <w:pPr>
        <w:jc w:val="both"/>
        <w:rPr>
          <w:sz w:val="16"/>
          <w:szCs w:val="16"/>
        </w:rPr>
      </w:pPr>
      <w:r w:rsidRPr="0052709A">
        <w:rPr>
          <w:sz w:val="16"/>
          <w:szCs w:val="16"/>
        </w:rPr>
        <w:t>____________________________________________________________________________________________________________________</w:t>
      </w:r>
    </w:p>
    <w:p w14:paraId="4A1D7C3B" w14:textId="77777777" w:rsidR="00BF51A4" w:rsidRPr="0052709A" w:rsidRDefault="00BF51A4" w:rsidP="004B753A">
      <w:pPr>
        <w:jc w:val="both"/>
        <w:rPr>
          <w:b/>
          <w:bCs/>
          <w:sz w:val="22"/>
          <w:szCs w:val="22"/>
        </w:rPr>
      </w:pPr>
      <w:r w:rsidRPr="0052709A">
        <w:rPr>
          <w:b/>
          <w:bCs/>
          <w:sz w:val="22"/>
          <w:szCs w:val="22"/>
        </w:rPr>
        <w:t>I. INFORMACJA  O  WNIOSKODAWCY :</w:t>
      </w:r>
    </w:p>
    <w:p w14:paraId="6833C177" w14:textId="77777777" w:rsidR="00BF51A4" w:rsidRDefault="00BF51A4"/>
    <w:p w14:paraId="2491F0DC" w14:textId="77777777"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1. Imię  i  nazwisko 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0DD200B7" w14:textId="77777777"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2. Adres  zamieszkania 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4C722952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3. Nr  telefonu .........................................................</w:t>
      </w:r>
    </w:p>
    <w:p w14:paraId="52A81B82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4. Adres e-mail: .................................................</w:t>
      </w:r>
      <w:r>
        <w:rPr>
          <w:sz w:val="20"/>
          <w:szCs w:val="20"/>
        </w:rPr>
        <w:t>.....</w:t>
      </w:r>
    </w:p>
    <w:p w14:paraId="16343993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5</w:t>
      </w:r>
      <w:r>
        <w:rPr>
          <w:sz w:val="20"/>
          <w:szCs w:val="20"/>
        </w:rPr>
        <w:t xml:space="preserve">. PESEL: 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sz w:val="20"/>
          <w:szCs w:val="20"/>
        </w:rPr>
        <w:t xml:space="preserve">     </w:t>
      </w:r>
    </w:p>
    <w:p w14:paraId="6C916CBB" w14:textId="77777777" w:rsidR="00BF51A4" w:rsidRPr="00541AD5" w:rsidRDefault="00BF51A4" w:rsidP="001729EC">
      <w:pPr>
        <w:spacing w:line="360" w:lineRule="auto"/>
        <w:jc w:val="both"/>
        <w:rPr>
          <w:b/>
          <w:sz w:val="20"/>
          <w:szCs w:val="20"/>
        </w:rPr>
      </w:pPr>
      <w:r w:rsidRPr="000A3B6E">
        <w:rPr>
          <w:sz w:val="20"/>
          <w:szCs w:val="20"/>
        </w:rPr>
        <w:t>6. NIP</w:t>
      </w:r>
      <w:r>
        <w:rPr>
          <w:sz w:val="20"/>
          <w:szCs w:val="20"/>
        </w:rPr>
        <w:t>:     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</w:p>
    <w:p w14:paraId="220521D8" w14:textId="77777777" w:rsidR="00BF51A4" w:rsidRPr="000A3B6E" w:rsidRDefault="00BF51A4" w:rsidP="003439A1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7. D</w:t>
      </w:r>
      <w:r>
        <w:rPr>
          <w:sz w:val="20"/>
          <w:szCs w:val="20"/>
        </w:rPr>
        <w:t>owód  osobisty : seria ___ ___ ___ numer ___ ___ ___ ___ ___ ___ ___</w:t>
      </w:r>
      <w:r w:rsidRPr="000A3B6E">
        <w:rPr>
          <w:sz w:val="20"/>
          <w:szCs w:val="20"/>
        </w:rPr>
        <w:t xml:space="preserve"> wydany przez  ........................................................................</w:t>
      </w:r>
      <w:r>
        <w:rPr>
          <w:sz w:val="20"/>
          <w:szCs w:val="20"/>
        </w:rPr>
        <w:t>...........................</w:t>
      </w:r>
      <w:r w:rsidRPr="000A3B6E">
        <w:rPr>
          <w:sz w:val="20"/>
          <w:szCs w:val="20"/>
        </w:rPr>
        <w:t xml:space="preserve"> data  wydania</w:t>
      </w:r>
      <w:r>
        <w:rPr>
          <w:sz w:val="20"/>
          <w:szCs w:val="20"/>
        </w:rPr>
        <w:t>: ___ ___ ___ ___ ___ ___ ___ ___ r.</w:t>
      </w:r>
    </w:p>
    <w:p w14:paraId="39F02220" w14:textId="77777777" w:rsidR="00BF51A4" w:rsidRDefault="00BF51A4" w:rsidP="00472626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 xml:space="preserve">8. Posiadane </w:t>
      </w:r>
      <w:r w:rsidRPr="00216292">
        <w:rPr>
          <w:sz w:val="20"/>
          <w:szCs w:val="20"/>
        </w:rPr>
        <w:t>wykształcenie</w:t>
      </w:r>
      <w:r w:rsidRPr="00216292">
        <w:rPr>
          <w:color w:val="FF0000"/>
          <w:sz w:val="20"/>
          <w:szCs w:val="20"/>
        </w:rPr>
        <w:t>,</w:t>
      </w:r>
      <w:r>
        <w:rPr>
          <w:color w:val="FF0000"/>
          <w:sz w:val="20"/>
          <w:szCs w:val="20"/>
        </w:rPr>
        <w:t xml:space="preserve"> </w:t>
      </w:r>
      <w:r w:rsidRPr="000A3B6E">
        <w:rPr>
          <w:sz w:val="20"/>
          <w:szCs w:val="20"/>
        </w:rPr>
        <w:t>kwalifikacje</w:t>
      </w:r>
      <w:r>
        <w:rPr>
          <w:sz w:val="20"/>
          <w:szCs w:val="20"/>
        </w:rPr>
        <w:t>,</w:t>
      </w:r>
      <w:r w:rsidRPr="000A3B6E">
        <w:rPr>
          <w:sz w:val="20"/>
          <w:szCs w:val="20"/>
        </w:rPr>
        <w:t xml:space="preserve"> doświadczenie zawodowe oraz odbyte szkolenia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(potwierdzone odpowiednimi </w:t>
      </w:r>
      <w:r w:rsidRPr="00F55065">
        <w:rPr>
          <w:i/>
          <w:sz w:val="20"/>
          <w:szCs w:val="20"/>
        </w:rPr>
        <w:t>dokumentami załączonymi do niniejszego wniosku)</w:t>
      </w:r>
      <w:r w:rsidRPr="000A3B6E">
        <w:rPr>
          <w:sz w:val="20"/>
          <w:szCs w:val="20"/>
        </w:rPr>
        <w:t>: .....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… ………………</w:t>
      </w:r>
      <w:r>
        <w:rPr>
          <w:sz w:val="20"/>
          <w:szCs w:val="20"/>
        </w:rPr>
        <w:t>…………………………………………………………………………………………………………...</w:t>
      </w:r>
    </w:p>
    <w:p w14:paraId="4C5A0A7A" w14:textId="77777777" w:rsidR="00BF51A4" w:rsidRPr="000A3B6E" w:rsidRDefault="00BF51A4" w:rsidP="00E02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550D6E4" w14:textId="77777777" w:rsidR="00BF51A4" w:rsidRDefault="00BF51A4" w:rsidP="00D5081D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9</w:t>
      </w:r>
      <w:r>
        <w:rPr>
          <w:sz w:val="20"/>
          <w:szCs w:val="20"/>
        </w:rPr>
        <w:t>. Stan  cywilny</w:t>
      </w:r>
      <w:r w:rsidRPr="000A3B6E">
        <w:rPr>
          <w:sz w:val="20"/>
          <w:szCs w:val="20"/>
        </w:rPr>
        <w:t>: ......................................... 10</w:t>
      </w:r>
      <w:r>
        <w:rPr>
          <w:sz w:val="20"/>
          <w:szCs w:val="20"/>
        </w:rPr>
        <w:t>. Wiek</w:t>
      </w:r>
      <w:r w:rsidRPr="000A3B6E">
        <w:rPr>
          <w:sz w:val="20"/>
          <w:szCs w:val="20"/>
        </w:rPr>
        <w:t>: ................ lat</w:t>
      </w:r>
      <w:r>
        <w:rPr>
          <w:sz w:val="20"/>
          <w:szCs w:val="20"/>
        </w:rPr>
        <w:t>.</w:t>
      </w:r>
    </w:p>
    <w:p w14:paraId="7950CA3B" w14:textId="77777777" w:rsidR="00BF51A4" w:rsidRPr="00D5081D" w:rsidRDefault="00BF51A4" w:rsidP="00D508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11 .</w:t>
      </w:r>
      <w:r w:rsidRPr="00D5081D">
        <w:rPr>
          <w:sz w:val="20"/>
          <w:szCs w:val="20"/>
        </w:rPr>
        <w:t>Wnioskodawca jest:</w:t>
      </w:r>
      <w:r w:rsidRPr="001B16A6">
        <w:rPr>
          <w:sz w:val="20"/>
          <w:szCs w:val="20"/>
        </w:rPr>
        <w:t xml:space="preserve"> *</w:t>
      </w:r>
      <w:r w:rsidRPr="00D5081D">
        <w:rPr>
          <w:sz w:val="20"/>
          <w:szCs w:val="20"/>
        </w:rPr>
        <w:t xml:space="preserve"> </w:t>
      </w:r>
    </w:p>
    <w:p w14:paraId="2B6B3EBC" w14:textId="77777777"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osobą bezrobotną;</w:t>
      </w:r>
    </w:p>
    <w:p w14:paraId="4C526B2B" w14:textId="77777777"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absolwentem Centrum Integracji Społecznej;</w:t>
      </w:r>
    </w:p>
    <w:p w14:paraId="10E6254B" w14:textId="77777777" w:rsidR="00BF51A4" w:rsidRPr="00BB3120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 w:rsidRPr="00D5081D">
        <w:rPr>
          <w:sz w:val="20"/>
          <w:szCs w:val="20"/>
        </w:rPr>
        <w:t>absolwen</w:t>
      </w:r>
      <w:r>
        <w:rPr>
          <w:sz w:val="20"/>
          <w:szCs w:val="20"/>
        </w:rPr>
        <w:t>tem Klubu Integracji Społecznej</w:t>
      </w:r>
      <w:r w:rsidRPr="00D5081D">
        <w:rPr>
          <w:sz w:val="20"/>
          <w:szCs w:val="20"/>
        </w:rPr>
        <w:t xml:space="preserve"> </w:t>
      </w:r>
      <w:r w:rsidRPr="00BB3120">
        <w:rPr>
          <w:i/>
          <w:sz w:val="20"/>
          <w:szCs w:val="20"/>
        </w:rPr>
        <w:t xml:space="preserve">(w rozumieniu przepisów ustawy z dnia 13.06.2003 r.                  o zatrudnieniu socjalnym- Dz. U. z </w:t>
      </w:r>
      <w:r w:rsidR="00E86537">
        <w:rPr>
          <w:sz w:val="20"/>
          <w:szCs w:val="20"/>
        </w:rPr>
        <w:t>2022</w:t>
      </w:r>
      <w:r w:rsidRPr="00BB3120">
        <w:rPr>
          <w:sz w:val="20"/>
          <w:szCs w:val="20"/>
        </w:rPr>
        <w:t>r.,</w:t>
      </w:r>
      <w:r w:rsidRPr="00BB3120">
        <w:rPr>
          <w:i/>
          <w:sz w:val="20"/>
          <w:szCs w:val="20"/>
        </w:rPr>
        <w:t xml:space="preserve"> poz. </w:t>
      </w:r>
      <w:r w:rsidR="00E86537">
        <w:rPr>
          <w:sz w:val="20"/>
          <w:szCs w:val="20"/>
        </w:rPr>
        <w:t>2241</w:t>
      </w:r>
      <w:r w:rsidRPr="00BB3120">
        <w:rPr>
          <w:i/>
          <w:sz w:val="20"/>
          <w:szCs w:val="20"/>
        </w:rPr>
        <w:t xml:space="preserve"> ze zm.) </w:t>
      </w:r>
    </w:p>
    <w:p w14:paraId="68316B76" w14:textId="77777777" w:rsidR="00BF51A4" w:rsidRPr="00BB3120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opiekunem (przez opiekuna rozumie się poszukującego pracy niepozostającego</w:t>
      </w:r>
      <w:r w:rsidRPr="00BB3120">
        <w:rPr>
          <w:sz w:val="20"/>
          <w:szCs w:val="20"/>
        </w:rPr>
        <w:t xml:space="preserve"> w </w:t>
      </w:r>
      <w:r>
        <w:rPr>
          <w:sz w:val="20"/>
          <w:szCs w:val="20"/>
        </w:rPr>
        <w:t>zatrudnieniu lub niewykonującego innej pracy zarobkowej opiekun</w:t>
      </w:r>
      <w:r w:rsidR="00BF42D3">
        <w:rPr>
          <w:sz w:val="20"/>
          <w:szCs w:val="20"/>
        </w:rPr>
        <w:t>a</w:t>
      </w:r>
      <w:r w:rsidRPr="00BB3120">
        <w:rPr>
          <w:sz w:val="20"/>
          <w:szCs w:val="20"/>
        </w:rPr>
        <w:t xml:space="preserve"> osoby niepełnosprawnej, z wyłączeniem opiekunów osoby niepełnosprawnej pobierających świadczenie pielęgnacyjne lub specjalny zasiłek opiekuńczy na podstawie przepisów o świadczeniach rodzinnych, lub zasiłek dla opiekuna na podstawie przepisów </w:t>
      </w:r>
      <w:r>
        <w:rPr>
          <w:sz w:val="20"/>
          <w:szCs w:val="20"/>
        </w:rPr>
        <w:t xml:space="preserve">                   </w:t>
      </w:r>
      <w:r w:rsidRPr="00BB3120">
        <w:rPr>
          <w:sz w:val="20"/>
          <w:szCs w:val="20"/>
        </w:rPr>
        <w:t>o ustaleniu i wypłacie zasiłków dla opiekunów</w:t>
      </w:r>
      <w:r>
        <w:rPr>
          <w:sz w:val="20"/>
          <w:szCs w:val="20"/>
        </w:rPr>
        <w:t>)</w:t>
      </w:r>
    </w:p>
    <w:p w14:paraId="4AF47711" w14:textId="77777777" w:rsidR="00BF51A4" w:rsidRPr="000A3B6E" w:rsidRDefault="00BF51A4" w:rsidP="001729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Pr="000A3B6E">
        <w:rPr>
          <w:sz w:val="20"/>
          <w:szCs w:val="20"/>
        </w:rPr>
        <w:t>. W przypadku posiadania osobistego rachunku bankowego prosimy o podanie numeru</w:t>
      </w:r>
      <w:r>
        <w:rPr>
          <w:sz w:val="20"/>
          <w:szCs w:val="20"/>
        </w:rPr>
        <w:t>:</w:t>
      </w:r>
      <w:r w:rsidRPr="000A3B6E">
        <w:rPr>
          <w:sz w:val="20"/>
          <w:szCs w:val="20"/>
        </w:rPr>
        <w:t xml:space="preserve"> </w:t>
      </w:r>
    </w:p>
    <w:p w14:paraId="1F88A1EB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 ___ ___ ___ ___ ___ ___ ___ ___ ___ ___ ___ ___ ___ ___ ___ ___ ___ ___ ___ ___ ___ ___ ___ ___ ___</w:t>
      </w:r>
    </w:p>
    <w:p w14:paraId="57B86692" w14:textId="77777777" w:rsidR="00BF42D3" w:rsidRDefault="00BF42D3" w:rsidP="000366EB">
      <w:pPr>
        <w:spacing w:line="276" w:lineRule="auto"/>
        <w:ind w:left="240" w:hanging="240"/>
        <w:jc w:val="both"/>
        <w:rPr>
          <w:sz w:val="20"/>
          <w:szCs w:val="20"/>
        </w:rPr>
      </w:pPr>
    </w:p>
    <w:p w14:paraId="5843E3B4" w14:textId="77777777" w:rsidR="00BF51A4" w:rsidRPr="006625B1" w:rsidRDefault="00BF51A4" w:rsidP="000366EB">
      <w:pPr>
        <w:spacing w:line="276" w:lineRule="auto"/>
        <w:ind w:left="240" w:hanging="240"/>
        <w:jc w:val="both"/>
        <w:rPr>
          <w:b/>
          <w:sz w:val="20"/>
          <w:szCs w:val="20"/>
        </w:rPr>
      </w:pPr>
      <w:r w:rsidRPr="006625B1">
        <w:rPr>
          <w:sz w:val="20"/>
          <w:szCs w:val="20"/>
        </w:rPr>
        <w:t xml:space="preserve">13. Czy wnioskodawca prowadził wcześniej działalność gospodarczą? * </w:t>
      </w:r>
    </w:p>
    <w:p w14:paraId="3F83431D" w14:textId="77777777" w:rsidR="00BF51A4" w:rsidRPr="002C40F8" w:rsidRDefault="002C40F8" w:rsidP="004F5AEC">
      <w:pPr>
        <w:spacing w:line="36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4F5AEC" w:rsidRPr="002C40F8">
        <w:rPr>
          <w:sz w:val="20"/>
          <w:szCs w:val="20"/>
        </w:rPr>
        <w:t xml:space="preserve"> </w:t>
      </w:r>
      <w:r w:rsidR="00BF51A4" w:rsidRPr="002C40F8">
        <w:rPr>
          <w:sz w:val="20"/>
          <w:szCs w:val="20"/>
        </w:rPr>
        <w:t>tak - proszę podać okres prowadzenia, profil</w:t>
      </w:r>
      <w:r w:rsidR="004F5AEC" w:rsidRPr="002C40F8">
        <w:rPr>
          <w:sz w:val="20"/>
          <w:szCs w:val="20"/>
        </w:rPr>
        <w:t>, symbol i przedmiot  działalności gospodarczej na poziomie podklasy wraz z nazwą podklasy rodzaju działalności określony zgodnie z Polską Kl</w:t>
      </w:r>
      <w:r w:rsidR="00552688" w:rsidRPr="002C40F8">
        <w:rPr>
          <w:sz w:val="20"/>
          <w:szCs w:val="20"/>
        </w:rPr>
        <w:t>asyfikacją Działalności (PKD)</w:t>
      </w:r>
      <w:r w:rsidR="00BF51A4" w:rsidRPr="002C40F8">
        <w:rPr>
          <w:sz w:val="20"/>
          <w:szCs w:val="20"/>
        </w:rPr>
        <w:t xml:space="preserve"> oraz przyczyny rezygnacji (</w:t>
      </w:r>
      <w:r w:rsidR="00BF51A4" w:rsidRPr="002C40F8">
        <w:rPr>
          <w:i/>
          <w:sz w:val="20"/>
          <w:szCs w:val="20"/>
        </w:rPr>
        <w:t>należy dołączyć zaświadczenie</w:t>
      </w:r>
      <w:r w:rsidR="00BF51A4" w:rsidRPr="002C40F8">
        <w:rPr>
          <w:i/>
          <w:sz w:val="20"/>
          <w:szCs w:val="20"/>
        </w:rPr>
        <w:br/>
        <w:t>z ZUS/KRUS oraz Urzędu Skarbowego  o niezaleganiu w opłatach, a także decyzję o wykreśleniu</w:t>
      </w:r>
      <w:r w:rsidR="00BF51A4" w:rsidRPr="002C40F8">
        <w:rPr>
          <w:i/>
          <w:sz w:val="20"/>
          <w:szCs w:val="20"/>
        </w:rPr>
        <w:br/>
        <w:t>z ewidencji działalności gospodarczej)</w:t>
      </w:r>
      <w:r w:rsidR="00BF51A4" w:rsidRPr="002C40F8">
        <w:rPr>
          <w:sz w:val="20"/>
          <w:szCs w:val="20"/>
        </w:rPr>
        <w:t>:……..…………………………………………………..……………</w:t>
      </w:r>
    </w:p>
    <w:p w14:paraId="29B27765" w14:textId="77777777" w:rsidR="00BF51A4" w:rsidRPr="000366EB" w:rsidRDefault="00BF51A4" w:rsidP="00BD3CB6">
      <w:pPr>
        <w:pStyle w:val="Akapitzlist"/>
        <w:spacing w:line="276" w:lineRule="auto"/>
        <w:jc w:val="both"/>
        <w:rPr>
          <w:sz w:val="20"/>
          <w:szCs w:val="20"/>
        </w:rPr>
      </w:pPr>
      <w:r w:rsidRPr="006625B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14:paraId="3E9B1896" w14:textId="77777777" w:rsidR="00BF51A4" w:rsidRPr="002C40F8" w:rsidRDefault="00BF51A4" w:rsidP="002C40F8">
      <w:pPr>
        <w:pStyle w:val="Akapitzlis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2C40F8">
        <w:rPr>
          <w:sz w:val="20"/>
          <w:szCs w:val="20"/>
        </w:rPr>
        <w:t>nie</w:t>
      </w:r>
    </w:p>
    <w:p w14:paraId="5F0B037D" w14:textId="77777777" w:rsidR="00BF51A4" w:rsidRPr="00D5081D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14:paraId="4491B9D0" w14:textId="77777777" w:rsidR="00BF51A4" w:rsidRDefault="00BF51A4" w:rsidP="00B90ED6">
      <w:pPr>
        <w:spacing w:line="360" w:lineRule="auto"/>
        <w:ind w:left="240" w:hanging="240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Pr="000A3B6E">
        <w:rPr>
          <w:sz w:val="20"/>
          <w:szCs w:val="20"/>
        </w:rPr>
        <w:t xml:space="preserve">. Czy Współmałżonek </w:t>
      </w:r>
      <w:r>
        <w:rPr>
          <w:sz w:val="20"/>
          <w:szCs w:val="20"/>
        </w:rPr>
        <w:t xml:space="preserve">Wnioskodawcy </w:t>
      </w:r>
      <w:r w:rsidRPr="000A3B6E">
        <w:rPr>
          <w:sz w:val="20"/>
          <w:szCs w:val="20"/>
        </w:rPr>
        <w:t>prowadzi działalność gospodarczą? Jeśli TAK, proszę podać adres oraz przedmiot dzia</w:t>
      </w:r>
      <w:r>
        <w:rPr>
          <w:sz w:val="20"/>
          <w:szCs w:val="20"/>
        </w:rPr>
        <w:t>łalności</w:t>
      </w:r>
      <w:r w:rsidRPr="001B16A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14:paraId="25922D84" w14:textId="77777777"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366EB">
        <w:rPr>
          <w:sz w:val="20"/>
          <w:szCs w:val="20"/>
        </w:rPr>
        <w:t xml:space="preserve">tak - proszę podać </w:t>
      </w:r>
      <w:r>
        <w:rPr>
          <w:sz w:val="20"/>
          <w:szCs w:val="20"/>
        </w:rPr>
        <w:t>adres oraz</w:t>
      </w:r>
      <w:r w:rsidRPr="000366EB">
        <w:rPr>
          <w:sz w:val="20"/>
          <w:szCs w:val="20"/>
        </w:rPr>
        <w:t xml:space="preserve"> </w:t>
      </w:r>
      <w:r>
        <w:rPr>
          <w:sz w:val="20"/>
          <w:szCs w:val="20"/>
        </w:rPr>
        <w:t>profil działalności</w:t>
      </w:r>
      <w:r w:rsidR="009A1683">
        <w:rPr>
          <w:sz w:val="20"/>
          <w:szCs w:val="20"/>
        </w:rPr>
        <w:t xml:space="preserve"> wraz z kodem PKD</w:t>
      </w:r>
      <w:r>
        <w:rPr>
          <w:sz w:val="20"/>
          <w:szCs w:val="20"/>
        </w:rPr>
        <w:t>:</w:t>
      </w:r>
      <w:r w:rsidRPr="000366EB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  <w:r w:rsidR="009A1683">
        <w:rPr>
          <w:sz w:val="20"/>
          <w:szCs w:val="20"/>
        </w:rPr>
        <w:t>……………………………………………..</w:t>
      </w:r>
    </w:p>
    <w:p w14:paraId="73E8E955" w14:textId="77777777" w:rsidR="00BF51A4" w:rsidRPr="000366EB" w:rsidRDefault="00BF51A4" w:rsidP="00B90ED6">
      <w:pPr>
        <w:pStyle w:val="Akapitzlis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C4D8D" w14:textId="77777777"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14:paraId="0F47F4D0" w14:textId="77777777" w:rsidR="00BF51A4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14:paraId="56879A31" w14:textId="77777777" w:rsidR="00BF51A4" w:rsidRDefault="00BF51A4" w:rsidP="002972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Informacja o szczególnej sytuacji Wnioskodawcy </w:t>
      </w:r>
      <w:r w:rsidRPr="00F55065">
        <w:rPr>
          <w:i/>
          <w:sz w:val="20"/>
          <w:szCs w:val="20"/>
        </w:rPr>
        <w:t>(np. zobowiązania finansowe, okres zarejestrowania, sytuacja rodzinna itp.)</w:t>
      </w:r>
    </w:p>
    <w:p w14:paraId="2B332058" w14:textId="77777777" w:rsidR="00BF51A4" w:rsidRPr="00611D8E" w:rsidRDefault="00BF51A4" w:rsidP="00611D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36CA1F0" w14:textId="77777777" w:rsidR="00BF51A4" w:rsidRPr="00611D8E" w:rsidRDefault="00BF51A4" w:rsidP="000A3B6E">
      <w:pPr>
        <w:pStyle w:val="Nagwek2"/>
        <w:numPr>
          <w:ilvl w:val="0"/>
          <w:numId w:val="5"/>
        </w:numPr>
        <w:tabs>
          <w:tab w:val="clear" w:pos="1080"/>
          <w:tab w:val="num" w:pos="600"/>
        </w:tabs>
        <w:spacing w:line="360" w:lineRule="auto"/>
        <w:ind w:left="720"/>
        <w:jc w:val="left"/>
        <w:rPr>
          <w:sz w:val="22"/>
          <w:szCs w:val="22"/>
        </w:rPr>
      </w:pPr>
      <w:r w:rsidRPr="0023475D">
        <w:rPr>
          <w:sz w:val="22"/>
          <w:szCs w:val="22"/>
        </w:rPr>
        <w:t>OPIS PLANOWANEGO PRZEDSIĘWZIĘCIA</w:t>
      </w:r>
    </w:p>
    <w:p w14:paraId="598D6973" w14:textId="77777777"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bCs/>
          <w:sz w:val="20"/>
          <w:szCs w:val="20"/>
        </w:rPr>
        <w:t>Kwota  wnioskowanych  środków</w:t>
      </w:r>
      <w:r>
        <w:rPr>
          <w:sz w:val="20"/>
          <w:szCs w:val="20"/>
        </w:rPr>
        <w:t>: ................. słownie: ………………………………………………………….....</w:t>
      </w:r>
    </w:p>
    <w:p w14:paraId="211344E2" w14:textId="77777777" w:rsidR="008E29C5" w:rsidRPr="002C40F8" w:rsidRDefault="00BF51A4" w:rsidP="0038240F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2C40F8">
        <w:rPr>
          <w:sz w:val="20"/>
          <w:szCs w:val="20"/>
        </w:rPr>
        <w:t xml:space="preserve">Rodzaj zamierzonej działalności </w:t>
      </w:r>
      <w:r w:rsidRPr="002C40F8">
        <w:rPr>
          <w:i/>
          <w:sz w:val="20"/>
          <w:szCs w:val="20"/>
        </w:rPr>
        <w:t>(m. in. profil, cel, motywacja, przyczyny dla których dec</w:t>
      </w:r>
      <w:r w:rsidR="008E29C5" w:rsidRPr="002C40F8">
        <w:rPr>
          <w:i/>
          <w:sz w:val="20"/>
          <w:szCs w:val="20"/>
        </w:rPr>
        <w:t xml:space="preserve">yduje się Pan(i) na rozpoczęcie działalności </w:t>
      </w:r>
      <w:r w:rsidRPr="002C40F8">
        <w:rPr>
          <w:i/>
          <w:sz w:val="20"/>
          <w:szCs w:val="20"/>
        </w:rPr>
        <w:t>gospodarczej</w:t>
      </w:r>
      <w:r w:rsidR="008E29C5" w:rsidRPr="002C40F8">
        <w:rPr>
          <w:i/>
          <w:sz w:val="20"/>
          <w:szCs w:val="20"/>
        </w:rPr>
        <w:t xml:space="preserve">, co chce Pan(i) </w:t>
      </w:r>
      <w:r w:rsidR="0038240F" w:rsidRPr="002C40F8">
        <w:rPr>
          <w:i/>
          <w:sz w:val="20"/>
          <w:szCs w:val="20"/>
        </w:rPr>
        <w:t>osiągnąć</w:t>
      </w:r>
      <w:r w:rsidRPr="002C40F8">
        <w:rPr>
          <w:i/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14:paraId="7B465F59" w14:textId="77777777" w:rsidR="00BF51A4" w:rsidRPr="0038240F" w:rsidRDefault="00BF51A4" w:rsidP="008E29C5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</w:t>
      </w: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4E3F3" w14:textId="77777777" w:rsidR="008E29C5" w:rsidRPr="002C40F8" w:rsidRDefault="002479BA" w:rsidP="002479BA">
      <w:pPr>
        <w:pStyle w:val="Akapitzlist"/>
        <w:numPr>
          <w:ilvl w:val="0"/>
          <w:numId w:val="2"/>
        </w:numPr>
        <w:spacing w:line="360" w:lineRule="auto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 xml:space="preserve">Twoja </w:t>
      </w:r>
      <w:r w:rsidR="008E29C5" w:rsidRPr="002C40F8">
        <w:rPr>
          <w:sz w:val="20"/>
          <w:szCs w:val="20"/>
        </w:rPr>
        <w:t xml:space="preserve"> fi</w:t>
      </w:r>
      <w:r w:rsidRPr="002C40F8">
        <w:rPr>
          <w:sz w:val="20"/>
          <w:szCs w:val="20"/>
        </w:rPr>
        <w:t>rma</w:t>
      </w:r>
      <w:r w:rsidR="00807111" w:rsidRPr="002C40F8">
        <w:rPr>
          <w:sz w:val="20"/>
          <w:szCs w:val="20"/>
        </w:rPr>
        <w:t xml:space="preserve"> za 2 lata </w:t>
      </w:r>
      <w:r w:rsidR="00807111" w:rsidRPr="002C40F8">
        <w:rPr>
          <w:i/>
          <w:sz w:val="20"/>
          <w:szCs w:val="20"/>
        </w:rPr>
        <w:t xml:space="preserve">( </w:t>
      </w:r>
      <w:r w:rsidR="008E29C5" w:rsidRPr="002C40F8">
        <w:rPr>
          <w:i/>
          <w:sz w:val="20"/>
          <w:szCs w:val="20"/>
        </w:rPr>
        <w:t>zamierzone cele do osiągnięcia</w:t>
      </w:r>
      <w:r w:rsidR="00807111" w:rsidRPr="002C40F8">
        <w:rPr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14:paraId="7D69BC9D" w14:textId="77777777" w:rsidR="008E29C5" w:rsidRDefault="008E29C5" w:rsidP="008E29C5">
      <w:pPr>
        <w:pStyle w:val="Akapitzlist"/>
        <w:spacing w:line="360" w:lineRule="auto"/>
        <w:ind w:left="4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5BC5">
        <w:rPr>
          <w:b/>
          <w:sz w:val="20"/>
          <w:szCs w:val="20"/>
        </w:rPr>
        <w:t>……….</w:t>
      </w:r>
    </w:p>
    <w:p w14:paraId="5C75BCFB" w14:textId="77777777" w:rsidR="008E29C5" w:rsidRPr="00205BC5" w:rsidRDefault="008347A8" w:rsidP="00205BC5">
      <w:pPr>
        <w:pStyle w:val="Stopka"/>
        <w:tabs>
          <w:tab w:val="left" w:pos="1427"/>
          <w:tab w:val="center" w:pos="4677"/>
        </w:tabs>
        <w:ind w:left="720"/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</w:p>
    <w:p w14:paraId="2BDFE365" w14:textId="77777777" w:rsidR="0038240F" w:rsidRPr="002C40F8" w:rsidRDefault="00BF7E52" w:rsidP="0038240F">
      <w:pPr>
        <w:pStyle w:val="Akapitzlist"/>
        <w:numPr>
          <w:ilvl w:val="0"/>
          <w:numId w:val="2"/>
        </w:numPr>
        <w:tabs>
          <w:tab w:val="clear" w:pos="480"/>
          <w:tab w:val="num" w:pos="142"/>
        </w:tabs>
        <w:spacing w:line="360" w:lineRule="auto"/>
        <w:ind w:hanging="480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>Analiza ryzyka</w:t>
      </w:r>
      <w:r w:rsidR="008E29C5" w:rsidRPr="002C40F8">
        <w:rPr>
          <w:sz w:val="20"/>
          <w:szCs w:val="20"/>
        </w:rPr>
        <w:t xml:space="preserve"> osiągnięcia zamierzonych celów</w:t>
      </w:r>
      <w:r w:rsidR="0038240F" w:rsidRPr="002C40F8">
        <w:rPr>
          <w:sz w:val="20"/>
          <w:szCs w:val="20"/>
        </w:rPr>
        <w:t xml:space="preserve"> planowanej działalności gospodarczej</w:t>
      </w:r>
      <w:r w:rsidRPr="002C40F8">
        <w:rPr>
          <w:sz w:val="20"/>
          <w:szCs w:val="20"/>
        </w:rPr>
        <w:t xml:space="preserve"> oraz sposób ich</w:t>
      </w:r>
      <w:r w:rsidR="0038240F" w:rsidRPr="002C40F8">
        <w:rPr>
          <w:sz w:val="20"/>
          <w:szCs w:val="20"/>
        </w:rPr>
        <w:t xml:space="preserve"> rozwiązania ( </w:t>
      </w:r>
      <w:r w:rsidR="0038240F" w:rsidRPr="002C40F8">
        <w:rPr>
          <w:i/>
          <w:sz w:val="20"/>
          <w:szCs w:val="20"/>
        </w:rPr>
        <w:t>proszę wymienić i scharakteryz</w:t>
      </w:r>
      <w:r w:rsidR="00934D7D" w:rsidRPr="002C40F8">
        <w:rPr>
          <w:i/>
          <w:sz w:val="20"/>
          <w:szCs w:val="20"/>
        </w:rPr>
        <w:t xml:space="preserve">ować czynniki mogące ograniczać rozwój </w:t>
      </w:r>
      <w:r w:rsidR="0038240F" w:rsidRPr="002C40F8">
        <w:rPr>
          <w:i/>
          <w:sz w:val="20"/>
          <w:szCs w:val="20"/>
        </w:rPr>
        <w:t>działalność firmy zarówno w bliższej jak i dalszej przyszłości oraz podać rozwiązania będące odpowiedzią na przewidywane ograniczenia):</w:t>
      </w:r>
    </w:p>
    <w:p w14:paraId="472356FC" w14:textId="77777777" w:rsidR="0038240F" w:rsidRPr="0038240F" w:rsidRDefault="0038240F" w:rsidP="0038240F">
      <w:pPr>
        <w:pStyle w:val="Akapitzlist"/>
        <w:spacing w:line="360" w:lineRule="auto"/>
        <w:ind w:left="480"/>
        <w:jc w:val="both"/>
        <w:rPr>
          <w:sz w:val="20"/>
          <w:szCs w:val="20"/>
        </w:rPr>
      </w:pP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....</w:t>
      </w:r>
    </w:p>
    <w:p w14:paraId="31CCCB5A" w14:textId="77777777"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Symbol </w:t>
      </w:r>
      <w:r w:rsidR="009F4293">
        <w:rPr>
          <w:sz w:val="20"/>
          <w:szCs w:val="20"/>
        </w:rPr>
        <w:t xml:space="preserve">i przedmiot planowanej działalności gospodarczej na poziomie podklasy </w:t>
      </w:r>
      <w:r>
        <w:rPr>
          <w:sz w:val="20"/>
          <w:szCs w:val="20"/>
        </w:rPr>
        <w:t xml:space="preserve">wraz z nazwą </w:t>
      </w:r>
      <w:r w:rsidRPr="000A3B6E">
        <w:rPr>
          <w:sz w:val="20"/>
          <w:szCs w:val="20"/>
        </w:rPr>
        <w:t xml:space="preserve">podklasy rodzaju działalności określony zgodnie z Polską Klasyfikacją Działalności (PKD): </w:t>
      </w:r>
      <w:r w:rsidRPr="000A3B6E">
        <w:rPr>
          <w:sz w:val="20"/>
          <w:szCs w:val="20"/>
        </w:rPr>
        <w:tab/>
      </w:r>
    </w:p>
    <w:p w14:paraId="18A21251" w14:textId="77777777"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ab/>
      </w:r>
    </w:p>
    <w:p w14:paraId="1CA56001" w14:textId="77777777"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F60D125" w14:textId="77777777"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jc w:val="both"/>
        <w:rPr>
          <w:sz w:val="20"/>
          <w:szCs w:val="20"/>
        </w:rPr>
      </w:pPr>
      <w:r w:rsidRPr="00992315">
        <w:rPr>
          <w:sz w:val="20"/>
          <w:szCs w:val="20"/>
        </w:rPr>
        <w:t xml:space="preserve">Opis </w:t>
      </w:r>
      <w:r>
        <w:rPr>
          <w:sz w:val="20"/>
          <w:szCs w:val="20"/>
        </w:rPr>
        <w:t>zamierzonej działalności gospodarczej</w:t>
      </w:r>
      <w:r w:rsidRPr="00992315">
        <w:rPr>
          <w:sz w:val="20"/>
          <w:szCs w:val="20"/>
        </w:rPr>
        <w:t xml:space="preserve"> </w:t>
      </w:r>
      <w:r w:rsidRPr="0099231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m.in. </w:t>
      </w:r>
      <w:r w:rsidRPr="00992315">
        <w:rPr>
          <w:i/>
          <w:sz w:val="20"/>
          <w:szCs w:val="20"/>
        </w:rPr>
        <w:t>charakterystyka profilu, specyfikacja, zakres)</w:t>
      </w:r>
    </w:p>
    <w:p w14:paraId="1044368F" w14:textId="77777777" w:rsidR="00BF51A4" w:rsidRPr="001D6840" w:rsidRDefault="00BF51A4" w:rsidP="001D6840">
      <w:pPr>
        <w:pStyle w:val="Akapitzlist"/>
        <w:tabs>
          <w:tab w:val="right" w:leader="dot" w:pos="9540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DD5AE" w14:textId="77777777" w:rsidR="00BF51A4" w:rsidRDefault="00BF51A4" w:rsidP="00905E8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Adres </w:t>
      </w:r>
      <w:r w:rsidRPr="00216292">
        <w:rPr>
          <w:sz w:val="20"/>
          <w:szCs w:val="20"/>
        </w:rPr>
        <w:t>prowadzenia/siedziby</w:t>
      </w:r>
      <w:r w:rsidRPr="002720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zamierzonej działalności </w:t>
      </w:r>
      <w:r w:rsidRPr="00F55065">
        <w:rPr>
          <w:i/>
          <w:sz w:val="20"/>
          <w:szCs w:val="20"/>
        </w:rPr>
        <w:t>(m.in. opis miejsca, w którym będzie prowadzona działalność, powierzchnia lokalu, stan techniczny, uzasadnienie wyboru)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………………………………………………………………………………………………………………..…</w:t>
      </w:r>
    </w:p>
    <w:p w14:paraId="762B43DB" w14:textId="77777777" w:rsidR="00BF51A4" w:rsidRDefault="00BF51A4" w:rsidP="00205BC5">
      <w:pPr>
        <w:spacing w:line="360" w:lineRule="auto"/>
        <w:ind w:left="4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72BFB" w14:textId="77777777" w:rsidR="00BF51A4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A67CB">
        <w:rPr>
          <w:sz w:val="20"/>
          <w:szCs w:val="20"/>
        </w:rPr>
        <w:t>Forma prawna l</w:t>
      </w:r>
      <w:r>
        <w:rPr>
          <w:sz w:val="20"/>
          <w:szCs w:val="20"/>
        </w:rPr>
        <w:t>okalu:</w:t>
      </w:r>
      <w:r w:rsidRPr="001B16A6">
        <w:rPr>
          <w:sz w:val="20"/>
          <w:szCs w:val="20"/>
        </w:rPr>
        <w:t xml:space="preserve"> *</w:t>
      </w:r>
    </w:p>
    <w:p w14:paraId="7DBF2D19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własność</w:t>
      </w:r>
    </w:p>
    <w:p w14:paraId="2A320E19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współwłasność</w:t>
      </w:r>
    </w:p>
    <w:p w14:paraId="5D538BDA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najem</w:t>
      </w:r>
    </w:p>
    <w:p w14:paraId="692921EE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dzierżawa</w:t>
      </w:r>
    </w:p>
    <w:p w14:paraId="6A078B57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użyczenie</w:t>
      </w:r>
    </w:p>
    <w:p w14:paraId="3E796751" w14:textId="77777777" w:rsidR="00BF51A4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inna (jaka?) ……………………………..</w:t>
      </w:r>
    </w:p>
    <w:p w14:paraId="527D58AE" w14:textId="77777777" w:rsidR="00BF51A4" w:rsidRDefault="004F2C45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pod wskazanym w pkt. 7 </w:t>
      </w:r>
      <w:r w:rsidR="00BF51A4" w:rsidRPr="004F726A">
        <w:rPr>
          <w:sz w:val="20"/>
          <w:szCs w:val="20"/>
        </w:rPr>
        <w:t xml:space="preserve"> adresem jest aktualnie pro</w:t>
      </w:r>
      <w:r w:rsidR="00BF51A4">
        <w:rPr>
          <w:sz w:val="20"/>
          <w:szCs w:val="20"/>
        </w:rPr>
        <w:t>wadzona działalność gospodarcza</w:t>
      </w:r>
      <w:r w:rsidR="00BF51A4" w:rsidRPr="004F726A">
        <w:rPr>
          <w:sz w:val="20"/>
          <w:szCs w:val="20"/>
        </w:rPr>
        <w:t>?</w:t>
      </w:r>
      <w:r w:rsidR="00BF51A4" w:rsidRPr="001B16A6">
        <w:rPr>
          <w:sz w:val="20"/>
          <w:szCs w:val="20"/>
        </w:rPr>
        <w:t>*</w:t>
      </w:r>
      <w:r w:rsidR="00BF51A4">
        <w:rPr>
          <w:sz w:val="20"/>
          <w:szCs w:val="20"/>
        </w:rPr>
        <w:t xml:space="preserve"> </w:t>
      </w:r>
    </w:p>
    <w:p w14:paraId="2DBFE547" w14:textId="77777777" w:rsidR="00BF51A4" w:rsidRDefault="00BF51A4" w:rsidP="00C734B2">
      <w:pPr>
        <w:pStyle w:val="Akapitzlist"/>
        <w:tabs>
          <w:tab w:val="right" w:leader="dot" w:pos="9540"/>
        </w:tabs>
        <w:suppressAutoHyphens/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tak </w:t>
      </w:r>
    </w:p>
    <w:p w14:paraId="35CB9502" w14:textId="77777777" w:rsidR="00BF51A4" w:rsidRPr="004F726A" w:rsidRDefault="00BF51A4" w:rsidP="00C734B2">
      <w:pPr>
        <w:tabs>
          <w:tab w:val="left" w:leader="dot" w:pos="9543"/>
        </w:tabs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nazwa firmy ……………………………………………………………………………………………………...</w:t>
      </w:r>
    </w:p>
    <w:p w14:paraId="5E203AC0" w14:textId="77777777" w:rsidR="00BF51A4" w:rsidRPr="004F726A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rodzaj prowadzonej działalności</w:t>
      </w:r>
      <w:r w:rsidRPr="004F726A">
        <w:rPr>
          <w:sz w:val="20"/>
          <w:szCs w:val="20"/>
        </w:rPr>
        <w:tab/>
      </w:r>
    </w:p>
    <w:p w14:paraId="157ACD77" w14:textId="77777777" w:rsidR="00BF51A4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4F726A">
        <w:rPr>
          <w:sz w:val="20"/>
          <w:szCs w:val="20"/>
        </w:rPr>
        <w:tab/>
      </w:r>
    </w:p>
    <w:p w14:paraId="23290F6C" w14:textId="77777777" w:rsidR="00BF51A4" w:rsidRPr="00C734B2" w:rsidRDefault="00BF51A4" w:rsidP="00C734B2">
      <w:p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734B2">
        <w:rPr>
          <w:sz w:val="20"/>
          <w:szCs w:val="20"/>
        </w:rPr>
        <w:t>b) nie</w:t>
      </w:r>
    </w:p>
    <w:p w14:paraId="794156C2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Planowana działalność gospodarcza:</w:t>
      </w:r>
      <w:r w:rsidRPr="001B16A6">
        <w:rPr>
          <w:sz w:val="20"/>
          <w:szCs w:val="20"/>
        </w:rPr>
        <w:t xml:space="preserve"> *</w:t>
      </w:r>
    </w:p>
    <w:p w14:paraId="5AAA36FA" w14:textId="77777777" w:rsidR="00BF51A4" w:rsidRPr="000A3B6E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nie wymaga dodatkowych szczególnych uprawnień/koncesji/zezwoleń</w:t>
      </w:r>
    </w:p>
    <w:p w14:paraId="4F0C013E" w14:textId="77777777" w:rsidR="00BF51A4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wymaga dodatkowych szczególnych uprawnień/koncesji/zezwoleń, jakich:</w:t>
      </w:r>
      <w:r>
        <w:rPr>
          <w:sz w:val="20"/>
          <w:szCs w:val="20"/>
        </w:rPr>
        <w:t xml:space="preserve"> ………………………………</w:t>
      </w:r>
    </w:p>
    <w:p w14:paraId="1A987AFF" w14:textId="77777777" w:rsidR="00BF51A4" w:rsidRDefault="00BF51A4" w:rsidP="00B90ED6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B34973" w14:textId="77777777" w:rsidR="00BF51A4" w:rsidRPr="00ED5102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ED5102">
        <w:rPr>
          <w:sz w:val="20"/>
          <w:szCs w:val="20"/>
        </w:rPr>
        <w:t>Działania podjęte na rzecz zamierzonej działalności:</w:t>
      </w:r>
    </w:p>
    <w:p w14:paraId="07159F31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a) posiadane środki techniczne potrzebne do prowadzenia działalności gospodarczej </w:t>
      </w:r>
      <w:r w:rsidRPr="00F55065">
        <w:rPr>
          <w:i/>
          <w:sz w:val="20"/>
          <w:szCs w:val="20"/>
        </w:rPr>
        <w:t>(maszyny, urządzenia, środki transportu, inne)</w:t>
      </w:r>
      <w:r w:rsidRPr="00ED5102">
        <w:rPr>
          <w:sz w:val="20"/>
          <w:szCs w:val="20"/>
        </w:rPr>
        <w:tab/>
        <w:t>.</w:t>
      </w:r>
    </w:p>
    <w:p w14:paraId="6388C92E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>.</w:t>
      </w:r>
    </w:p>
    <w:p w14:paraId="119AD443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</w:p>
    <w:p w14:paraId="7BCDCD0D" w14:textId="77777777"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21406D33" w14:textId="77777777"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3FAA1292" w14:textId="77777777" w:rsidR="00BF51A4" w:rsidRDefault="00ED360F" w:rsidP="00327AA6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7A974B18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b) </w:t>
      </w:r>
      <w:r w:rsidRPr="00216292">
        <w:rPr>
          <w:sz w:val="20"/>
          <w:szCs w:val="20"/>
        </w:rPr>
        <w:t>inne przygotowania</w:t>
      </w:r>
      <w:r w:rsidRPr="00ED5102">
        <w:rPr>
          <w:sz w:val="20"/>
          <w:szCs w:val="20"/>
        </w:rPr>
        <w:tab/>
        <w:t>.</w:t>
      </w:r>
    </w:p>
    <w:p w14:paraId="1928D2AE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</w:p>
    <w:p w14:paraId="4E271389" w14:textId="77777777" w:rsidR="00BF51A4" w:rsidRDefault="00BF51A4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  <w:r w:rsidR="006174F1">
        <w:rPr>
          <w:sz w:val="20"/>
          <w:szCs w:val="20"/>
        </w:rPr>
        <w:t>……………………………………………….</w:t>
      </w:r>
    </w:p>
    <w:p w14:paraId="4C253CB2" w14:textId="77777777" w:rsidR="006174F1" w:rsidRPr="008D49F5" w:rsidRDefault="006174F1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27AA6">
        <w:rPr>
          <w:sz w:val="20"/>
          <w:szCs w:val="20"/>
        </w:rPr>
        <w:t>………………………………………………………………………………</w:t>
      </w:r>
    </w:p>
    <w:p w14:paraId="4B964EE8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Czy będzie Pan(i) zatrudniał(a) pracowników</w:t>
      </w:r>
      <w:r w:rsidR="00762982">
        <w:rPr>
          <w:sz w:val="20"/>
          <w:szCs w:val="20"/>
        </w:rPr>
        <w:t xml:space="preserve"> w terminie pierwszych 6</w:t>
      </w:r>
      <w:r w:rsidR="006174F1">
        <w:rPr>
          <w:sz w:val="20"/>
          <w:szCs w:val="20"/>
        </w:rPr>
        <w:t xml:space="preserve"> m-</w:t>
      </w:r>
      <w:proofErr w:type="spellStart"/>
      <w:r w:rsidR="006174F1">
        <w:rPr>
          <w:sz w:val="20"/>
          <w:szCs w:val="20"/>
        </w:rPr>
        <w:t>cy</w:t>
      </w:r>
      <w:proofErr w:type="spellEnd"/>
      <w:r w:rsidR="006174F1">
        <w:rPr>
          <w:sz w:val="20"/>
          <w:szCs w:val="20"/>
        </w:rPr>
        <w:t xml:space="preserve"> od dnia rozpoczęcia działalności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14:paraId="605DF6BE" w14:textId="77777777" w:rsidR="00BF51A4" w:rsidRPr="00991353" w:rsidRDefault="00BF51A4" w:rsidP="000E108B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 xml:space="preserve">tak </w:t>
      </w:r>
      <w:r w:rsidRPr="00F55065">
        <w:rPr>
          <w:i/>
          <w:sz w:val="20"/>
          <w:szCs w:val="20"/>
        </w:rPr>
        <w:t>(należy wskazać liczbę osób, planowaną datę zatrudnienia, formę zatrudnienia)</w:t>
      </w:r>
      <w:r w:rsidRPr="00991353">
        <w:rPr>
          <w:sz w:val="20"/>
          <w:szCs w:val="20"/>
        </w:rPr>
        <w:t>………………</w:t>
      </w:r>
      <w:r>
        <w:rPr>
          <w:sz w:val="20"/>
          <w:szCs w:val="20"/>
        </w:rPr>
        <w:t>…</w:t>
      </w:r>
    </w:p>
    <w:p w14:paraId="0FCFB669" w14:textId="77777777" w:rsidR="00BF51A4" w:rsidRPr="000A3B6E" w:rsidRDefault="00BF51A4" w:rsidP="00193760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959663" w14:textId="77777777" w:rsidR="00BF51A4" w:rsidRPr="00425BAF" w:rsidRDefault="00BF51A4" w:rsidP="00425BAF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>nie</w:t>
      </w:r>
    </w:p>
    <w:p w14:paraId="3BB72F4E" w14:textId="77777777" w:rsidR="00BF51A4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Proponowana for</w:t>
      </w:r>
      <w:r w:rsidR="00214284">
        <w:rPr>
          <w:sz w:val="20"/>
          <w:szCs w:val="20"/>
        </w:rPr>
        <w:t>ma zabezpieczenia zwrotu dofinansowania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14:paraId="7D9E86EB" w14:textId="77777777" w:rsidR="009F6F2B" w:rsidRPr="009F6F2B" w:rsidRDefault="00C519A2" w:rsidP="009F6F2B">
      <w:pPr>
        <w:pStyle w:val="Akapitzlist"/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9F6F2B">
        <w:rPr>
          <w:sz w:val="20"/>
          <w:szCs w:val="20"/>
        </w:rPr>
        <w:t>W</w:t>
      </w:r>
      <w:r w:rsidR="009F6F2B" w:rsidRPr="009F6F2B">
        <w:rPr>
          <w:sz w:val="20"/>
          <w:szCs w:val="20"/>
        </w:rPr>
        <w:t>eksel</w:t>
      </w:r>
      <w:r>
        <w:rPr>
          <w:sz w:val="20"/>
          <w:szCs w:val="20"/>
        </w:rPr>
        <w:t xml:space="preserve"> in blanco</w:t>
      </w:r>
    </w:p>
    <w:p w14:paraId="45AADF6E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weksel z poręczeniem wekslowym</w:t>
      </w:r>
    </w:p>
    <w:p w14:paraId="474A54C1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gwarancja bankowa</w:t>
      </w:r>
    </w:p>
    <w:p w14:paraId="09A24922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akt notarialny o poddaniu się egzekucji przez dłużnika łącznie z poręczeniem cywilnym</w:t>
      </w:r>
    </w:p>
    <w:p w14:paraId="31DC48BC" w14:textId="77777777"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blokada środków zgromadzonych na rachunku bankowym</w:t>
      </w:r>
    </w:p>
    <w:p w14:paraId="6ADF34A7" w14:textId="77777777"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zastaw na prawach lub</w:t>
      </w:r>
      <w:r w:rsidR="00BF51A4" w:rsidRPr="00216292">
        <w:rPr>
          <w:sz w:val="20"/>
          <w:szCs w:val="20"/>
        </w:rPr>
        <w:t xml:space="preserve"> rzeczach</w:t>
      </w:r>
    </w:p>
    <w:p w14:paraId="0FF3DB23" w14:textId="77777777" w:rsidR="006174F1" w:rsidRPr="00425BAF" w:rsidRDefault="00BF51A4" w:rsidP="00425BAF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poręczenie cywilne</w:t>
      </w:r>
    </w:p>
    <w:p w14:paraId="192A99EB" w14:textId="77777777"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ind w:hanging="357"/>
        <w:jc w:val="both"/>
        <w:rPr>
          <w:sz w:val="20"/>
          <w:szCs w:val="20"/>
        </w:rPr>
      </w:pPr>
      <w:r w:rsidRPr="00CD7E6D">
        <w:rPr>
          <w:sz w:val="20"/>
          <w:szCs w:val="20"/>
        </w:rPr>
        <w:t>W przypadku zabezpieczenia w formie porę</w:t>
      </w:r>
      <w:r>
        <w:rPr>
          <w:sz w:val="20"/>
          <w:szCs w:val="20"/>
        </w:rPr>
        <w:t>czenia lub weksla z poręczeniem wekslowym</w:t>
      </w:r>
      <w:r w:rsidRPr="00CD7E6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125F9BCC" w14:textId="77777777" w:rsidR="00BF51A4" w:rsidRPr="007A525A" w:rsidRDefault="00BF51A4" w:rsidP="00AE2FA0">
      <w:pPr>
        <w:pStyle w:val="Akapitzlist"/>
        <w:tabs>
          <w:tab w:val="right" w:leader="dot" w:pos="9540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Pr="007A525A">
        <w:rPr>
          <w:b/>
          <w:sz w:val="20"/>
          <w:szCs w:val="20"/>
        </w:rPr>
        <w:t>poręczyciel:</w:t>
      </w:r>
    </w:p>
    <w:p w14:paraId="78E8A943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 xml:space="preserve">Imię i nazwisko poręczyciela </w:t>
      </w:r>
      <w:r w:rsidRPr="00CD7E6D">
        <w:rPr>
          <w:sz w:val="20"/>
          <w:szCs w:val="20"/>
        </w:rPr>
        <w:t>……………………………………………………………………………</w:t>
      </w:r>
    </w:p>
    <w:p w14:paraId="10B26C79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14:paraId="27F81E9F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14:paraId="74BB8A3B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14:paraId="59B2FCC8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14:paraId="42986E88" w14:textId="77777777" w:rsidR="00BF51A4" w:rsidRPr="00CD7E6D" w:rsidRDefault="00EC498B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Miesięczny dochód brutto …………………………</w:t>
      </w:r>
      <w:r w:rsidR="00BF51A4">
        <w:rPr>
          <w:sz w:val="20"/>
          <w:szCs w:val="20"/>
        </w:rPr>
        <w:t>……………………………………………………</w:t>
      </w:r>
    </w:p>
    <w:p w14:paraId="6CD52421" w14:textId="77777777" w:rsidR="00BF51A4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</w:t>
      </w:r>
      <w:r w:rsidRPr="00CD7E6D">
        <w:rPr>
          <w:sz w:val="20"/>
          <w:szCs w:val="20"/>
        </w:rPr>
        <w:t xml:space="preserve"> </w:t>
      </w:r>
    </w:p>
    <w:p w14:paraId="47D80631" w14:textId="77777777" w:rsidR="00BF51A4" w:rsidRPr="00403C0E" w:rsidRDefault="00BF51A4" w:rsidP="00AE2FA0">
      <w:pPr>
        <w:pStyle w:val="Akapitzlist"/>
        <w:tabs>
          <w:tab w:val="left" w:pos="900"/>
          <w:tab w:val="right" w:leader="dot" w:pos="9540"/>
        </w:tabs>
        <w:suppressAutoHyphens/>
        <w:spacing w:line="360" w:lineRule="auto"/>
        <w:ind w:right="1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II. </w:t>
      </w:r>
      <w:r w:rsidRPr="00403C0E">
        <w:rPr>
          <w:b/>
          <w:sz w:val="20"/>
          <w:szCs w:val="20"/>
        </w:rPr>
        <w:t>poręczyciel:</w:t>
      </w:r>
      <w:r>
        <w:rPr>
          <w:b/>
          <w:sz w:val="20"/>
          <w:szCs w:val="20"/>
        </w:rPr>
        <w:t>**</w:t>
      </w:r>
    </w:p>
    <w:p w14:paraId="4572578C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Imię i nazwisko poręczyciela………………………………………………………………………</w:t>
      </w:r>
    </w:p>
    <w:p w14:paraId="4E957637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14:paraId="56E50C72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14:paraId="2C1B63E8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14:paraId="31D483BD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14:paraId="40CEB5F0" w14:textId="77777777" w:rsidR="00BF51A4" w:rsidRPr="00CD7E6D" w:rsidRDefault="00D46C49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Miesięczny dochód brutto …..</w:t>
      </w:r>
      <w:r w:rsidR="00BF51A4" w:rsidRPr="00CD7E6D">
        <w:rPr>
          <w:sz w:val="20"/>
          <w:szCs w:val="20"/>
        </w:rPr>
        <w:tab/>
      </w:r>
      <w:r w:rsidR="00BF51A4">
        <w:rPr>
          <w:sz w:val="20"/>
          <w:szCs w:val="20"/>
        </w:rPr>
        <w:t>……………………………………………………</w:t>
      </w:r>
    </w:p>
    <w:p w14:paraId="55268E94" w14:textId="77777777" w:rsidR="00BF51A4" w:rsidRPr="009F23E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zadłużenia)…………………………...</w:t>
      </w:r>
    </w:p>
    <w:p w14:paraId="4338AE2A" w14:textId="77777777" w:rsidR="00BF51A4" w:rsidRDefault="00BF51A4" w:rsidP="00CD7E6D">
      <w:pPr>
        <w:spacing w:line="360" w:lineRule="auto"/>
        <w:rPr>
          <w:sz w:val="16"/>
          <w:szCs w:val="16"/>
        </w:rPr>
      </w:pPr>
      <w:r w:rsidRPr="009F23ED">
        <w:rPr>
          <w:sz w:val="16"/>
          <w:szCs w:val="16"/>
        </w:rPr>
        <w:t xml:space="preserve">** należy wypełnić w przypadku dwóch poręczycieli </w:t>
      </w:r>
    </w:p>
    <w:p w14:paraId="707E5866" w14:textId="77777777" w:rsidR="00BF51A4" w:rsidRDefault="00BF51A4" w:rsidP="00CD7E6D">
      <w:pPr>
        <w:spacing w:line="360" w:lineRule="auto"/>
        <w:rPr>
          <w:sz w:val="16"/>
          <w:szCs w:val="16"/>
        </w:rPr>
      </w:pPr>
    </w:p>
    <w:p w14:paraId="3A122469" w14:textId="77777777" w:rsidR="006174F1" w:rsidRPr="009F23ED" w:rsidRDefault="006174F1" w:rsidP="00CD7E6D">
      <w:pPr>
        <w:spacing w:line="360" w:lineRule="auto"/>
        <w:rPr>
          <w:sz w:val="16"/>
          <w:szCs w:val="16"/>
        </w:rPr>
        <w:sectPr w:rsidR="006174F1" w:rsidRPr="009F23ED" w:rsidSect="00CD71B9">
          <w:headerReference w:type="default" r:id="rId9"/>
          <w:footerReference w:type="even" r:id="rId10"/>
          <w:footerReference w:type="default" r:id="rId11"/>
          <w:type w:val="oddPage"/>
          <w:pgSz w:w="11906" w:h="16838" w:code="9"/>
          <w:pgMar w:top="554" w:right="1134" w:bottom="284" w:left="1134" w:header="142" w:footer="709" w:gutter="284"/>
          <w:cols w:space="708"/>
          <w:docGrid w:linePitch="360"/>
        </w:sectPr>
      </w:pPr>
    </w:p>
    <w:p w14:paraId="650BA496" w14:textId="77777777" w:rsidR="00BF51A4" w:rsidRPr="0023475D" w:rsidRDefault="00BF51A4" w:rsidP="00AE2615">
      <w:pPr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t>III. KALKULACJA KOSZTÓW ZWIĄZANYCH Z PODJĘCIEM DZIAŁALNOŚCI</w:t>
      </w:r>
    </w:p>
    <w:p w14:paraId="0AB60389" w14:textId="77777777" w:rsidR="00BF51A4" w:rsidRDefault="00BF51A4" w:rsidP="00C07BF6">
      <w:pPr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94"/>
        <w:gridCol w:w="1560"/>
        <w:gridCol w:w="1560"/>
        <w:gridCol w:w="1800"/>
      </w:tblGrid>
      <w:tr w:rsidR="00BF51A4" w14:paraId="1448AA78" w14:textId="77777777" w:rsidTr="005E7567">
        <w:tc>
          <w:tcPr>
            <w:tcW w:w="496" w:type="dxa"/>
          </w:tcPr>
          <w:p w14:paraId="03B2479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</w:tcPr>
          <w:p w14:paraId="6971DEEC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Rodzaj wydatków</w:t>
            </w:r>
          </w:p>
          <w:p w14:paraId="5081E6DD" w14:textId="77777777" w:rsidR="006174F1" w:rsidRPr="001B4D46" w:rsidRDefault="006174F1" w:rsidP="008E29C5">
            <w:pPr>
              <w:tabs>
                <w:tab w:val="left" w:pos="6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82920A" w14:textId="77777777" w:rsidR="00BF51A4" w:rsidRPr="0052709A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52709A">
              <w:rPr>
                <w:b/>
                <w:sz w:val="20"/>
                <w:szCs w:val="20"/>
              </w:rPr>
              <w:t>Środki własne</w:t>
            </w:r>
            <w:r w:rsidR="008347A8" w:rsidRPr="0052709A">
              <w:rPr>
                <w:b/>
                <w:sz w:val="20"/>
                <w:szCs w:val="20"/>
              </w:rPr>
              <w:t xml:space="preserve"> które będą</w:t>
            </w:r>
            <w:r w:rsidR="001B4D46" w:rsidRPr="0052709A">
              <w:rPr>
                <w:b/>
                <w:sz w:val="20"/>
                <w:szCs w:val="20"/>
              </w:rPr>
              <w:t xml:space="preserve"> wydatkowane po otworzeniu działalności</w:t>
            </w:r>
          </w:p>
        </w:tc>
        <w:tc>
          <w:tcPr>
            <w:tcW w:w="1560" w:type="dxa"/>
          </w:tcPr>
          <w:p w14:paraId="062956BD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Środki wnioskowane</w:t>
            </w:r>
          </w:p>
        </w:tc>
        <w:tc>
          <w:tcPr>
            <w:tcW w:w="1800" w:type="dxa"/>
          </w:tcPr>
          <w:p w14:paraId="7AF1409C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Łącznie zł</w:t>
            </w:r>
          </w:p>
        </w:tc>
      </w:tr>
      <w:tr w:rsidR="00BF51A4" w14:paraId="43C2065F" w14:textId="77777777" w:rsidTr="005E7567">
        <w:tc>
          <w:tcPr>
            <w:tcW w:w="496" w:type="dxa"/>
          </w:tcPr>
          <w:p w14:paraId="42C07291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6BF80E9F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655E3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11C51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C28FA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D7EA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1C0C31E" w14:textId="77777777" w:rsidTr="005E7567">
        <w:tc>
          <w:tcPr>
            <w:tcW w:w="496" w:type="dxa"/>
          </w:tcPr>
          <w:p w14:paraId="057B3BAA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63AC915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E51AE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9589D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D5BB5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82032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C887D35" w14:textId="77777777" w:rsidTr="005E7567">
        <w:tc>
          <w:tcPr>
            <w:tcW w:w="496" w:type="dxa"/>
          </w:tcPr>
          <w:p w14:paraId="6B0A33C8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0171705A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7EFE75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8BBD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E7CC7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9BBC0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746DDC9" w14:textId="77777777" w:rsidTr="005E7567">
        <w:tc>
          <w:tcPr>
            <w:tcW w:w="496" w:type="dxa"/>
          </w:tcPr>
          <w:p w14:paraId="3B3823FC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3C94A3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C303D3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A9A4A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1D5D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A0722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1054136" w14:textId="77777777" w:rsidTr="005E7567">
        <w:tc>
          <w:tcPr>
            <w:tcW w:w="496" w:type="dxa"/>
          </w:tcPr>
          <w:p w14:paraId="74B74FA4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7774EE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719AA6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AC53F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1E1D7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25C7BC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6506DCD" w14:textId="77777777" w:rsidTr="005E7567">
        <w:tc>
          <w:tcPr>
            <w:tcW w:w="496" w:type="dxa"/>
          </w:tcPr>
          <w:p w14:paraId="61A365C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4841666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A5C2D1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3B4DC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23DDD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02D91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E089DF3" w14:textId="77777777" w:rsidTr="005E7567">
        <w:tc>
          <w:tcPr>
            <w:tcW w:w="496" w:type="dxa"/>
          </w:tcPr>
          <w:p w14:paraId="16912EC3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ABBA7C9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C20A5A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7FFD7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82C8E2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5938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C342616" w14:textId="77777777" w:rsidTr="005E7567">
        <w:tc>
          <w:tcPr>
            <w:tcW w:w="496" w:type="dxa"/>
          </w:tcPr>
          <w:p w14:paraId="7BA01DD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8A57B2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F733E8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315D1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CDE63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06C80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E3D1E40" w14:textId="77777777" w:rsidTr="005E7567">
        <w:tc>
          <w:tcPr>
            <w:tcW w:w="496" w:type="dxa"/>
          </w:tcPr>
          <w:p w14:paraId="17A5CB4C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E74EA04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642794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32E91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23F00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BC98C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C6FAAAF" w14:textId="77777777" w:rsidTr="005E7567">
        <w:tc>
          <w:tcPr>
            <w:tcW w:w="496" w:type="dxa"/>
          </w:tcPr>
          <w:p w14:paraId="59BE33B9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0D31C1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DE8AC8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30076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99734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E767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00DD176" w14:textId="77777777" w:rsidTr="005E7567">
        <w:tc>
          <w:tcPr>
            <w:tcW w:w="496" w:type="dxa"/>
          </w:tcPr>
          <w:p w14:paraId="52F3BF29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6BF95B96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83B859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802A7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E953A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3AC11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1FCA622" w14:textId="77777777" w:rsidTr="005E7567">
        <w:tc>
          <w:tcPr>
            <w:tcW w:w="496" w:type="dxa"/>
          </w:tcPr>
          <w:p w14:paraId="5D299AB8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021729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3E36CED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AA1E3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5522F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2ACCB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8AA6A26" w14:textId="77777777" w:rsidTr="005E7567">
        <w:tc>
          <w:tcPr>
            <w:tcW w:w="496" w:type="dxa"/>
          </w:tcPr>
          <w:p w14:paraId="747E206B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5AEA04F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3748BED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CEAE5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028D0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E92E8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CC332F4" w14:textId="77777777" w:rsidTr="005E7567">
        <w:tc>
          <w:tcPr>
            <w:tcW w:w="496" w:type="dxa"/>
          </w:tcPr>
          <w:p w14:paraId="7CB718BB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173CB17A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E714C6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8C859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ED2BC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B6115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917FC11" w14:textId="77777777" w:rsidTr="005E7567">
        <w:tc>
          <w:tcPr>
            <w:tcW w:w="496" w:type="dxa"/>
          </w:tcPr>
          <w:p w14:paraId="4786B55F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15E8EB96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3A286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0CC30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A2571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F47AC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2C3B897" w14:textId="77777777" w:rsidTr="005E7567">
        <w:tc>
          <w:tcPr>
            <w:tcW w:w="496" w:type="dxa"/>
          </w:tcPr>
          <w:p w14:paraId="682DD9BC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206FF0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172817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DC93F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25EC6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EB450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557E74B" w14:textId="77777777" w:rsidTr="005E7567">
        <w:tc>
          <w:tcPr>
            <w:tcW w:w="496" w:type="dxa"/>
          </w:tcPr>
          <w:p w14:paraId="398D68B9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00F7625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D83807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E504B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F1D20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124E6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D589D52" w14:textId="77777777" w:rsidTr="005E7567">
        <w:tc>
          <w:tcPr>
            <w:tcW w:w="496" w:type="dxa"/>
          </w:tcPr>
          <w:p w14:paraId="78510288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6DB16E3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E09E97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4F573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D2E8D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3C9CC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A214B01" w14:textId="77777777" w:rsidTr="005E7567">
        <w:tc>
          <w:tcPr>
            <w:tcW w:w="496" w:type="dxa"/>
          </w:tcPr>
          <w:p w14:paraId="0B9830D4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6895E6EA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9C89E2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686E1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54A1C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D024D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853E483" w14:textId="77777777" w:rsidTr="006174F1">
        <w:trPr>
          <w:trHeight w:val="411"/>
        </w:trPr>
        <w:tc>
          <w:tcPr>
            <w:tcW w:w="496" w:type="dxa"/>
          </w:tcPr>
          <w:p w14:paraId="4A47407A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A815D5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3FE798D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2DF6B10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1B216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DE198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8736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3A945926" w14:textId="77777777" w:rsidTr="006174F1">
        <w:trPr>
          <w:trHeight w:val="360"/>
        </w:trPr>
        <w:tc>
          <w:tcPr>
            <w:tcW w:w="496" w:type="dxa"/>
          </w:tcPr>
          <w:p w14:paraId="2572666F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30D078EE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48BC1CAD" w14:textId="77777777" w:rsidR="006174F1" w:rsidRPr="0023475D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A4E6FF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3EAFC9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EA824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139773AA" w14:textId="77777777" w:rsidTr="006174F1">
        <w:trPr>
          <w:trHeight w:val="360"/>
        </w:trPr>
        <w:tc>
          <w:tcPr>
            <w:tcW w:w="496" w:type="dxa"/>
          </w:tcPr>
          <w:p w14:paraId="682CD69A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1B31BCF2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5E2A5213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9B8BA8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495CF6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80144B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62A0BF4A" w14:textId="77777777" w:rsidTr="006174F1">
        <w:trPr>
          <w:trHeight w:val="390"/>
        </w:trPr>
        <w:tc>
          <w:tcPr>
            <w:tcW w:w="496" w:type="dxa"/>
          </w:tcPr>
          <w:p w14:paraId="343D0252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38EDB28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3A7A5F6E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ABC6E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FA010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0742F6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7544B0BF" w14:textId="77777777" w:rsidTr="006174F1">
        <w:trPr>
          <w:trHeight w:val="450"/>
        </w:trPr>
        <w:tc>
          <w:tcPr>
            <w:tcW w:w="496" w:type="dxa"/>
          </w:tcPr>
          <w:p w14:paraId="4BD7779D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41493EF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447BFFC1" w14:textId="77777777" w:rsidR="006174F1" w:rsidRDefault="008E29C5" w:rsidP="00617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640F7756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62117B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458376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D10F4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3D7CEE" w14:textId="77777777" w:rsidR="008D6F18" w:rsidRDefault="008D6F18" w:rsidP="00193760">
      <w:pPr>
        <w:rPr>
          <w:b/>
          <w:sz w:val="22"/>
          <w:szCs w:val="22"/>
        </w:rPr>
      </w:pPr>
    </w:p>
    <w:p w14:paraId="3CEEA5E1" w14:textId="77777777" w:rsidR="00BF51A4" w:rsidRPr="0023475D" w:rsidRDefault="00BF51A4" w:rsidP="00193760">
      <w:r w:rsidRPr="0023475D">
        <w:rPr>
          <w:b/>
          <w:sz w:val="22"/>
          <w:szCs w:val="22"/>
        </w:rPr>
        <w:t>IV. SZCZEGÓŁOWA SPECYFIKACJA WYDATKÓW W RAMACH WNIOSKOWANYCH ŚRODKÓW</w:t>
      </w:r>
    </w:p>
    <w:p w14:paraId="2A5E8666" w14:textId="77777777" w:rsidR="00BF51A4" w:rsidRDefault="00BF51A4" w:rsidP="001D298E">
      <w:pPr>
        <w:jc w:val="center"/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5103"/>
        <w:gridCol w:w="1443"/>
      </w:tblGrid>
      <w:tr w:rsidR="00BF51A4" w14:paraId="652C5093" w14:textId="77777777" w:rsidTr="005A5939">
        <w:trPr>
          <w:trHeight w:val="546"/>
        </w:trPr>
        <w:tc>
          <w:tcPr>
            <w:tcW w:w="496" w:type="dxa"/>
          </w:tcPr>
          <w:p w14:paraId="0756D2D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28E36F8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Wyszczególnienie planowanych wydatków </w:t>
            </w:r>
          </w:p>
        </w:tc>
        <w:tc>
          <w:tcPr>
            <w:tcW w:w="5103" w:type="dxa"/>
          </w:tcPr>
          <w:p w14:paraId="383962D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Uzasadnienie</w:t>
            </w:r>
            <w:r w:rsidR="00B4608E">
              <w:rPr>
                <w:b/>
                <w:sz w:val="20"/>
                <w:szCs w:val="20"/>
              </w:rPr>
              <w:t xml:space="preserve"> planowanych</w:t>
            </w:r>
            <w:r w:rsidRPr="0023475D">
              <w:rPr>
                <w:b/>
                <w:sz w:val="20"/>
                <w:szCs w:val="20"/>
              </w:rPr>
              <w:t xml:space="preserve"> zakupów</w:t>
            </w:r>
          </w:p>
          <w:p w14:paraId="0C915D59" w14:textId="77777777" w:rsidR="00BF51A4" w:rsidRPr="0023475D" w:rsidRDefault="00BF51A4" w:rsidP="0011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720C4">
              <w:rPr>
                <w:b/>
                <w:sz w:val="20"/>
                <w:szCs w:val="20"/>
              </w:rPr>
              <w:t>oraz określenie pochodzenia: nowy/używany</w:t>
            </w:r>
          </w:p>
        </w:tc>
        <w:tc>
          <w:tcPr>
            <w:tcW w:w="1443" w:type="dxa"/>
          </w:tcPr>
          <w:p w14:paraId="3FB6DC40" w14:textId="77777777" w:rsidR="00BF51A4" w:rsidRPr="0023475D" w:rsidRDefault="00BF51A4" w:rsidP="008C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zł.</w:t>
            </w:r>
          </w:p>
        </w:tc>
      </w:tr>
      <w:tr w:rsidR="00BF51A4" w14:paraId="2B221A14" w14:textId="77777777" w:rsidTr="005A5939">
        <w:trPr>
          <w:trHeight w:val="547"/>
        </w:trPr>
        <w:tc>
          <w:tcPr>
            <w:tcW w:w="496" w:type="dxa"/>
          </w:tcPr>
          <w:p w14:paraId="701C029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D9D8B3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F1B357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  <w:p w14:paraId="1679D0AC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71593" w14:textId="77777777" w:rsidR="00BF51A4" w:rsidRPr="0023475D" w:rsidRDefault="00BF51A4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4137FFE" w14:textId="77777777" w:rsidR="00BF51A4" w:rsidRPr="0023475D" w:rsidRDefault="00BF51A4" w:rsidP="008C6F47">
            <w:pPr>
              <w:rPr>
                <w:b/>
                <w:sz w:val="20"/>
                <w:szCs w:val="20"/>
              </w:rPr>
            </w:pPr>
          </w:p>
        </w:tc>
      </w:tr>
      <w:tr w:rsidR="00BF51A4" w14:paraId="01549BAC" w14:textId="77777777" w:rsidTr="005A5939">
        <w:trPr>
          <w:trHeight w:val="547"/>
        </w:trPr>
        <w:tc>
          <w:tcPr>
            <w:tcW w:w="496" w:type="dxa"/>
          </w:tcPr>
          <w:p w14:paraId="564F2CD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77D0BB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8F583F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F393935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  <w:tr w:rsidR="00BF51A4" w14:paraId="07D31E52" w14:textId="77777777" w:rsidTr="005A5939">
        <w:trPr>
          <w:trHeight w:val="546"/>
        </w:trPr>
        <w:tc>
          <w:tcPr>
            <w:tcW w:w="496" w:type="dxa"/>
          </w:tcPr>
          <w:p w14:paraId="25E4BAE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E1EF5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A83C1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115AE7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13EEB30" w14:textId="77777777" w:rsidTr="005A5939">
        <w:trPr>
          <w:trHeight w:val="547"/>
        </w:trPr>
        <w:tc>
          <w:tcPr>
            <w:tcW w:w="496" w:type="dxa"/>
          </w:tcPr>
          <w:p w14:paraId="493ED26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AB67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D71FD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00EE4E4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6635A4B" w14:textId="77777777" w:rsidTr="005A5939">
        <w:trPr>
          <w:trHeight w:val="547"/>
        </w:trPr>
        <w:tc>
          <w:tcPr>
            <w:tcW w:w="496" w:type="dxa"/>
          </w:tcPr>
          <w:p w14:paraId="75D17D0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5A29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2B9E9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B6F42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61F10DF" w14:textId="77777777" w:rsidTr="005A5939">
        <w:trPr>
          <w:trHeight w:val="546"/>
        </w:trPr>
        <w:tc>
          <w:tcPr>
            <w:tcW w:w="496" w:type="dxa"/>
          </w:tcPr>
          <w:p w14:paraId="2C8BA7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9ADD2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421B69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5C65BD6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8218D88" w14:textId="77777777" w:rsidTr="005A5939">
        <w:trPr>
          <w:trHeight w:val="547"/>
        </w:trPr>
        <w:tc>
          <w:tcPr>
            <w:tcW w:w="496" w:type="dxa"/>
          </w:tcPr>
          <w:p w14:paraId="30D724A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A6459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C824F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23F0EA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D1A7A5F" w14:textId="77777777" w:rsidTr="005A5939">
        <w:trPr>
          <w:trHeight w:val="547"/>
        </w:trPr>
        <w:tc>
          <w:tcPr>
            <w:tcW w:w="496" w:type="dxa"/>
          </w:tcPr>
          <w:p w14:paraId="3A3F803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2751F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7F63B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E21432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61D8182" w14:textId="77777777" w:rsidTr="005A5939">
        <w:trPr>
          <w:trHeight w:val="547"/>
        </w:trPr>
        <w:tc>
          <w:tcPr>
            <w:tcW w:w="496" w:type="dxa"/>
          </w:tcPr>
          <w:p w14:paraId="2BD57FB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91EE1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67DB4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854BE8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0E3D2BF" w14:textId="77777777" w:rsidTr="005A5939">
        <w:trPr>
          <w:trHeight w:val="547"/>
        </w:trPr>
        <w:tc>
          <w:tcPr>
            <w:tcW w:w="496" w:type="dxa"/>
          </w:tcPr>
          <w:p w14:paraId="34FE0A8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E5CC2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D502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8DF12D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31C23F7" w14:textId="77777777" w:rsidTr="005A5939">
        <w:trPr>
          <w:trHeight w:val="547"/>
        </w:trPr>
        <w:tc>
          <w:tcPr>
            <w:tcW w:w="496" w:type="dxa"/>
          </w:tcPr>
          <w:p w14:paraId="1F18CC2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5C6A5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68E06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375A3D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0FCCFBE" w14:textId="77777777" w:rsidTr="005A5939">
        <w:trPr>
          <w:trHeight w:val="547"/>
        </w:trPr>
        <w:tc>
          <w:tcPr>
            <w:tcW w:w="496" w:type="dxa"/>
          </w:tcPr>
          <w:p w14:paraId="699C63B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A4B0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0D63C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3BA668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98F2964" w14:textId="77777777" w:rsidTr="005A5939">
        <w:trPr>
          <w:trHeight w:val="547"/>
        </w:trPr>
        <w:tc>
          <w:tcPr>
            <w:tcW w:w="496" w:type="dxa"/>
          </w:tcPr>
          <w:p w14:paraId="3DBA7F6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B70C1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573DC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58EA8F7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11538B3" w14:textId="77777777" w:rsidTr="005A5939">
        <w:trPr>
          <w:trHeight w:val="547"/>
        </w:trPr>
        <w:tc>
          <w:tcPr>
            <w:tcW w:w="496" w:type="dxa"/>
          </w:tcPr>
          <w:p w14:paraId="4433B4A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A61D8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C8442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EEB39C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0E8C351" w14:textId="77777777" w:rsidTr="005A5939">
        <w:trPr>
          <w:trHeight w:val="547"/>
        </w:trPr>
        <w:tc>
          <w:tcPr>
            <w:tcW w:w="496" w:type="dxa"/>
          </w:tcPr>
          <w:p w14:paraId="062D12F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3CF20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1D089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7E0AA0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96E38FB" w14:textId="77777777" w:rsidTr="005A5939">
        <w:trPr>
          <w:trHeight w:val="547"/>
        </w:trPr>
        <w:tc>
          <w:tcPr>
            <w:tcW w:w="496" w:type="dxa"/>
          </w:tcPr>
          <w:p w14:paraId="7C99A10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C2DED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EB889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8E3E25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95CCA99" w14:textId="77777777" w:rsidTr="005A5939">
        <w:trPr>
          <w:trHeight w:val="547"/>
        </w:trPr>
        <w:tc>
          <w:tcPr>
            <w:tcW w:w="496" w:type="dxa"/>
          </w:tcPr>
          <w:p w14:paraId="448CE32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4280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B1CB2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0FCC3D6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5AF36AB" w14:textId="77777777" w:rsidTr="005A5939">
        <w:trPr>
          <w:trHeight w:val="547"/>
        </w:trPr>
        <w:tc>
          <w:tcPr>
            <w:tcW w:w="496" w:type="dxa"/>
          </w:tcPr>
          <w:p w14:paraId="67D5272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4CA9C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1A65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6C604B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DC2784E" w14:textId="77777777" w:rsidTr="005A5939">
        <w:trPr>
          <w:trHeight w:val="547"/>
        </w:trPr>
        <w:tc>
          <w:tcPr>
            <w:tcW w:w="496" w:type="dxa"/>
          </w:tcPr>
          <w:p w14:paraId="0DD130B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459F5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FF7AF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E1C465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979840D" w14:textId="77777777" w:rsidTr="005A5939">
        <w:trPr>
          <w:trHeight w:val="546"/>
        </w:trPr>
        <w:tc>
          <w:tcPr>
            <w:tcW w:w="496" w:type="dxa"/>
          </w:tcPr>
          <w:p w14:paraId="488E0AF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46D21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F7611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454EFA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06AF566" w14:textId="77777777" w:rsidTr="003B55FC">
        <w:trPr>
          <w:trHeight w:val="547"/>
        </w:trPr>
        <w:tc>
          <w:tcPr>
            <w:tcW w:w="496" w:type="dxa"/>
          </w:tcPr>
          <w:p w14:paraId="65CB9FA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B93EC2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546" w:type="dxa"/>
            <w:gridSpan w:val="2"/>
          </w:tcPr>
          <w:p w14:paraId="10A977F0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</w:tbl>
    <w:p w14:paraId="32552146" w14:textId="77777777" w:rsidR="00BF51A4" w:rsidRDefault="00BF51A4">
      <w:pPr>
        <w:jc w:val="both"/>
        <w:rPr>
          <w:b/>
        </w:rPr>
      </w:pPr>
    </w:p>
    <w:p w14:paraId="06EA3E65" w14:textId="77777777" w:rsidR="00BF51A4" w:rsidRDefault="00BF51A4">
      <w:pPr>
        <w:jc w:val="both"/>
        <w:rPr>
          <w:sz w:val="20"/>
          <w:szCs w:val="20"/>
        </w:rPr>
      </w:pPr>
    </w:p>
    <w:p w14:paraId="63685280" w14:textId="77777777" w:rsidR="00BF51A4" w:rsidRDefault="00BF51A4">
      <w:pPr>
        <w:jc w:val="both"/>
        <w:rPr>
          <w:sz w:val="20"/>
          <w:szCs w:val="20"/>
        </w:rPr>
      </w:pPr>
    </w:p>
    <w:p w14:paraId="3431DFFA" w14:textId="77777777" w:rsidR="00ED008A" w:rsidRDefault="00ED008A">
      <w:pPr>
        <w:jc w:val="both"/>
        <w:rPr>
          <w:sz w:val="20"/>
          <w:szCs w:val="20"/>
        </w:rPr>
      </w:pPr>
    </w:p>
    <w:p w14:paraId="786A4DBD" w14:textId="77777777" w:rsidR="00344185" w:rsidRDefault="00344185" w:rsidP="00344185">
      <w:pPr>
        <w:tabs>
          <w:tab w:val="left" w:pos="799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1353649" w14:textId="77777777" w:rsidR="00BF51A4" w:rsidRPr="00344185" w:rsidRDefault="00344185" w:rsidP="00344185">
      <w:pPr>
        <w:tabs>
          <w:tab w:val="left" w:pos="7995"/>
        </w:tabs>
        <w:rPr>
          <w:sz w:val="20"/>
          <w:szCs w:val="20"/>
        </w:rPr>
        <w:sectPr w:rsidR="00BF51A4" w:rsidRPr="00344185" w:rsidSect="00C07BF6">
          <w:headerReference w:type="even" r:id="rId12"/>
          <w:footerReference w:type="default" r:id="rId13"/>
          <w:type w:val="continuous"/>
          <w:pgSz w:w="11906" w:h="16838"/>
          <w:pgMar w:top="1134" w:right="1418" w:bottom="1134" w:left="1418" w:header="708" w:footer="708" w:gutter="0"/>
          <w:cols w:space="708"/>
        </w:sectPr>
      </w:pPr>
      <w:r>
        <w:rPr>
          <w:sz w:val="20"/>
          <w:szCs w:val="20"/>
        </w:rPr>
        <w:tab/>
      </w:r>
    </w:p>
    <w:p w14:paraId="11705448" w14:textId="77777777" w:rsidR="00BF51A4" w:rsidRPr="0023475D" w:rsidRDefault="00BF51A4" w:rsidP="00AE2615">
      <w:pPr>
        <w:pStyle w:val="Tekstpodstawowy"/>
        <w:jc w:val="left"/>
        <w:rPr>
          <w:b/>
          <w:sz w:val="20"/>
          <w:szCs w:val="20"/>
        </w:rPr>
      </w:pPr>
      <w:r w:rsidRPr="0023475D">
        <w:rPr>
          <w:b/>
          <w:sz w:val="20"/>
          <w:szCs w:val="20"/>
        </w:rPr>
        <w:t>V. PRZEWIDYWANE EFEKTY EKONOMICZNE PROWADZENIA DZIAŁALNOŚCI GOSPODARCZEJ</w:t>
      </w:r>
    </w:p>
    <w:p w14:paraId="1D5E05C1" w14:textId="77777777" w:rsidR="00BF51A4" w:rsidRDefault="00BF51A4" w:rsidP="00FA72B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410"/>
        <w:gridCol w:w="2196"/>
      </w:tblGrid>
      <w:tr w:rsidR="00BF51A4" w:rsidRPr="008851FE" w14:paraId="62AACFD6" w14:textId="77777777" w:rsidTr="009A67CB">
        <w:tc>
          <w:tcPr>
            <w:tcW w:w="496" w:type="dxa"/>
          </w:tcPr>
          <w:p w14:paraId="3B0F8E6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5ED72F0E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</w:tcPr>
          <w:p w14:paraId="00350EEC" w14:textId="77777777" w:rsidR="00BF51A4" w:rsidRPr="0023475D" w:rsidRDefault="00BF51A4" w:rsidP="009A67CB">
            <w:pPr>
              <w:pStyle w:val="Nagwek2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 skali miesiąca z zł.</w:t>
            </w:r>
          </w:p>
        </w:tc>
        <w:tc>
          <w:tcPr>
            <w:tcW w:w="2196" w:type="dxa"/>
          </w:tcPr>
          <w:p w14:paraId="0E8A1741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Rocznie z zł.</w:t>
            </w:r>
          </w:p>
        </w:tc>
      </w:tr>
      <w:tr w:rsidR="00BF51A4" w:rsidRPr="008851FE" w14:paraId="3695015E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4DF427EE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A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2AACA3B0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Przychody </w:t>
            </w:r>
          </w:p>
          <w:p w14:paraId="3C1062B1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(sprzedaż wytworzonych produktów, towarów lub usług)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5BA6EC47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2DC340AD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7D7FD795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0D6248CB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B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0E8F5ED4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(suma poz.</w:t>
            </w:r>
            <w:r>
              <w:rPr>
                <w:sz w:val="20"/>
                <w:szCs w:val="20"/>
              </w:rPr>
              <w:t xml:space="preserve"> </w:t>
            </w:r>
            <w:r w:rsidRPr="0023475D">
              <w:rPr>
                <w:sz w:val="20"/>
                <w:szCs w:val="20"/>
              </w:rPr>
              <w:t>1-14):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2D359EA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7D13D92F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284B9129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C7E648B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10" w:type="dxa"/>
            <w:vAlign w:val="center"/>
          </w:tcPr>
          <w:p w14:paraId="07E3F441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towarów (handlowych)</w:t>
            </w:r>
          </w:p>
        </w:tc>
        <w:tc>
          <w:tcPr>
            <w:tcW w:w="2410" w:type="dxa"/>
            <w:vAlign w:val="center"/>
          </w:tcPr>
          <w:p w14:paraId="4F1E073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4E081CF4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8A2DE4C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760CA78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14:paraId="5E842436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surowców i materiałów</w:t>
            </w:r>
          </w:p>
        </w:tc>
        <w:tc>
          <w:tcPr>
            <w:tcW w:w="2410" w:type="dxa"/>
          </w:tcPr>
          <w:p w14:paraId="0E6E05C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DDFAAA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0646EB3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1B36FFB3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14:paraId="27FC33B2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Najem lokalu</w:t>
            </w:r>
          </w:p>
        </w:tc>
        <w:tc>
          <w:tcPr>
            <w:tcW w:w="2410" w:type="dxa"/>
          </w:tcPr>
          <w:p w14:paraId="1157F9F3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71CA14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4DBAAED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7F78233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14:paraId="7D4AA8B4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eksploatacyjne (c.o., energia, woda, gaz itp.)</w:t>
            </w:r>
          </w:p>
        </w:tc>
        <w:tc>
          <w:tcPr>
            <w:tcW w:w="2410" w:type="dxa"/>
          </w:tcPr>
          <w:p w14:paraId="3436FAD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C42419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7832BF3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A393B37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14:paraId="50A15CC9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telekomunikacyjne</w:t>
            </w:r>
          </w:p>
        </w:tc>
        <w:tc>
          <w:tcPr>
            <w:tcW w:w="2410" w:type="dxa"/>
          </w:tcPr>
          <w:p w14:paraId="59716083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D906518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D73E12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E39E83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14:paraId="6E8E3EC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transportu (paliwo, komunikacja prywatna, publiczna itp.)</w:t>
            </w:r>
          </w:p>
        </w:tc>
        <w:tc>
          <w:tcPr>
            <w:tcW w:w="2410" w:type="dxa"/>
          </w:tcPr>
          <w:p w14:paraId="620B25F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0BD690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77D1ACE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1916F4F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14:paraId="0367F0E3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własny</w:t>
            </w:r>
          </w:p>
        </w:tc>
        <w:tc>
          <w:tcPr>
            <w:tcW w:w="2410" w:type="dxa"/>
          </w:tcPr>
          <w:p w14:paraId="4590D70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0953773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02593452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757A3D7B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14:paraId="6D95800E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pracowników</w:t>
            </w:r>
          </w:p>
        </w:tc>
        <w:tc>
          <w:tcPr>
            <w:tcW w:w="2410" w:type="dxa"/>
          </w:tcPr>
          <w:p w14:paraId="1B5E9A5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1753BBD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D61C7FD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3338D6C7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14:paraId="2694517C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Płace pracowników</w:t>
            </w:r>
            <w:r>
              <w:rPr>
                <w:sz w:val="20"/>
                <w:szCs w:val="20"/>
              </w:rPr>
              <w:t xml:space="preserve"> wraz z kosztami pracowniczymi</w:t>
            </w:r>
          </w:p>
        </w:tc>
        <w:tc>
          <w:tcPr>
            <w:tcW w:w="2410" w:type="dxa"/>
          </w:tcPr>
          <w:p w14:paraId="2306CD94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7095DD6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3293FB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B42084E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10.</w:t>
            </w:r>
          </w:p>
        </w:tc>
        <w:tc>
          <w:tcPr>
            <w:tcW w:w="4110" w:type="dxa"/>
            <w:vAlign w:val="center"/>
          </w:tcPr>
          <w:p w14:paraId="3F45788B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Wydatki biurowe</w:t>
            </w:r>
          </w:p>
        </w:tc>
        <w:tc>
          <w:tcPr>
            <w:tcW w:w="2410" w:type="dxa"/>
          </w:tcPr>
          <w:p w14:paraId="672E4F06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69A93E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4E4D418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07E22E1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vAlign w:val="center"/>
          </w:tcPr>
          <w:p w14:paraId="020CCB9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Ubezpieczenie (sprzętu, firmy itp.)</w:t>
            </w:r>
          </w:p>
        </w:tc>
        <w:tc>
          <w:tcPr>
            <w:tcW w:w="2410" w:type="dxa"/>
          </w:tcPr>
          <w:p w14:paraId="3FEAF5A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3DF3444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CF29DB6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9A969D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12.</w:t>
            </w:r>
          </w:p>
        </w:tc>
        <w:tc>
          <w:tcPr>
            <w:tcW w:w="4110" w:type="dxa"/>
            <w:vAlign w:val="center"/>
          </w:tcPr>
          <w:p w14:paraId="634D739B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reklamy, promocji</w:t>
            </w:r>
          </w:p>
        </w:tc>
        <w:tc>
          <w:tcPr>
            <w:tcW w:w="2410" w:type="dxa"/>
          </w:tcPr>
          <w:p w14:paraId="2D58E4BD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464C01E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EB157AE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32994D4C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13.</w:t>
            </w:r>
          </w:p>
        </w:tc>
        <w:tc>
          <w:tcPr>
            <w:tcW w:w="4110" w:type="dxa"/>
            <w:vAlign w:val="center"/>
          </w:tcPr>
          <w:p w14:paraId="3E3731F4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Księgowa, biuro księgowe</w:t>
            </w:r>
          </w:p>
        </w:tc>
        <w:tc>
          <w:tcPr>
            <w:tcW w:w="2410" w:type="dxa"/>
          </w:tcPr>
          <w:p w14:paraId="6684333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8AD62B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49EA2EE1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47D8D71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14.</w:t>
            </w:r>
          </w:p>
        </w:tc>
        <w:tc>
          <w:tcPr>
            <w:tcW w:w="4110" w:type="dxa"/>
            <w:vAlign w:val="center"/>
          </w:tcPr>
          <w:p w14:paraId="3FA82315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Inne koszty</w:t>
            </w:r>
            <w:r w:rsidR="002D2EBC">
              <w:rPr>
                <w:sz w:val="20"/>
                <w:szCs w:val="20"/>
              </w:rPr>
              <w:t xml:space="preserve"> (jakie?)</w:t>
            </w:r>
          </w:p>
        </w:tc>
        <w:tc>
          <w:tcPr>
            <w:tcW w:w="2410" w:type="dxa"/>
          </w:tcPr>
          <w:p w14:paraId="3056C036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B189A7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551FD41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3815464E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C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2336ECA3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brutto A - B</w:t>
            </w:r>
          </w:p>
        </w:tc>
        <w:tc>
          <w:tcPr>
            <w:tcW w:w="2410" w:type="dxa"/>
            <w:shd w:val="pct15" w:color="auto" w:fill="auto"/>
          </w:tcPr>
          <w:p w14:paraId="0D20FBF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456DEE0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07C593DD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556D779C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D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3928312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Podatek dochodowy</w:t>
            </w:r>
          </w:p>
        </w:tc>
        <w:tc>
          <w:tcPr>
            <w:tcW w:w="2410" w:type="dxa"/>
            <w:shd w:val="pct15" w:color="auto" w:fill="auto"/>
          </w:tcPr>
          <w:p w14:paraId="06BB3CD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581A65F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18C6CF6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41C6396F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E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C964158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netto C - D</w:t>
            </w:r>
          </w:p>
        </w:tc>
        <w:tc>
          <w:tcPr>
            <w:tcW w:w="2410" w:type="dxa"/>
            <w:shd w:val="pct15" w:color="auto" w:fill="auto"/>
          </w:tcPr>
          <w:p w14:paraId="5B55CDF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05CC8163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</w:tbl>
    <w:p w14:paraId="533CE378" w14:textId="77777777" w:rsidR="00BF42D3" w:rsidRDefault="00BF42D3" w:rsidP="00FA72BF"/>
    <w:p w14:paraId="61EF6515" w14:textId="77777777" w:rsidR="006A34BE" w:rsidRDefault="006A34BE" w:rsidP="00FA72BF"/>
    <w:p w14:paraId="3805C573" w14:textId="77777777" w:rsidR="00BF51A4" w:rsidRPr="002720C4" w:rsidRDefault="00BF51A4" w:rsidP="002720C4">
      <w:pPr>
        <w:pStyle w:val="Akapitzlist"/>
        <w:numPr>
          <w:ilvl w:val="0"/>
          <w:numId w:val="28"/>
        </w:numPr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lastRenderedPageBreak/>
        <w:t>Uzasadnienie planowanego przychodu (</w:t>
      </w:r>
      <w:r w:rsidR="00C84092">
        <w:rPr>
          <w:b/>
          <w:sz w:val="20"/>
          <w:szCs w:val="20"/>
        </w:rPr>
        <w:t xml:space="preserve">podać kalkulację, </w:t>
      </w:r>
      <w:r w:rsidRPr="002720C4">
        <w:rPr>
          <w:b/>
          <w:sz w:val="20"/>
          <w:szCs w:val="20"/>
        </w:rPr>
        <w:t>jak oszacowano przychód w skali miesiąca)</w:t>
      </w:r>
    </w:p>
    <w:p w14:paraId="5074990E" w14:textId="77777777" w:rsidR="00B9360C" w:rsidRPr="006A34BE" w:rsidRDefault="00BF51A4" w:rsidP="00114903">
      <w:pPr>
        <w:rPr>
          <w:sz w:val="20"/>
        </w:rPr>
      </w:pPr>
      <w:r w:rsidRPr="002720C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0847B" w14:textId="77777777" w:rsidR="00BF51A4" w:rsidRPr="0023475D" w:rsidRDefault="00BF51A4" w:rsidP="00FA72B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3475D">
        <w:rPr>
          <w:sz w:val="20"/>
          <w:szCs w:val="20"/>
        </w:rPr>
        <w:t xml:space="preserve">. </w:t>
      </w:r>
      <w:r w:rsidR="00F96F2E">
        <w:rPr>
          <w:sz w:val="20"/>
          <w:szCs w:val="20"/>
        </w:rPr>
        <w:t xml:space="preserve"> </w:t>
      </w:r>
      <w:r w:rsidRPr="0023475D">
        <w:rPr>
          <w:sz w:val="20"/>
          <w:szCs w:val="20"/>
        </w:rPr>
        <w:t xml:space="preserve">Czy wnioskodawca będzie </w:t>
      </w:r>
      <w:r>
        <w:rPr>
          <w:sz w:val="20"/>
          <w:szCs w:val="20"/>
        </w:rPr>
        <w:t>podatnikiem podatku</w:t>
      </w:r>
      <w:r w:rsidRPr="0023475D">
        <w:rPr>
          <w:sz w:val="20"/>
          <w:szCs w:val="20"/>
        </w:rPr>
        <w:t xml:space="preserve"> VAT?</w:t>
      </w:r>
      <w:r w:rsidRPr="001B16A6">
        <w:rPr>
          <w:sz w:val="20"/>
          <w:szCs w:val="20"/>
        </w:rPr>
        <w:t xml:space="preserve"> *</w:t>
      </w:r>
    </w:p>
    <w:p w14:paraId="0E8726B9" w14:textId="77777777"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tak</w:t>
      </w:r>
    </w:p>
    <w:p w14:paraId="71E537FC" w14:textId="77777777"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nie</w:t>
      </w:r>
    </w:p>
    <w:p w14:paraId="01A1A1E8" w14:textId="77777777" w:rsidR="00BF51A4" w:rsidRPr="0052709A" w:rsidRDefault="00BF51A4" w:rsidP="000C0319">
      <w:pPr>
        <w:rPr>
          <w:sz w:val="20"/>
          <w:szCs w:val="20"/>
        </w:rPr>
      </w:pPr>
    </w:p>
    <w:p w14:paraId="30CCEF5D" w14:textId="77777777" w:rsidR="00BF51A4" w:rsidRPr="0052709A" w:rsidRDefault="00F96F2E" w:rsidP="000C0319">
      <w:pPr>
        <w:rPr>
          <w:sz w:val="20"/>
          <w:szCs w:val="20"/>
        </w:rPr>
      </w:pPr>
      <w:r w:rsidRPr="0052709A">
        <w:rPr>
          <w:sz w:val="20"/>
          <w:szCs w:val="20"/>
        </w:rPr>
        <w:t>3</w:t>
      </w:r>
      <w:r w:rsidR="00BF51A4" w:rsidRPr="0052709A">
        <w:rPr>
          <w:sz w:val="20"/>
          <w:szCs w:val="20"/>
        </w:rPr>
        <w:t xml:space="preserve">. </w:t>
      </w:r>
      <w:r w:rsidRPr="0052709A">
        <w:rPr>
          <w:sz w:val="20"/>
          <w:szCs w:val="20"/>
        </w:rPr>
        <w:t xml:space="preserve"> </w:t>
      </w:r>
      <w:r w:rsidR="00BF51A4" w:rsidRPr="0052709A">
        <w:rPr>
          <w:sz w:val="20"/>
          <w:szCs w:val="20"/>
        </w:rPr>
        <w:t>Forma opodatkowania: *</w:t>
      </w:r>
    </w:p>
    <w:p w14:paraId="41079176" w14:textId="77777777" w:rsidR="00BF51A4" w:rsidRPr="0052709A" w:rsidRDefault="00BF51A4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 xml:space="preserve">zasady ogólne (wg skali) </w:t>
      </w:r>
    </w:p>
    <w:p w14:paraId="5A643691" w14:textId="77777777" w:rsidR="00BF51A4" w:rsidRPr="0052709A" w:rsidRDefault="00BF51A4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>podatek liniowy</w:t>
      </w:r>
      <w:r w:rsidR="00A57C9A" w:rsidRPr="0052709A">
        <w:rPr>
          <w:sz w:val="20"/>
          <w:szCs w:val="20"/>
        </w:rPr>
        <w:t xml:space="preserve"> 19%</w:t>
      </w:r>
    </w:p>
    <w:p w14:paraId="518E40FA" w14:textId="77777777" w:rsidR="00BF51A4" w:rsidRPr="0052709A" w:rsidRDefault="00A57C9A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>ryczałt od przychodów ewidencjonowanych (od 2% do 17%)</w:t>
      </w:r>
    </w:p>
    <w:p w14:paraId="595F8AAA" w14:textId="77777777" w:rsidR="00BF51A4" w:rsidRPr="0052709A" w:rsidRDefault="00BF51A4">
      <w:pPr>
        <w:jc w:val="both"/>
        <w:rPr>
          <w:sz w:val="20"/>
          <w:szCs w:val="20"/>
        </w:rPr>
      </w:pPr>
    </w:p>
    <w:p w14:paraId="41577F6A" w14:textId="77777777" w:rsidR="00BF51A4" w:rsidRPr="0023475D" w:rsidRDefault="00BF51A4">
      <w:pPr>
        <w:jc w:val="both"/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t>VI. DANE DOTYCZĄCE RYNKU I KONKURENCJI</w:t>
      </w:r>
    </w:p>
    <w:p w14:paraId="54BFCF50" w14:textId="77777777" w:rsidR="00BF51A4" w:rsidRPr="0023475D" w:rsidRDefault="00BF51A4">
      <w:pPr>
        <w:jc w:val="both"/>
        <w:rPr>
          <w:b/>
          <w:sz w:val="20"/>
          <w:szCs w:val="20"/>
        </w:rPr>
      </w:pPr>
    </w:p>
    <w:p w14:paraId="5D8106AE" w14:textId="77777777"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b/>
          <w:sz w:val="20"/>
        </w:rPr>
        <w:t xml:space="preserve">1. Opis konkurencji – kilka konkretnych przykładów </w:t>
      </w:r>
      <w:r w:rsidRPr="0023475D">
        <w:rPr>
          <w:sz w:val="20"/>
        </w:rPr>
        <w:t>(</w:t>
      </w:r>
      <w:r>
        <w:rPr>
          <w:i/>
          <w:sz w:val="20"/>
        </w:rPr>
        <w:t>należy wymienić i odnieść się</w:t>
      </w:r>
      <w:r w:rsidRPr="0023475D">
        <w:rPr>
          <w:i/>
          <w:sz w:val="20"/>
        </w:rPr>
        <w:t xml:space="preserve"> do</w:t>
      </w:r>
      <w:r>
        <w:rPr>
          <w:i/>
          <w:sz w:val="20"/>
        </w:rPr>
        <w:t xml:space="preserve"> każdej</w:t>
      </w:r>
      <w:r w:rsidR="008C672C">
        <w:rPr>
          <w:i/>
          <w:sz w:val="20"/>
        </w:rPr>
        <w:br/>
      </w:r>
      <w:r>
        <w:rPr>
          <w:i/>
          <w:sz w:val="20"/>
        </w:rPr>
        <w:t>z</w:t>
      </w:r>
      <w:r w:rsidRPr="0023475D">
        <w:rPr>
          <w:i/>
          <w:sz w:val="20"/>
        </w:rPr>
        <w:t xml:space="preserve"> wymienionych firm, </w:t>
      </w:r>
      <w:r>
        <w:rPr>
          <w:i/>
          <w:sz w:val="20"/>
        </w:rPr>
        <w:t>opisać</w:t>
      </w:r>
      <w:r w:rsidRPr="0023475D">
        <w:rPr>
          <w:i/>
          <w:sz w:val="20"/>
        </w:rPr>
        <w:t xml:space="preserve"> jakość i ceny </w:t>
      </w:r>
      <w:r>
        <w:rPr>
          <w:i/>
          <w:sz w:val="20"/>
        </w:rPr>
        <w:t>oferowanych produktów/usług, itp</w:t>
      </w:r>
      <w:r w:rsidRPr="0023475D">
        <w:rPr>
          <w:i/>
          <w:sz w:val="20"/>
        </w:rPr>
        <w:t>.</w:t>
      </w:r>
      <w:r w:rsidRPr="0023475D">
        <w:rPr>
          <w:sz w:val="20"/>
        </w:rPr>
        <w:t xml:space="preserve">): </w:t>
      </w:r>
    </w:p>
    <w:p w14:paraId="39EA1A27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64FA14F2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</w:t>
      </w:r>
    </w:p>
    <w:p w14:paraId="69026C64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14:paraId="1D05286C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14:paraId="69EC86E2" w14:textId="77777777"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31FF692A" w14:textId="77777777" w:rsidR="00BF51A4" w:rsidRDefault="00BF51A4" w:rsidP="00905E84">
      <w:pPr>
        <w:pStyle w:val="Akapitzlist1"/>
        <w:numPr>
          <w:ilvl w:val="1"/>
          <w:numId w:val="5"/>
        </w:numPr>
        <w:tabs>
          <w:tab w:val="clear" w:pos="1440"/>
          <w:tab w:val="num" w:pos="360"/>
        </w:tabs>
        <w:ind w:left="0" w:right="565" w:firstLine="0"/>
        <w:jc w:val="both"/>
        <w:rPr>
          <w:b/>
          <w:sz w:val="20"/>
        </w:rPr>
      </w:pPr>
      <w:r w:rsidRPr="0023475D">
        <w:rPr>
          <w:b/>
          <w:sz w:val="20"/>
        </w:rPr>
        <w:t xml:space="preserve">Sposoby rywalizacji z konkurencją </w:t>
      </w:r>
      <w:r w:rsidRPr="0023475D">
        <w:rPr>
          <w:sz w:val="20"/>
        </w:rPr>
        <w:t>(</w:t>
      </w:r>
      <w:r w:rsidRPr="0023475D">
        <w:rPr>
          <w:i/>
          <w:sz w:val="20"/>
        </w:rPr>
        <w:t xml:space="preserve">czy jest możliwość </w:t>
      </w:r>
      <w:r>
        <w:rPr>
          <w:i/>
          <w:sz w:val="20"/>
        </w:rPr>
        <w:t xml:space="preserve">uzyskania </w:t>
      </w:r>
      <w:r w:rsidRPr="0023475D">
        <w:rPr>
          <w:i/>
          <w:sz w:val="20"/>
        </w:rPr>
        <w:t xml:space="preserve">przewagi Pana/i </w:t>
      </w:r>
      <w:r>
        <w:rPr>
          <w:i/>
          <w:sz w:val="20"/>
        </w:rPr>
        <w:t xml:space="preserve">firmy </w:t>
      </w:r>
      <w:r w:rsidRPr="0023475D">
        <w:rPr>
          <w:i/>
          <w:sz w:val="20"/>
        </w:rPr>
        <w:t xml:space="preserve">nad konkurencją, jeżeli tak to </w:t>
      </w:r>
      <w:r>
        <w:rPr>
          <w:i/>
          <w:sz w:val="20"/>
        </w:rPr>
        <w:t>w jaki sposób</w:t>
      </w:r>
      <w:r w:rsidRPr="0023475D">
        <w:rPr>
          <w:i/>
          <w:sz w:val="20"/>
        </w:rPr>
        <w:t>?</w:t>
      </w:r>
      <w:r w:rsidRPr="0023475D">
        <w:rPr>
          <w:sz w:val="20"/>
        </w:rPr>
        <w:t>):</w:t>
      </w:r>
      <w:r w:rsidRPr="0023475D">
        <w:rPr>
          <w:b/>
          <w:sz w:val="20"/>
        </w:rPr>
        <w:t xml:space="preserve"> </w:t>
      </w:r>
    </w:p>
    <w:p w14:paraId="2E723AAA" w14:textId="77777777" w:rsidR="00BF51A4" w:rsidRPr="0023475D" w:rsidRDefault="00BF51A4" w:rsidP="00216292">
      <w:pPr>
        <w:pStyle w:val="Akapitzlist1"/>
        <w:ind w:left="0" w:right="565"/>
        <w:jc w:val="both"/>
        <w:rPr>
          <w:b/>
          <w:sz w:val="20"/>
        </w:rPr>
      </w:pPr>
    </w:p>
    <w:p w14:paraId="6F414D64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14:paraId="3742FA07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</w:t>
      </w:r>
    </w:p>
    <w:p w14:paraId="1F7EAC65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59A86DF7" w14:textId="77777777" w:rsidR="00BF51A4" w:rsidRDefault="00BF51A4" w:rsidP="005E7567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8F7D51" w14:textId="77777777" w:rsidR="00BF51A4" w:rsidRPr="0023475D" w:rsidRDefault="00BF51A4" w:rsidP="005E7567">
      <w:pPr>
        <w:pStyle w:val="Akapitzlist1"/>
        <w:ind w:left="0" w:right="565"/>
        <w:rPr>
          <w:sz w:val="20"/>
        </w:rPr>
      </w:pPr>
    </w:p>
    <w:p w14:paraId="74C74512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>
        <w:rPr>
          <w:b/>
          <w:sz w:val="20"/>
        </w:rPr>
        <w:t xml:space="preserve">3.      </w:t>
      </w:r>
      <w:r w:rsidRPr="00BD3CB6">
        <w:rPr>
          <w:b/>
          <w:sz w:val="20"/>
        </w:rPr>
        <w:t>Analiza rynku dostawców</w:t>
      </w:r>
      <w:r w:rsidRPr="0023475D">
        <w:rPr>
          <w:b/>
          <w:sz w:val="20"/>
        </w:rPr>
        <w:t xml:space="preserve"> </w:t>
      </w:r>
      <w:r w:rsidRPr="0023475D">
        <w:rPr>
          <w:sz w:val="20"/>
        </w:rPr>
        <w:t>(</w:t>
      </w:r>
      <w:r w:rsidRPr="0023475D">
        <w:rPr>
          <w:i/>
          <w:sz w:val="20"/>
        </w:rPr>
        <w:t>źródła zaopatrzenia – nazwy firm, adresy, rodzaj produktu/usługi, ceny; uzasadnienie wyboru dostawcy itp.</w:t>
      </w:r>
      <w:r w:rsidRPr="0023475D">
        <w:rPr>
          <w:sz w:val="20"/>
        </w:rPr>
        <w:t xml:space="preserve">): </w:t>
      </w:r>
    </w:p>
    <w:p w14:paraId="1BB1A9AB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</w:p>
    <w:p w14:paraId="09C6CEC7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770FA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71B5E1A3" w14:textId="77777777" w:rsidR="00BF51A4" w:rsidRPr="0023475D" w:rsidRDefault="00BF51A4" w:rsidP="001D6840">
      <w:pPr>
        <w:pStyle w:val="Akapitzlist1"/>
        <w:ind w:left="0" w:right="565"/>
        <w:rPr>
          <w:b/>
          <w:sz w:val="20"/>
        </w:rPr>
      </w:pPr>
      <w:r>
        <w:rPr>
          <w:b/>
          <w:sz w:val="20"/>
        </w:rPr>
        <w:t xml:space="preserve">4.      </w:t>
      </w:r>
      <w:r w:rsidRPr="0023475D">
        <w:rPr>
          <w:b/>
          <w:sz w:val="20"/>
        </w:rPr>
        <w:t>Analiza rynku odbiorców:</w:t>
      </w:r>
    </w:p>
    <w:p w14:paraId="699E1A9B" w14:textId="77777777" w:rsidR="00BF51A4" w:rsidRDefault="00BF51A4" w:rsidP="000E108B">
      <w:pPr>
        <w:pStyle w:val="Akapitzlist1"/>
        <w:numPr>
          <w:ilvl w:val="0"/>
          <w:numId w:val="6"/>
        </w:numPr>
        <w:ind w:left="0" w:right="565"/>
        <w:rPr>
          <w:sz w:val="20"/>
        </w:rPr>
      </w:pPr>
      <w:r w:rsidRPr="0023475D">
        <w:rPr>
          <w:sz w:val="20"/>
        </w:rPr>
        <w:t>do kogo kierowany jest produkt/usługa (</w:t>
      </w:r>
      <w:r w:rsidRPr="0023475D">
        <w:rPr>
          <w:i/>
          <w:sz w:val="20"/>
        </w:rPr>
        <w:t>należy wskazać główne grupy klientów na jakiej podstawie stwierdzono zapotrzebowanie na produkt/usługę – wskazać sposób rozpoznania rynku, przykładowe ceny produktów/usług oferowanych do sprzedaży, itp.</w:t>
      </w:r>
      <w:r w:rsidRPr="0023475D">
        <w:rPr>
          <w:sz w:val="20"/>
        </w:rPr>
        <w:t xml:space="preserve">):  </w:t>
      </w:r>
      <w:r w:rsidRPr="0023475D"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F97D4" w14:textId="77777777"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14:paraId="612092F4" w14:textId="77777777"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</w:t>
      </w:r>
    </w:p>
    <w:p w14:paraId="39B28D0F" w14:textId="77777777" w:rsidR="00BF51A4" w:rsidRPr="0023475D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A39F1" w14:textId="77777777" w:rsidR="00BF51A4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23475D">
        <w:rPr>
          <w:sz w:val="20"/>
        </w:rPr>
        <w:t xml:space="preserve">informacja o dokonanym rozeznaniu co do przyszłych zamówień i nawiązanych kontaktach ustnych lub pisemnych </w:t>
      </w:r>
      <w:r>
        <w:rPr>
          <w:sz w:val="20"/>
        </w:rPr>
        <w:t>z potencjalnymi odbiorcami</w:t>
      </w:r>
      <w:r w:rsidRPr="0023475D">
        <w:rPr>
          <w:sz w:val="20"/>
        </w:rPr>
        <w:t>– potwierdzonych dokume</w:t>
      </w:r>
      <w:r>
        <w:rPr>
          <w:sz w:val="20"/>
        </w:rPr>
        <w:t xml:space="preserve">ntami dołączonymi do wniosku </w:t>
      </w:r>
      <w:r w:rsidRPr="0023475D">
        <w:rPr>
          <w:sz w:val="20"/>
        </w:rPr>
        <w:t>(</w:t>
      </w:r>
      <w:r w:rsidRPr="0023475D">
        <w:rPr>
          <w:i/>
          <w:sz w:val="20"/>
        </w:rPr>
        <w:t>proszę opisać</w:t>
      </w:r>
      <w:r w:rsidRPr="0023475D">
        <w:rPr>
          <w:sz w:val="20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</w:t>
      </w:r>
    </w:p>
    <w:p w14:paraId="7BED7C95" w14:textId="77777777" w:rsidR="00BF51A4" w:rsidRDefault="00BF51A4" w:rsidP="001D6840">
      <w:pPr>
        <w:pStyle w:val="Akapitzlist1"/>
        <w:ind w:left="0" w:right="565"/>
        <w:rPr>
          <w:sz w:val="20"/>
        </w:rPr>
      </w:pPr>
    </w:p>
    <w:p w14:paraId="60D15C82" w14:textId="77777777" w:rsidR="00BF51A4" w:rsidRPr="001D6840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EC4E54">
        <w:rPr>
          <w:sz w:val="20"/>
        </w:rPr>
        <w:t>proponowane sposoby wejścia na rynek, forma reklamy</w:t>
      </w:r>
      <w:r>
        <w:rPr>
          <w:sz w:val="20"/>
        </w:rPr>
        <w:t>,</w:t>
      </w:r>
      <w:r w:rsidRPr="00EC4E54">
        <w:rPr>
          <w:sz w:val="20"/>
        </w:rPr>
        <w:t xml:space="preserve"> promocji </w:t>
      </w:r>
      <w:r w:rsidRPr="00EC4E54">
        <w:rPr>
          <w:i/>
          <w:sz w:val="20"/>
        </w:rPr>
        <w:t>(jakie metody będą stosowane w celu sprzedaży produktów/usług; w jaki sposób klienci</w:t>
      </w:r>
      <w:r>
        <w:rPr>
          <w:i/>
          <w:sz w:val="20"/>
        </w:rPr>
        <w:t xml:space="preserve"> będą informowani o produktach/</w:t>
      </w:r>
      <w:r w:rsidRPr="00EC4E54">
        <w:rPr>
          <w:i/>
          <w:sz w:val="20"/>
        </w:rPr>
        <w:t>usługach)</w:t>
      </w:r>
      <w:r>
        <w:rPr>
          <w:i/>
          <w:sz w:val="20"/>
        </w:rPr>
        <w:t>:</w:t>
      </w:r>
    </w:p>
    <w:p w14:paraId="5AD6D525" w14:textId="77777777" w:rsidR="00BF51A4" w:rsidRPr="001D6840" w:rsidRDefault="00BF51A4" w:rsidP="00C057EA">
      <w:pPr>
        <w:pStyle w:val="Akapitzlist1"/>
        <w:ind w:left="0" w:right="565"/>
        <w:jc w:val="both"/>
        <w:rPr>
          <w:sz w:val="20"/>
        </w:rPr>
      </w:pPr>
      <w:r w:rsidRPr="001D6840">
        <w:rPr>
          <w:sz w:val="20"/>
        </w:rPr>
        <w:t>…………...</w:t>
      </w:r>
      <w:r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7EBBD82F" w14:textId="77777777" w:rsidR="00BF51A4" w:rsidRDefault="00BF51A4" w:rsidP="00C057EA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C4E54">
        <w:rPr>
          <w:sz w:val="20"/>
        </w:rPr>
        <w:t xml:space="preserve"> </w:t>
      </w:r>
    </w:p>
    <w:p w14:paraId="07618AEC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441B3F59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645A1B56" w14:textId="77777777" w:rsidR="00BF51A4" w:rsidRDefault="00BF51A4" w:rsidP="002623A7">
      <w:pPr>
        <w:pStyle w:val="Akapitzlist1"/>
        <w:tabs>
          <w:tab w:val="left" w:pos="3364"/>
        </w:tabs>
        <w:ind w:left="0" w:right="565"/>
        <w:jc w:val="both"/>
        <w:rPr>
          <w:b/>
          <w:sz w:val="20"/>
        </w:rPr>
      </w:pPr>
      <w:r w:rsidRPr="002720C4">
        <w:rPr>
          <w:b/>
          <w:sz w:val="20"/>
        </w:rPr>
        <w:t>Oświadczam, że:</w:t>
      </w:r>
      <w:r w:rsidR="002623A7">
        <w:rPr>
          <w:b/>
          <w:sz w:val="20"/>
        </w:rPr>
        <w:tab/>
      </w:r>
    </w:p>
    <w:p w14:paraId="6FD7A28F" w14:textId="77777777" w:rsidR="00BF51A4" w:rsidRPr="002720C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3E842C81" w14:textId="77777777" w:rsidR="00BF51A4" w:rsidRPr="002720C4" w:rsidRDefault="00BF51A4" w:rsidP="008E3F60">
      <w:pPr>
        <w:pStyle w:val="Akapitzlist1"/>
        <w:numPr>
          <w:ilvl w:val="0"/>
          <w:numId w:val="27"/>
        </w:numPr>
        <w:ind w:right="565"/>
        <w:jc w:val="both"/>
        <w:rPr>
          <w:b/>
          <w:sz w:val="20"/>
        </w:rPr>
      </w:pPr>
      <w:r w:rsidRPr="002720C4">
        <w:rPr>
          <w:b/>
          <w:sz w:val="20"/>
        </w:rPr>
        <w:t>Dane zawarte w niniejszym wniosku są zgodne z prawdą.</w:t>
      </w:r>
    </w:p>
    <w:p w14:paraId="6FAC21B5" w14:textId="77777777" w:rsidR="00BF51A4" w:rsidRPr="002720C4" w:rsidRDefault="008A1F3A" w:rsidP="008E3F60">
      <w:pPr>
        <w:pStyle w:val="Tekstpodstawowy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Zapoznałem się</w:t>
      </w:r>
      <w:r w:rsidR="00BF51A4" w:rsidRPr="002720C4">
        <w:rPr>
          <w:b/>
          <w:bCs/>
          <w:sz w:val="20"/>
          <w:szCs w:val="20"/>
        </w:rPr>
        <w:t xml:space="preserve"> z </w:t>
      </w:r>
      <w:r w:rsidR="00BF51A4" w:rsidRPr="00C84092">
        <w:rPr>
          <w:b/>
          <w:bCs/>
          <w:i/>
          <w:sz w:val="20"/>
          <w:szCs w:val="20"/>
        </w:rPr>
        <w:t xml:space="preserve">Regulaminem przyznawania środków na podjęcie działalności gospodarczej </w:t>
      </w:r>
      <w:r w:rsidR="001911E4">
        <w:rPr>
          <w:b/>
          <w:bCs/>
          <w:i/>
          <w:sz w:val="20"/>
          <w:szCs w:val="20"/>
        </w:rPr>
        <w:br/>
      </w:r>
      <w:r w:rsidR="00BF51A4" w:rsidRPr="00C84092">
        <w:rPr>
          <w:b/>
          <w:bCs/>
          <w:i/>
          <w:sz w:val="20"/>
          <w:szCs w:val="20"/>
        </w:rPr>
        <w:t>w Powiatowym Urzędzie Pracy w Lublinie.</w:t>
      </w:r>
    </w:p>
    <w:p w14:paraId="39961C95" w14:textId="77777777" w:rsidR="00BF51A4" w:rsidRDefault="00BF51A4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4ED35579" w14:textId="77777777"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1C82D887" w14:textId="77777777"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62B97727" w14:textId="77777777" w:rsidR="0064287C" w:rsidRPr="002720C4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001CF148" w14:textId="77777777" w:rsidR="00BF51A4" w:rsidRPr="002720C4" w:rsidRDefault="00BF51A4" w:rsidP="00CA37B7">
      <w:pPr>
        <w:pStyle w:val="Tekstpodstawowy"/>
        <w:ind w:left="4963"/>
        <w:rPr>
          <w:b/>
        </w:rPr>
      </w:pPr>
      <w:r w:rsidRPr="002720C4">
        <w:rPr>
          <w:b/>
        </w:rPr>
        <w:t>.............................................................</w:t>
      </w:r>
    </w:p>
    <w:p w14:paraId="71611006" w14:textId="77777777" w:rsidR="00BF51A4" w:rsidRPr="002720C4" w:rsidRDefault="00BF51A4" w:rsidP="00CA37B7">
      <w:pPr>
        <w:jc w:val="both"/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 xml:space="preserve">                                                                                                                  Czytelny podpis Wnioskodawcy</w:t>
      </w:r>
    </w:p>
    <w:p w14:paraId="33B0B137" w14:textId="77777777" w:rsidR="00BF51A4" w:rsidRPr="002720C4" w:rsidRDefault="00BF51A4" w:rsidP="00CA37B7">
      <w:pPr>
        <w:pStyle w:val="Akapitzlist1"/>
        <w:ind w:right="565"/>
        <w:jc w:val="both"/>
        <w:rPr>
          <w:b/>
          <w:sz w:val="20"/>
        </w:rPr>
      </w:pPr>
    </w:p>
    <w:p w14:paraId="1C8B5696" w14:textId="77777777" w:rsidR="00BF51A4" w:rsidRDefault="00BF51A4" w:rsidP="00EC4E54">
      <w:pPr>
        <w:pStyle w:val="Akapitzlist1"/>
        <w:ind w:left="0" w:right="565"/>
        <w:rPr>
          <w:sz w:val="20"/>
        </w:rPr>
      </w:pPr>
    </w:p>
    <w:p w14:paraId="28857689" w14:textId="77777777" w:rsidR="00BF51A4" w:rsidRDefault="00BF51A4" w:rsidP="00EC4E54">
      <w:pPr>
        <w:pStyle w:val="Akapitzlist1"/>
        <w:ind w:left="0" w:right="565"/>
        <w:rPr>
          <w:b/>
          <w:sz w:val="20"/>
          <w:u w:val="single"/>
        </w:rPr>
      </w:pPr>
      <w:r w:rsidRPr="003B723D">
        <w:rPr>
          <w:b/>
          <w:sz w:val="20"/>
          <w:u w:val="single"/>
        </w:rPr>
        <w:t>Uwaga!</w:t>
      </w:r>
    </w:p>
    <w:p w14:paraId="23212888" w14:textId="77777777" w:rsidR="00BF51A4" w:rsidRPr="003B723D" w:rsidRDefault="00BF51A4" w:rsidP="00EC4E54">
      <w:pPr>
        <w:pStyle w:val="Akapitzlist1"/>
        <w:ind w:left="0" w:right="565"/>
        <w:rPr>
          <w:b/>
          <w:sz w:val="20"/>
          <w:u w:val="single"/>
        </w:rPr>
      </w:pPr>
    </w:p>
    <w:p w14:paraId="4A1CBD2D" w14:textId="77777777" w:rsidR="00BF51A4" w:rsidRPr="003B723D" w:rsidRDefault="00BF51A4" w:rsidP="009E3F4C">
      <w:pPr>
        <w:pStyle w:val="Akapitzlist"/>
        <w:numPr>
          <w:ilvl w:val="0"/>
          <w:numId w:val="19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 xml:space="preserve">iniejszy wniosek o dofinansowanie należy wypełnić w sposób czytelny wpisując treść w każdym do tego wyznaczonym punkcie wniosku, wszelkie poprawki należy dokonywać poprzez skreślenie, </w:t>
      </w:r>
      <w:r>
        <w:rPr>
          <w:bCs/>
          <w:sz w:val="16"/>
          <w:szCs w:val="16"/>
        </w:rPr>
        <w:t>czytelny podpis oraz</w:t>
      </w:r>
      <w:r w:rsidRPr="003B723D">
        <w:rPr>
          <w:bCs/>
          <w:sz w:val="16"/>
          <w:szCs w:val="16"/>
        </w:rPr>
        <w:t xml:space="preserve"> podanie daty dokonania zmiany.</w:t>
      </w:r>
    </w:p>
    <w:p w14:paraId="4B924409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U</w:t>
      </w:r>
      <w:r w:rsidRPr="003B723D">
        <w:rPr>
          <w:bCs/>
          <w:sz w:val="16"/>
          <w:szCs w:val="16"/>
        </w:rPr>
        <w:t>względnieniu podlegał będzie jedynie wniosek prawidłowo sporządzony, złożony wraz z kompletem wymaganych dokumentów stanowiących podstawę przyznania środków.</w:t>
      </w:r>
    </w:p>
    <w:p w14:paraId="4548DB32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>ie należy modyfikować i us</w:t>
      </w:r>
      <w:r>
        <w:rPr>
          <w:bCs/>
          <w:sz w:val="16"/>
          <w:szCs w:val="16"/>
        </w:rPr>
        <w:t>uwać elementów wniosku (istnieje możliwość dodawania wierszy).</w:t>
      </w:r>
    </w:p>
    <w:p w14:paraId="170DE369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</w:t>
      </w:r>
      <w:r w:rsidRPr="003B723D">
        <w:rPr>
          <w:bCs/>
          <w:sz w:val="16"/>
          <w:szCs w:val="16"/>
        </w:rPr>
        <w:t xml:space="preserve">nioskowana kwota musi </w:t>
      </w:r>
      <w:r>
        <w:rPr>
          <w:bCs/>
          <w:sz w:val="16"/>
          <w:szCs w:val="16"/>
        </w:rPr>
        <w:t>być spójna z pkt. II - 1 , pkt. III oraz pkt. IV.</w:t>
      </w:r>
      <w:r w:rsidRPr="003B723D">
        <w:rPr>
          <w:bCs/>
          <w:sz w:val="16"/>
          <w:szCs w:val="16"/>
        </w:rPr>
        <w:t xml:space="preserve"> </w:t>
      </w:r>
    </w:p>
    <w:p w14:paraId="0AD9E93F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</w:t>
      </w:r>
      <w:r w:rsidRPr="003B723D">
        <w:rPr>
          <w:bCs/>
          <w:sz w:val="16"/>
          <w:szCs w:val="16"/>
        </w:rPr>
        <w:t>łożony wniosek nie podlega zwrotowi.</w:t>
      </w:r>
    </w:p>
    <w:p w14:paraId="64D5CEE8" w14:textId="77777777" w:rsidR="00BF51A4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F</w:t>
      </w:r>
      <w:r w:rsidRPr="003B723D">
        <w:rPr>
          <w:bCs/>
          <w:sz w:val="16"/>
          <w:szCs w:val="16"/>
        </w:rPr>
        <w:t>akt złożenia wniosku nie gwarantuje otrzymania środków.</w:t>
      </w:r>
    </w:p>
    <w:p w14:paraId="796F7CE2" w14:textId="77777777" w:rsidR="00BF42D3" w:rsidRPr="004648A9" w:rsidRDefault="00BF51A4" w:rsidP="005E7567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Złoż</w:t>
      </w:r>
      <w:r w:rsidRPr="003B723D">
        <w:rPr>
          <w:bCs/>
          <w:sz w:val="16"/>
          <w:szCs w:val="16"/>
          <w:u w:val="single"/>
        </w:rPr>
        <w:t>enie wniosku nie zwalnia z obowiązku stawiania się na wizyty w Urzędzie w wyznaczonych terminach</w:t>
      </w:r>
      <w:r>
        <w:rPr>
          <w:bCs/>
          <w:sz w:val="16"/>
          <w:szCs w:val="16"/>
          <w:u w:val="single"/>
        </w:rPr>
        <w:t>.</w:t>
      </w:r>
    </w:p>
    <w:p w14:paraId="4516EBCD" w14:textId="77777777" w:rsidR="00BF42D3" w:rsidRDefault="00BF42D3" w:rsidP="005E7567">
      <w:pPr>
        <w:jc w:val="both"/>
        <w:rPr>
          <w:sz w:val="16"/>
          <w:szCs w:val="16"/>
        </w:rPr>
      </w:pPr>
    </w:p>
    <w:p w14:paraId="1B610180" w14:textId="77777777" w:rsidR="00BF51A4" w:rsidRDefault="00BF51A4" w:rsidP="005E7567">
      <w:pPr>
        <w:jc w:val="both"/>
        <w:rPr>
          <w:sz w:val="16"/>
          <w:szCs w:val="16"/>
        </w:rPr>
      </w:pPr>
    </w:p>
    <w:p w14:paraId="73833FCC" w14:textId="77777777" w:rsidR="00BF51A4" w:rsidRPr="00403C0E" w:rsidRDefault="00BF51A4" w:rsidP="005E7567">
      <w:p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Załączniki:</w:t>
      </w:r>
    </w:p>
    <w:p w14:paraId="0D336D13" w14:textId="77777777"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bezrobotnego </w:t>
      </w:r>
      <w:r w:rsidRPr="00403C0E">
        <w:rPr>
          <w:sz w:val="16"/>
          <w:szCs w:val="16"/>
        </w:rPr>
        <w:t>wnioskodawcy (zał. nr 1)</w:t>
      </w:r>
      <w:r>
        <w:rPr>
          <w:sz w:val="16"/>
          <w:szCs w:val="16"/>
        </w:rPr>
        <w:t>.</w:t>
      </w:r>
    </w:p>
    <w:p w14:paraId="08EC1E0A" w14:textId="77777777" w:rsidR="00BF51A4" w:rsidRPr="00403C0E" w:rsidRDefault="00BF51A4" w:rsidP="00EC4BEF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opiekuna </w:t>
      </w:r>
      <w:r w:rsidRPr="00403C0E"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1a</w:t>
      </w:r>
      <w:r>
        <w:rPr>
          <w:sz w:val="16"/>
          <w:szCs w:val="16"/>
        </w:rPr>
        <w:t>)</w:t>
      </w:r>
    </w:p>
    <w:p w14:paraId="65491895" w14:textId="77777777"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Oświadczenie o udzielonej pomocy w ram</w:t>
      </w:r>
      <w:r>
        <w:rPr>
          <w:sz w:val="16"/>
          <w:szCs w:val="16"/>
        </w:rPr>
        <w:t xml:space="preserve">ach zasady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2</w:t>
      </w:r>
      <w:r w:rsidRPr="00403C0E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14:paraId="4040F9C0" w14:textId="77777777"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Formularz informacji przedstawianych przy ubieganiu się o pomoc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</w:t>
      </w:r>
      <w:r w:rsidR="005E6881">
        <w:rPr>
          <w:sz w:val="16"/>
          <w:szCs w:val="16"/>
        </w:rPr>
        <w:t>3</w:t>
      </w:r>
      <w:r>
        <w:rPr>
          <w:sz w:val="16"/>
          <w:szCs w:val="16"/>
        </w:rPr>
        <w:t>).</w:t>
      </w:r>
    </w:p>
    <w:p w14:paraId="17BA0AA0" w14:textId="77777777" w:rsidR="00BF51A4" w:rsidRPr="00216292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216292">
        <w:rPr>
          <w:sz w:val="16"/>
          <w:szCs w:val="16"/>
        </w:rPr>
        <w:t>Kopia dokumentu określającego  tytuł prawny do lokalu, w którym  ma być prowadzona działalność gospodarcza, zawarta na okres gwarantujący dostęp do lokalu na czas równy co najmniej okresowi trwania podpisanej z PUP w Lublinie umowy</w:t>
      </w:r>
      <w:r w:rsidRPr="00216292">
        <w:rPr>
          <w:sz w:val="16"/>
          <w:szCs w:val="16"/>
        </w:rPr>
        <w:br/>
        <w:t>o przyznanie środków na podjęcie działalności gospodarczej.</w:t>
      </w:r>
    </w:p>
    <w:p w14:paraId="573667BA" w14:textId="77777777"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Kopie dokumentów informujących o kwalifikacjach zawodowych</w:t>
      </w:r>
      <w:r>
        <w:rPr>
          <w:sz w:val="16"/>
          <w:szCs w:val="16"/>
        </w:rPr>
        <w:t xml:space="preserve"> oraz doświadczeniu</w:t>
      </w:r>
      <w:r w:rsidRPr="00403C0E">
        <w:rPr>
          <w:sz w:val="16"/>
          <w:szCs w:val="16"/>
        </w:rPr>
        <w:t xml:space="preserve"> wnioskodawcy</w:t>
      </w:r>
      <w:r>
        <w:rPr>
          <w:sz w:val="16"/>
          <w:szCs w:val="16"/>
        </w:rPr>
        <w:t>.</w:t>
      </w:r>
    </w:p>
    <w:p w14:paraId="5D362EF9" w14:textId="77777777" w:rsidR="00BF51A4" w:rsidRPr="007E15A7" w:rsidRDefault="00BF51A4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 w:rsidRPr="00D4786A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 </w:t>
      </w:r>
      <w:r w:rsidRPr="00D4786A">
        <w:rPr>
          <w:sz w:val="16"/>
          <w:szCs w:val="16"/>
        </w:rPr>
        <w:t>prowadzenia działalności gospodarczej: za</w:t>
      </w:r>
      <w:r>
        <w:rPr>
          <w:sz w:val="16"/>
          <w:szCs w:val="16"/>
        </w:rPr>
        <w:t xml:space="preserve">świadczenie </w:t>
      </w:r>
      <w:r w:rsidRPr="00E97C00">
        <w:rPr>
          <w:sz w:val="16"/>
          <w:szCs w:val="16"/>
        </w:rPr>
        <w:t>z ZUS/KRUS oraz Urzędu Skarbowego</w:t>
      </w:r>
      <w:r>
        <w:rPr>
          <w:sz w:val="16"/>
          <w:szCs w:val="16"/>
        </w:rPr>
        <w:t xml:space="preserve"> o</w:t>
      </w:r>
      <w:r w:rsidRPr="00E97C00">
        <w:rPr>
          <w:sz w:val="16"/>
          <w:szCs w:val="16"/>
        </w:rPr>
        <w:t xml:space="preserve"> niezaleganiu</w:t>
      </w:r>
      <w:r>
        <w:rPr>
          <w:sz w:val="16"/>
          <w:szCs w:val="16"/>
        </w:rPr>
        <w:br/>
      </w:r>
      <w:r w:rsidRPr="00E97C00">
        <w:rPr>
          <w:sz w:val="16"/>
          <w:szCs w:val="16"/>
        </w:rPr>
        <w:t>w opłatach</w:t>
      </w:r>
      <w:r>
        <w:rPr>
          <w:sz w:val="16"/>
          <w:szCs w:val="16"/>
        </w:rPr>
        <w:t>.</w:t>
      </w:r>
    </w:p>
    <w:p w14:paraId="02B4EF96" w14:textId="77777777" w:rsidR="007E15A7" w:rsidRPr="00E97C00" w:rsidRDefault="007E15A7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Oświadczenie bezrobotnego, który wcześniej prowadził dzi</w:t>
      </w:r>
      <w:r w:rsidR="00AB5952">
        <w:rPr>
          <w:sz w:val="16"/>
          <w:szCs w:val="16"/>
        </w:rPr>
        <w:t xml:space="preserve">ałalność gospodarczą </w:t>
      </w:r>
    </w:p>
    <w:p w14:paraId="7257FAE5" w14:textId="77777777" w:rsidR="00BF51A4" w:rsidRPr="00D4786A" w:rsidRDefault="00BF51A4" w:rsidP="00D4786A">
      <w:pPr>
        <w:ind w:left="720"/>
        <w:jc w:val="center"/>
        <w:rPr>
          <w:sz w:val="16"/>
          <w:szCs w:val="16"/>
        </w:rPr>
      </w:pPr>
    </w:p>
    <w:p w14:paraId="3441263F" w14:textId="77777777" w:rsidR="00BF51A4" w:rsidRDefault="00BF51A4" w:rsidP="00D06C35">
      <w:pPr>
        <w:jc w:val="right"/>
        <w:rPr>
          <w:sz w:val="16"/>
          <w:szCs w:val="16"/>
        </w:rPr>
      </w:pPr>
    </w:p>
    <w:p w14:paraId="4264FD74" w14:textId="77777777" w:rsidR="00BF51A4" w:rsidRDefault="00BF51A4" w:rsidP="00D06C35">
      <w:pPr>
        <w:jc w:val="right"/>
        <w:rPr>
          <w:sz w:val="16"/>
          <w:szCs w:val="16"/>
        </w:rPr>
      </w:pPr>
    </w:p>
    <w:p w14:paraId="375C1851" w14:textId="77777777" w:rsidR="00ED008A" w:rsidRDefault="00ED008A" w:rsidP="000B5E4D">
      <w:pPr>
        <w:rPr>
          <w:i/>
          <w:sz w:val="20"/>
          <w:szCs w:val="20"/>
          <w:u w:val="single"/>
        </w:rPr>
      </w:pPr>
    </w:p>
    <w:p w14:paraId="631DB8B6" w14:textId="77777777" w:rsidR="00BF51A4" w:rsidRDefault="00BF51A4" w:rsidP="00F61831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</w:t>
      </w:r>
      <w:r w:rsidR="00F61831">
        <w:rPr>
          <w:i/>
          <w:sz w:val="20"/>
          <w:szCs w:val="20"/>
          <w:u w:val="single"/>
        </w:rPr>
        <w:t>ałącznik nr 1</w:t>
      </w:r>
    </w:p>
    <w:p w14:paraId="0643FD6E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795E1A3B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2A214F42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5AEA5A56" w14:textId="77777777" w:rsidR="00696687" w:rsidRPr="00F61831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6B987A65" w14:textId="77777777" w:rsidR="00BF51A4" w:rsidRDefault="00BF51A4" w:rsidP="00F61831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OSOBY BEZROBOTNEJ)</w:t>
      </w:r>
    </w:p>
    <w:p w14:paraId="539C56C6" w14:textId="77777777" w:rsidR="00F61831" w:rsidRPr="00F61831" w:rsidRDefault="00F61831" w:rsidP="00F61831"/>
    <w:p w14:paraId="2FB9BAEE" w14:textId="77777777" w:rsidR="00BF51A4" w:rsidRDefault="00BF51A4" w:rsidP="00422A02">
      <w:pPr>
        <w:jc w:val="both"/>
        <w:rPr>
          <w:sz w:val="20"/>
          <w:szCs w:val="20"/>
        </w:rPr>
      </w:pPr>
      <w:r w:rsidRPr="000C04CE">
        <w:rPr>
          <w:sz w:val="20"/>
          <w:szCs w:val="20"/>
        </w:rPr>
        <w:t>Ja niżej podpisany/a, oświadczam, że spełniam warunki określone w rozporządzeniu Ministra Rodziny, Pracy i Polityki Społecznej z dnia 14 lipca 2017 r. w sprawie dokonywania z Funduszu Pracy refundacji kosztów wyposażenia lub doposażenia stanowiska pracy oraz przyznawania środków na podjęcie działalności gos</w:t>
      </w:r>
      <w:r w:rsidR="00DE789E" w:rsidRPr="000C04CE">
        <w:rPr>
          <w:sz w:val="20"/>
          <w:szCs w:val="20"/>
        </w:rPr>
        <w:t>podarczej (Dz.U. z 2022 r. poz.243</w:t>
      </w:r>
      <w:r w:rsidRPr="000C04CE">
        <w:rPr>
          <w:sz w:val="20"/>
          <w:szCs w:val="20"/>
        </w:rPr>
        <w:t>)</w:t>
      </w:r>
    </w:p>
    <w:p w14:paraId="0344FD81" w14:textId="77777777" w:rsidR="00860E42" w:rsidRDefault="00860E42" w:rsidP="00422A02">
      <w:pPr>
        <w:jc w:val="both"/>
        <w:rPr>
          <w:sz w:val="20"/>
          <w:szCs w:val="20"/>
        </w:rPr>
      </w:pPr>
    </w:p>
    <w:p w14:paraId="08BDE474" w14:textId="77777777" w:rsidR="00860E42" w:rsidRDefault="00860E42" w:rsidP="00860E42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60E42">
        <w:rPr>
          <w:b/>
          <w:sz w:val="20"/>
          <w:szCs w:val="20"/>
        </w:rPr>
        <w:t>Otrzymałem</w:t>
      </w: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) </w:t>
      </w:r>
      <w:r w:rsidRPr="00860E42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860E42">
        <w:rPr>
          <w:b/>
          <w:sz w:val="20"/>
          <w:szCs w:val="20"/>
        </w:rPr>
        <w:t>nie otrzymałem</w:t>
      </w: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>)</w:t>
      </w:r>
      <w:r w:rsidRPr="00860E42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bezzwrotnych środki Funduszu Pracy lub inne bezzwrotne środki publiczne na podjęcie działalności gospodarczej lub rolniczej, założenie lub przystąpienie do spółdzielni socjalnej.</w:t>
      </w:r>
    </w:p>
    <w:p w14:paraId="77F1FE85" w14:textId="77777777" w:rsidR="00860E42" w:rsidRPr="0035744D" w:rsidRDefault="00860E42" w:rsidP="00860E42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60E42">
        <w:rPr>
          <w:b/>
          <w:sz w:val="20"/>
          <w:szCs w:val="20"/>
        </w:rPr>
        <w:t>Posiadałem(</w:t>
      </w:r>
      <w:proofErr w:type="spellStart"/>
      <w:r w:rsidRPr="00860E42">
        <w:rPr>
          <w:b/>
          <w:sz w:val="20"/>
          <w:szCs w:val="20"/>
        </w:rPr>
        <w:t>am</w:t>
      </w:r>
      <w:proofErr w:type="spellEnd"/>
      <w:r w:rsidRPr="00860E42">
        <w:rPr>
          <w:b/>
          <w:sz w:val="20"/>
          <w:szCs w:val="20"/>
        </w:rPr>
        <w:t>) / nie posiadałem(</w:t>
      </w:r>
      <w:proofErr w:type="spellStart"/>
      <w:r w:rsidRPr="00860E42">
        <w:rPr>
          <w:b/>
          <w:sz w:val="20"/>
          <w:szCs w:val="20"/>
        </w:rPr>
        <w:t>am</w:t>
      </w:r>
      <w:proofErr w:type="spellEnd"/>
      <w:r w:rsidRPr="00860E42">
        <w:rPr>
          <w:b/>
          <w:sz w:val="20"/>
          <w:szCs w:val="20"/>
        </w:rPr>
        <w:t>)*</w:t>
      </w:r>
      <w:r>
        <w:rPr>
          <w:sz w:val="20"/>
          <w:szCs w:val="20"/>
        </w:rPr>
        <w:t xml:space="preserve"> wpisu do ewidencji działalności gospodarczej. W przypadku posiadania wpisu do ewidencji działalności gospodarczej oświadczam, że </w:t>
      </w:r>
      <w:r w:rsidRPr="00860E42">
        <w:rPr>
          <w:b/>
          <w:sz w:val="20"/>
          <w:szCs w:val="20"/>
        </w:rPr>
        <w:t>zakończyłem(</w:t>
      </w:r>
      <w:proofErr w:type="spellStart"/>
      <w:r w:rsidRPr="00860E42">
        <w:rPr>
          <w:b/>
          <w:sz w:val="20"/>
          <w:szCs w:val="20"/>
        </w:rPr>
        <w:t>am</w:t>
      </w:r>
      <w:proofErr w:type="spellEnd"/>
      <w:r w:rsidRPr="00860E42">
        <w:rPr>
          <w:b/>
          <w:sz w:val="20"/>
          <w:szCs w:val="20"/>
        </w:rPr>
        <w:t xml:space="preserve">) /nie </w:t>
      </w:r>
      <w:r w:rsidRPr="0035744D">
        <w:rPr>
          <w:b/>
          <w:sz w:val="20"/>
          <w:szCs w:val="20"/>
        </w:rPr>
        <w:t>zakończyłem(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)*</w:t>
      </w:r>
      <w:r w:rsidRPr="0035744D">
        <w:rPr>
          <w:sz w:val="20"/>
          <w:szCs w:val="20"/>
        </w:rPr>
        <w:t xml:space="preserve"> działalność gospodarczą w dniu przypadającym w okresie przed upływem co najmniej 12 miesięcy bezpośrednio poprzedzających dzień złożenia wniosku.</w:t>
      </w:r>
    </w:p>
    <w:p w14:paraId="19BE36FC" w14:textId="77777777" w:rsidR="00854CCB" w:rsidRPr="0035744D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5744D">
        <w:rPr>
          <w:sz w:val="20"/>
          <w:szCs w:val="20"/>
        </w:rPr>
        <w:t xml:space="preserve">Wykorzystam przyznane środki zgodnie z przeznaczeniem </w:t>
      </w:r>
      <w:r w:rsidRPr="0035744D">
        <w:rPr>
          <w:b/>
          <w:sz w:val="20"/>
          <w:szCs w:val="20"/>
        </w:rPr>
        <w:t>tak /nie*</w:t>
      </w:r>
    </w:p>
    <w:p w14:paraId="315023DC" w14:textId="77777777" w:rsidR="00854CCB" w:rsidRPr="0035744D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5744D">
        <w:rPr>
          <w:sz w:val="20"/>
          <w:szCs w:val="20"/>
        </w:rPr>
        <w:t>Nie podejmę zatrudnienia w okresie</w:t>
      </w:r>
      <w:r w:rsidR="00B22EA4">
        <w:rPr>
          <w:sz w:val="20"/>
          <w:szCs w:val="20"/>
        </w:rPr>
        <w:t xml:space="preserve"> pierwszych</w:t>
      </w:r>
      <w:r w:rsidRPr="0035744D">
        <w:rPr>
          <w:sz w:val="20"/>
          <w:szCs w:val="20"/>
        </w:rPr>
        <w:t xml:space="preserve"> 12 miesięcy od dnia rozpoczęcia prowadzenia działalności gospodarczej.</w:t>
      </w:r>
      <w:r w:rsidR="000D6DB1" w:rsidRPr="0035744D">
        <w:rPr>
          <w:color w:val="333333"/>
          <w:sz w:val="20"/>
          <w:szCs w:val="20"/>
          <w:shd w:val="clear" w:color="auto" w:fill="FFFFFF"/>
        </w:rPr>
        <w:t xml:space="preserve"> Do w/w okresu</w:t>
      </w:r>
      <w:r w:rsidR="00C078F5">
        <w:rPr>
          <w:color w:val="333333"/>
          <w:sz w:val="20"/>
          <w:szCs w:val="20"/>
          <w:shd w:val="clear" w:color="auto" w:fill="FFFFFF"/>
        </w:rPr>
        <w:t xml:space="preserve"> 12 miesięcy </w:t>
      </w:r>
      <w:r w:rsidR="000D6DB1" w:rsidRPr="0035744D">
        <w:rPr>
          <w:color w:val="333333"/>
          <w:sz w:val="20"/>
          <w:szCs w:val="20"/>
          <w:shd w:val="clear" w:color="auto" w:fill="FFFFFF"/>
        </w:rPr>
        <w:t xml:space="preserve"> nie wlicza się okresu zawieszenia wykonywania działalności gospodarczej.</w:t>
      </w:r>
    </w:p>
    <w:p w14:paraId="6A7C7F3E" w14:textId="77777777" w:rsidR="00854CCB" w:rsidRPr="0035744D" w:rsidRDefault="00854CCB" w:rsidP="000D6DB1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5744D">
        <w:rPr>
          <w:sz w:val="20"/>
          <w:szCs w:val="20"/>
        </w:rPr>
        <w:t xml:space="preserve">Zobowiązuję się do prowadzenia działalności gospodarczej </w:t>
      </w:r>
      <w:r w:rsidR="00B22EA4">
        <w:rPr>
          <w:sz w:val="20"/>
          <w:szCs w:val="20"/>
        </w:rPr>
        <w:t xml:space="preserve">przez okres </w:t>
      </w:r>
      <w:proofErr w:type="spellStart"/>
      <w:r w:rsidR="00B22EA4">
        <w:rPr>
          <w:sz w:val="20"/>
          <w:szCs w:val="20"/>
        </w:rPr>
        <w:t>conajmniej</w:t>
      </w:r>
      <w:proofErr w:type="spellEnd"/>
      <w:r w:rsidRPr="0035744D">
        <w:rPr>
          <w:sz w:val="20"/>
          <w:szCs w:val="20"/>
        </w:rPr>
        <w:t xml:space="preserve"> 12 miesięcy oraz niezawieszania jej wykonywania  łącznie na okres dłuższy niż 6 miesięcy.</w:t>
      </w:r>
      <w:r w:rsidR="000D6DB1" w:rsidRPr="0035744D">
        <w:rPr>
          <w:color w:val="333333"/>
          <w:sz w:val="20"/>
          <w:szCs w:val="20"/>
          <w:shd w:val="clear" w:color="auto" w:fill="FFFFFF"/>
        </w:rPr>
        <w:t xml:space="preserve"> Do w/w okresu </w:t>
      </w:r>
      <w:r w:rsidR="00C078F5">
        <w:rPr>
          <w:color w:val="333333"/>
          <w:sz w:val="20"/>
          <w:szCs w:val="20"/>
          <w:shd w:val="clear" w:color="auto" w:fill="FFFFFF"/>
        </w:rPr>
        <w:t xml:space="preserve">12 miesięcy </w:t>
      </w:r>
      <w:r w:rsidR="00C078F5" w:rsidRPr="0035744D">
        <w:rPr>
          <w:color w:val="333333"/>
          <w:sz w:val="20"/>
          <w:szCs w:val="20"/>
          <w:shd w:val="clear" w:color="auto" w:fill="FFFFFF"/>
        </w:rPr>
        <w:t xml:space="preserve"> </w:t>
      </w:r>
      <w:r w:rsidR="000D6DB1" w:rsidRPr="0035744D">
        <w:rPr>
          <w:color w:val="333333"/>
          <w:sz w:val="20"/>
          <w:szCs w:val="20"/>
          <w:shd w:val="clear" w:color="auto" w:fill="FFFFFF"/>
        </w:rPr>
        <w:t>nie wlicza się okresu zawieszenia wykonywania działalności gospodarczej.</w:t>
      </w:r>
    </w:p>
    <w:p w14:paraId="452A62F0" w14:textId="77777777" w:rsidR="00854CCB" w:rsidRPr="0035744D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5744D">
        <w:rPr>
          <w:b/>
          <w:sz w:val="20"/>
          <w:szCs w:val="20"/>
        </w:rPr>
        <w:t>Byłem(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 /nie byłem(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</w:t>
      </w:r>
      <w:r w:rsidRPr="0035744D">
        <w:rPr>
          <w:sz w:val="20"/>
          <w:szCs w:val="20"/>
        </w:rPr>
        <w:t xml:space="preserve"> karany w okresie 2 lat przed dniem złożenia wniosku za przestępstwo przeciwko obrotowi</w:t>
      </w:r>
      <w:r w:rsidR="00587CC8" w:rsidRPr="0035744D">
        <w:rPr>
          <w:sz w:val="20"/>
          <w:szCs w:val="20"/>
        </w:rPr>
        <w:t xml:space="preserve"> gospodarczemu</w:t>
      </w:r>
      <w:r w:rsidR="005A4BD2" w:rsidRPr="0035744D">
        <w:rPr>
          <w:sz w:val="20"/>
          <w:szCs w:val="20"/>
        </w:rPr>
        <w:t>, w rozumieniu ustawy z dnia 6 czerwca 1997 r. Kodeks karny.</w:t>
      </w:r>
    </w:p>
    <w:p w14:paraId="06225CDE" w14:textId="77777777" w:rsidR="005A4BD2" w:rsidRPr="0035744D" w:rsidRDefault="005A4BD2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5744D">
        <w:rPr>
          <w:b/>
          <w:sz w:val="20"/>
          <w:szCs w:val="20"/>
        </w:rPr>
        <w:t>Złożyłem(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 /nie złożyłem(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 xml:space="preserve">)* </w:t>
      </w:r>
      <w:r w:rsidRPr="0035744D">
        <w:rPr>
          <w:sz w:val="20"/>
          <w:szCs w:val="20"/>
        </w:rPr>
        <w:t>wniosek do innego starosty o przyznanie dofinansowania lub przyznanie jednorazowych środków na założenie lub przystąpienie do spółdzielni socjalnej.</w:t>
      </w:r>
    </w:p>
    <w:p w14:paraId="6F5175A8" w14:textId="77777777" w:rsidR="005A4BD2" w:rsidRPr="0035744D" w:rsidRDefault="005A4BD2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5744D">
        <w:rPr>
          <w:sz w:val="20"/>
          <w:szCs w:val="20"/>
        </w:rPr>
        <w:t>W okresie 12 miesięcy bezpośrednio poprzedzających dzień złożenia wniosku:</w:t>
      </w:r>
    </w:p>
    <w:p w14:paraId="231B9309" w14:textId="77777777" w:rsidR="005A4BD2" w:rsidRPr="0035744D" w:rsidRDefault="005A4BD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35744D">
        <w:rPr>
          <w:b/>
          <w:sz w:val="20"/>
          <w:szCs w:val="20"/>
        </w:rPr>
        <w:t>Odmówiłem(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 /nie odmówiłem(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)*</w:t>
      </w:r>
      <w:r w:rsidRPr="0035744D">
        <w:rPr>
          <w:sz w:val="20"/>
          <w:szCs w:val="20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 o którym mowa w art.62a ustawy,</w:t>
      </w:r>
    </w:p>
    <w:p w14:paraId="73E49469" w14:textId="77777777" w:rsidR="005A4BD2" w:rsidRPr="0035744D" w:rsidRDefault="005A4BD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35744D">
        <w:rPr>
          <w:sz w:val="20"/>
          <w:szCs w:val="20"/>
        </w:rPr>
        <w:t>Z własnej win</w:t>
      </w:r>
      <w:r w:rsidRPr="0035744D">
        <w:rPr>
          <w:b/>
          <w:sz w:val="20"/>
          <w:szCs w:val="20"/>
        </w:rPr>
        <w:t>y przerwałem(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 /nie przerwałem(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)*</w:t>
      </w:r>
      <w:r w:rsidR="006848B0" w:rsidRPr="0035744D">
        <w:rPr>
          <w:b/>
          <w:sz w:val="20"/>
          <w:szCs w:val="20"/>
        </w:rPr>
        <w:t xml:space="preserve"> </w:t>
      </w:r>
      <w:r w:rsidR="006848B0" w:rsidRPr="0035744D">
        <w:rPr>
          <w:sz w:val="20"/>
          <w:szCs w:val="20"/>
        </w:rPr>
        <w:t>szkolenia, stażu, realizacji indywidualnego planu działania, udziału w działaniach w ramach Programu Aktywizacja i Integracja o którym mowa</w:t>
      </w:r>
      <w:r w:rsidR="00006222" w:rsidRPr="0035744D">
        <w:rPr>
          <w:sz w:val="20"/>
          <w:szCs w:val="20"/>
        </w:rPr>
        <w:t xml:space="preserve"> w art. 62 ustawy, wykonywania prac społecznie użytecznych lub innej formy pomocy określonej w ustawie.</w:t>
      </w:r>
    </w:p>
    <w:p w14:paraId="231E7FAD" w14:textId="77777777" w:rsidR="00006222" w:rsidRPr="0035744D" w:rsidRDefault="0000622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35744D">
        <w:rPr>
          <w:sz w:val="20"/>
          <w:szCs w:val="20"/>
        </w:rPr>
        <w:t xml:space="preserve">Po skierowaniu </w:t>
      </w:r>
      <w:r w:rsidRPr="0035744D">
        <w:rPr>
          <w:b/>
          <w:sz w:val="20"/>
          <w:szCs w:val="20"/>
        </w:rPr>
        <w:t>podjąłem(</w:t>
      </w:r>
      <w:proofErr w:type="spellStart"/>
      <w:r w:rsidRPr="0035744D">
        <w:rPr>
          <w:b/>
          <w:sz w:val="20"/>
          <w:szCs w:val="20"/>
        </w:rPr>
        <w:t>am</w:t>
      </w:r>
      <w:proofErr w:type="spellEnd"/>
      <w:r w:rsidRPr="0035744D">
        <w:rPr>
          <w:b/>
          <w:sz w:val="20"/>
          <w:szCs w:val="20"/>
        </w:rPr>
        <w:t>) / ni</w:t>
      </w:r>
      <w:r w:rsidR="005F760A" w:rsidRPr="0035744D">
        <w:rPr>
          <w:b/>
          <w:sz w:val="20"/>
          <w:szCs w:val="20"/>
        </w:rPr>
        <w:t>e podjąłem(</w:t>
      </w:r>
      <w:proofErr w:type="spellStart"/>
      <w:r w:rsidR="005F760A" w:rsidRPr="0035744D">
        <w:rPr>
          <w:b/>
          <w:sz w:val="20"/>
          <w:szCs w:val="20"/>
        </w:rPr>
        <w:t>am</w:t>
      </w:r>
      <w:proofErr w:type="spellEnd"/>
      <w:r w:rsidR="005F760A" w:rsidRPr="0035744D">
        <w:rPr>
          <w:b/>
          <w:sz w:val="20"/>
          <w:szCs w:val="20"/>
        </w:rPr>
        <w:t>) /nie dotyczy*</w:t>
      </w:r>
      <w:r w:rsidR="005F760A" w:rsidRPr="0035744D">
        <w:rPr>
          <w:sz w:val="20"/>
          <w:szCs w:val="20"/>
        </w:rPr>
        <w:t xml:space="preserve"> szkolenia, przygotowania zawodowego dorosłych, staż, wykonywania prac społecznie użytecznych lub innej formy pomocy określonej w ustawie.</w:t>
      </w:r>
    </w:p>
    <w:p w14:paraId="6414C951" w14:textId="77777777" w:rsidR="00696687" w:rsidRDefault="005F760A" w:rsidP="00773F15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5744D">
        <w:rPr>
          <w:b/>
          <w:sz w:val="20"/>
          <w:szCs w:val="20"/>
        </w:rPr>
        <w:t>Spełniam /nie spełniam*</w:t>
      </w:r>
      <w:r w:rsidRPr="0035744D">
        <w:rPr>
          <w:sz w:val="20"/>
          <w:szCs w:val="20"/>
        </w:rPr>
        <w:t xml:space="preserve"> warunki, o których mowa w rozporządzeniu </w:t>
      </w:r>
      <w:r w:rsidR="0035744D" w:rsidRPr="0035744D">
        <w:rPr>
          <w:sz w:val="20"/>
          <w:szCs w:val="20"/>
        </w:rPr>
        <w:t xml:space="preserve"> Komisji (UE) nr 2023/2831 </w:t>
      </w:r>
      <w:r w:rsidR="00C078F5">
        <w:rPr>
          <w:sz w:val="20"/>
          <w:szCs w:val="20"/>
        </w:rPr>
        <w:t xml:space="preserve">                           </w:t>
      </w:r>
      <w:r w:rsidR="0035744D" w:rsidRPr="0035744D">
        <w:rPr>
          <w:sz w:val="20"/>
          <w:szCs w:val="20"/>
        </w:rPr>
        <w:t xml:space="preserve">z dnia 13 grudnia 2023 r. w sprawie stosowania art. 107 i 108 Traktatu o funkcjonowaniu Unii Europejskiej do pomocy </w:t>
      </w:r>
      <w:r w:rsidR="0035744D" w:rsidRPr="0035744D">
        <w:rPr>
          <w:rStyle w:val="Kkursywa"/>
          <w:sz w:val="20"/>
          <w:szCs w:val="20"/>
        </w:rPr>
        <w:t xml:space="preserve">de </w:t>
      </w:r>
      <w:proofErr w:type="spellStart"/>
      <w:r w:rsidR="0035744D" w:rsidRPr="0035744D">
        <w:rPr>
          <w:rStyle w:val="Kkursywa"/>
          <w:sz w:val="20"/>
          <w:szCs w:val="20"/>
        </w:rPr>
        <w:t>minimis</w:t>
      </w:r>
      <w:proofErr w:type="spellEnd"/>
      <w:r w:rsidR="0035744D" w:rsidRPr="0035744D">
        <w:rPr>
          <w:sz w:val="20"/>
          <w:szCs w:val="20"/>
        </w:rPr>
        <w:t xml:space="preserve"> (Dz. Urz. UE L z 15.12.2023)</w:t>
      </w:r>
    </w:p>
    <w:p w14:paraId="0C7C0E7B" w14:textId="77777777" w:rsidR="004648A9" w:rsidRDefault="004648A9" w:rsidP="004648A9">
      <w:pPr>
        <w:jc w:val="both"/>
        <w:rPr>
          <w:sz w:val="20"/>
          <w:szCs w:val="20"/>
        </w:rPr>
      </w:pPr>
    </w:p>
    <w:p w14:paraId="0E44474C" w14:textId="77777777" w:rsidR="004648A9" w:rsidRDefault="004648A9" w:rsidP="004648A9">
      <w:pPr>
        <w:jc w:val="both"/>
        <w:rPr>
          <w:sz w:val="20"/>
          <w:szCs w:val="20"/>
        </w:rPr>
      </w:pPr>
    </w:p>
    <w:p w14:paraId="6C6FF471" w14:textId="77777777" w:rsidR="004648A9" w:rsidRDefault="004648A9" w:rsidP="004648A9">
      <w:pPr>
        <w:jc w:val="both"/>
        <w:rPr>
          <w:sz w:val="20"/>
          <w:szCs w:val="20"/>
        </w:rPr>
      </w:pPr>
    </w:p>
    <w:p w14:paraId="1E0177FB" w14:textId="77777777" w:rsidR="004648A9" w:rsidRDefault="004648A9" w:rsidP="004648A9">
      <w:pPr>
        <w:jc w:val="both"/>
        <w:rPr>
          <w:sz w:val="20"/>
          <w:szCs w:val="20"/>
        </w:rPr>
      </w:pPr>
    </w:p>
    <w:p w14:paraId="3964A56F" w14:textId="77777777" w:rsidR="004648A9" w:rsidRPr="004648A9" w:rsidRDefault="004648A9" w:rsidP="004648A9">
      <w:pPr>
        <w:jc w:val="both"/>
        <w:rPr>
          <w:sz w:val="20"/>
          <w:szCs w:val="20"/>
        </w:rPr>
      </w:pPr>
    </w:p>
    <w:p w14:paraId="652B7794" w14:textId="77777777" w:rsidR="00BF51A4" w:rsidRDefault="00BF51A4" w:rsidP="001F4A1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14:paraId="4F9743F4" w14:textId="77777777" w:rsidR="00BF51A4" w:rsidRPr="00F61831" w:rsidRDefault="00BF51A4" w:rsidP="00F61831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(data i podpis składającego Oświadczenie)</w:t>
      </w:r>
      <w:r w:rsidR="00F61831">
        <w:rPr>
          <w:sz w:val="20"/>
          <w:szCs w:val="20"/>
        </w:rPr>
        <w:t xml:space="preserve">        </w:t>
      </w:r>
    </w:p>
    <w:p w14:paraId="7916C3A6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795CB99A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75494459" w14:textId="77777777" w:rsidR="00696687" w:rsidRDefault="00696687" w:rsidP="000B5E4D">
      <w:pPr>
        <w:rPr>
          <w:i/>
          <w:sz w:val="20"/>
          <w:szCs w:val="20"/>
          <w:u w:val="single"/>
        </w:rPr>
      </w:pPr>
    </w:p>
    <w:p w14:paraId="16D010D5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472270A7" w14:textId="77777777" w:rsidR="0035744D" w:rsidRDefault="0035744D" w:rsidP="00AC5A89">
      <w:pPr>
        <w:jc w:val="right"/>
        <w:rPr>
          <w:i/>
          <w:sz w:val="20"/>
          <w:szCs w:val="20"/>
          <w:u w:val="single"/>
        </w:rPr>
      </w:pPr>
    </w:p>
    <w:p w14:paraId="0F489621" w14:textId="77777777" w:rsidR="0035744D" w:rsidRDefault="0035744D" w:rsidP="00AC5A89">
      <w:pPr>
        <w:jc w:val="right"/>
        <w:rPr>
          <w:i/>
          <w:sz w:val="20"/>
          <w:szCs w:val="20"/>
          <w:u w:val="single"/>
        </w:rPr>
      </w:pPr>
    </w:p>
    <w:p w14:paraId="6EB43332" w14:textId="77777777" w:rsidR="004648A9" w:rsidRDefault="004648A9" w:rsidP="00AC5A89">
      <w:pPr>
        <w:jc w:val="right"/>
        <w:rPr>
          <w:i/>
          <w:sz w:val="20"/>
          <w:szCs w:val="20"/>
          <w:u w:val="single"/>
        </w:rPr>
      </w:pPr>
    </w:p>
    <w:p w14:paraId="121D02BF" w14:textId="77777777" w:rsidR="0035744D" w:rsidRDefault="0035744D" w:rsidP="00AC5A89">
      <w:pPr>
        <w:jc w:val="right"/>
        <w:rPr>
          <w:i/>
          <w:sz w:val="20"/>
          <w:szCs w:val="20"/>
          <w:u w:val="single"/>
        </w:rPr>
      </w:pPr>
    </w:p>
    <w:p w14:paraId="7DFF1D58" w14:textId="77777777" w:rsidR="0035744D" w:rsidRDefault="0035744D" w:rsidP="00AC5A89">
      <w:pPr>
        <w:jc w:val="right"/>
        <w:rPr>
          <w:i/>
          <w:sz w:val="20"/>
          <w:szCs w:val="20"/>
          <w:u w:val="single"/>
        </w:rPr>
      </w:pPr>
    </w:p>
    <w:p w14:paraId="3F15AF81" w14:textId="77777777" w:rsidR="0035744D" w:rsidRDefault="0035744D" w:rsidP="00AC5A89">
      <w:pPr>
        <w:jc w:val="right"/>
        <w:rPr>
          <w:i/>
          <w:sz w:val="20"/>
          <w:szCs w:val="20"/>
          <w:u w:val="single"/>
        </w:rPr>
      </w:pPr>
    </w:p>
    <w:p w14:paraId="3DFACF7D" w14:textId="77777777" w:rsidR="0035744D" w:rsidRDefault="0035744D" w:rsidP="00AC5A89">
      <w:pPr>
        <w:jc w:val="right"/>
        <w:rPr>
          <w:i/>
          <w:sz w:val="20"/>
          <w:szCs w:val="20"/>
          <w:u w:val="single"/>
        </w:rPr>
      </w:pPr>
    </w:p>
    <w:p w14:paraId="59F6D044" w14:textId="77777777" w:rsidR="00BF51A4" w:rsidRPr="00403C0E" w:rsidRDefault="00BF51A4" w:rsidP="00AC5A89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</w:t>
      </w:r>
      <w:r w:rsidR="005E6881">
        <w:rPr>
          <w:i/>
          <w:sz w:val="20"/>
          <w:szCs w:val="20"/>
          <w:u w:val="single"/>
        </w:rPr>
        <w:t>1a</w:t>
      </w:r>
    </w:p>
    <w:p w14:paraId="6CA0A315" w14:textId="77777777" w:rsidR="00BF51A4" w:rsidRDefault="00BF51A4" w:rsidP="00AC5A89">
      <w:pPr>
        <w:pStyle w:val="Nagwek2"/>
        <w:jc w:val="center"/>
        <w:rPr>
          <w:sz w:val="20"/>
          <w:szCs w:val="20"/>
        </w:rPr>
      </w:pPr>
    </w:p>
    <w:p w14:paraId="699D496C" w14:textId="77777777" w:rsidR="00ED360F" w:rsidRDefault="00ED360F" w:rsidP="00F61831">
      <w:pPr>
        <w:pStyle w:val="Nagwek2"/>
        <w:rPr>
          <w:sz w:val="20"/>
          <w:szCs w:val="20"/>
        </w:rPr>
      </w:pPr>
    </w:p>
    <w:p w14:paraId="5216AA8C" w14:textId="77777777" w:rsidR="00ED360F" w:rsidRDefault="00ED360F" w:rsidP="00AC5A89">
      <w:pPr>
        <w:pStyle w:val="Nagwek2"/>
        <w:jc w:val="center"/>
        <w:rPr>
          <w:sz w:val="20"/>
          <w:szCs w:val="20"/>
        </w:rPr>
      </w:pPr>
    </w:p>
    <w:p w14:paraId="4A998F6E" w14:textId="77777777" w:rsidR="00BF51A4" w:rsidRPr="00403C0E" w:rsidRDefault="00BF51A4" w:rsidP="00AC5A89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OPIEKUNA)</w:t>
      </w:r>
    </w:p>
    <w:p w14:paraId="00204F3F" w14:textId="77777777" w:rsidR="00BF51A4" w:rsidRPr="00403C0E" w:rsidRDefault="00BF51A4" w:rsidP="00AC5A89">
      <w:pPr>
        <w:jc w:val="center"/>
        <w:rPr>
          <w:sz w:val="20"/>
          <w:szCs w:val="20"/>
        </w:rPr>
      </w:pPr>
    </w:p>
    <w:p w14:paraId="728CE705" w14:textId="77777777" w:rsidR="00BF51A4" w:rsidRPr="00422A02" w:rsidRDefault="00BF51A4" w:rsidP="00AC5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podpisany/a, oświadczam, że spełniam warunki określone </w:t>
      </w:r>
      <w:r w:rsidRPr="00422A02">
        <w:rPr>
          <w:sz w:val="20"/>
          <w:szCs w:val="20"/>
        </w:rPr>
        <w:t xml:space="preserve">w </w:t>
      </w:r>
      <w:r>
        <w:rPr>
          <w:sz w:val="20"/>
          <w:szCs w:val="20"/>
        </w:rPr>
        <w:t>rozporządzeniu</w:t>
      </w:r>
      <w:r w:rsidRPr="00422A02">
        <w:rPr>
          <w:sz w:val="20"/>
          <w:szCs w:val="20"/>
        </w:rPr>
        <w:t xml:space="preserve"> Ministra Rodziny, Pracy </w:t>
      </w:r>
      <w:r>
        <w:rPr>
          <w:sz w:val="20"/>
          <w:szCs w:val="20"/>
        </w:rPr>
        <w:t xml:space="preserve">          </w:t>
      </w:r>
      <w:r w:rsidRPr="00422A02">
        <w:rPr>
          <w:sz w:val="20"/>
          <w:szCs w:val="20"/>
        </w:rPr>
        <w:t>i Polityki Społecznej z dnia 14 lipca 2017 r. w sprawie dokonywania z Funduszu Pracy refundacji kosztów wyposażenia lub doposażenia stanowiska pracy oraz przyznawania środków na podjęcie działal</w:t>
      </w:r>
      <w:r w:rsidR="001A79C3">
        <w:rPr>
          <w:sz w:val="20"/>
          <w:szCs w:val="20"/>
        </w:rPr>
        <w:t>ności gospodarczej (Dz.U. z 2022 r. poz.243</w:t>
      </w:r>
      <w:r w:rsidRPr="00422A02">
        <w:rPr>
          <w:sz w:val="20"/>
          <w:szCs w:val="20"/>
        </w:rPr>
        <w:t>)</w:t>
      </w:r>
    </w:p>
    <w:p w14:paraId="2287A16E" w14:textId="77777777" w:rsidR="00BF51A4" w:rsidRDefault="00BF51A4" w:rsidP="00AC5A89">
      <w:pPr>
        <w:pStyle w:val="Tekstpodstawowy"/>
        <w:rPr>
          <w:sz w:val="20"/>
          <w:szCs w:val="20"/>
        </w:rPr>
      </w:pPr>
    </w:p>
    <w:p w14:paraId="4848CF81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 xml:space="preserve">bezzwrotne środki Funduszu Pracy lub inne </w:t>
      </w:r>
      <w:r>
        <w:rPr>
          <w:b/>
          <w:sz w:val="20"/>
          <w:szCs w:val="20"/>
        </w:rPr>
        <w:t xml:space="preserve">bezzwrotne </w:t>
      </w:r>
      <w:r w:rsidRPr="00403C0E">
        <w:rPr>
          <w:sz w:val="20"/>
          <w:szCs w:val="20"/>
        </w:rPr>
        <w:t>środki publiczne na podjęcie działalności gospodarczej lub rolniczej, założenie lub przystąpienie do spółdzielni socjalnej;</w:t>
      </w:r>
    </w:p>
    <w:p w14:paraId="2C4D59D6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Wykorzystam przyznane środki zgodnie z przeznaczeniem; </w:t>
      </w:r>
      <w:r w:rsidRPr="00403C0E">
        <w:rPr>
          <w:b/>
          <w:sz w:val="20"/>
          <w:szCs w:val="20"/>
        </w:rPr>
        <w:t>TAK / NIE*</w:t>
      </w:r>
    </w:p>
    <w:p w14:paraId="2E7C35A5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>Nie podejmę zatru</w:t>
      </w:r>
      <w:r>
        <w:rPr>
          <w:sz w:val="20"/>
          <w:szCs w:val="20"/>
        </w:rPr>
        <w:t>dnienia w okresie 12 miesięcy od dnia</w:t>
      </w:r>
      <w:r w:rsidRPr="00403C0E">
        <w:rPr>
          <w:sz w:val="20"/>
          <w:szCs w:val="20"/>
        </w:rPr>
        <w:t xml:space="preserve"> rozpoczęcia prowadzenia działalności gospodarczej;</w:t>
      </w:r>
    </w:p>
    <w:p w14:paraId="6E22B8AE" w14:textId="77777777" w:rsidR="00BF51A4" w:rsidRPr="009E1463" w:rsidRDefault="00BF51A4" w:rsidP="004F71C5">
      <w:pPr>
        <w:numPr>
          <w:ilvl w:val="0"/>
          <w:numId w:val="30"/>
        </w:numPr>
        <w:jc w:val="both"/>
        <w:rPr>
          <w:b/>
          <w:sz w:val="20"/>
          <w:szCs w:val="20"/>
        </w:rPr>
      </w:pPr>
      <w:r w:rsidRPr="009E1463">
        <w:rPr>
          <w:b/>
          <w:sz w:val="20"/>
          <w:szCs w:val="20"/>
        </w:rPr>
        <w:t>Zobowiązuję się do prowadzenia działalności gospodarczej w okresie 12 miesięcy od dnia jej rozpoczęcia</w:t>
      </w:r>
      <w:r w:rsidR="00447C7D" w:rsidRPr="009E1463">
        <w:rPr>
          <w:b/>
          <w:sz w:val="20"/>
          <w:szCs w:val="20"/>
        </w:rPr>
        <w:t xml:space="preserve"> oraz </w:t>
      </w:r>
      <w:proofErr w:type="spellStart"/>
      <w:r w:rsidR="00447C7D" w:rsidRPr="009E1463">
        <w:rPr>
          <w:b/>
          <w:sz w:val="20"/>
          <w:szCs w:val="20"/>
        </w:rPr>
        <w:t>oraz</w:t>
      </w:r>
      <w:proofErr w:type="spellEnd"/>
      <w:r w:rsidR="00447C7D" w:rsidRPr="009E1463">
        <w:rPr>
          <w:b/>
          <w:sz w:val="20"/>
          <w:szCs w:val="20"/>
        </w:rPr>
        <w:t xml:space="preserve"> niezawieszania jej wykonywania łącznie na okres dłuższy niż 6  miesięcy</w:t>
      </w:r>
      <w:r w:rsidRPr="009E1463">
        <w:rPr>
          <w:b/>
          <w:sz w:val="20"/>
          <w:szCs w:val="20"/>
        </w:rPr>
        <w:t xml:space="preserve">; </w:t>
      </w:r>
    </w:p>
    <w:p w14:paraId="4513DED3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>karany w okresie 2 lat przed dniem złożenia wniosku za przestępstwo przeciwko obrotowi gospodarczemu, w rozumieniu ustawy z dnia 6 czerwca 1997r. – Kodeks karny</w:t>
      </w:r>
      <w:r>
        <w:rPr>
          <w:sz w:val="20"/>
          <w:szCs w:val="20"/>
        </w:rPr>
        <w:t>,</w:t>
      </w:r>
    </w:p>
    <w:p w14:paraId="265828FC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 xml:space="preserve">wniosek do innego starosty o przyznanie dofinansowania lub przyznanie jednorazowo środków na założenie lub przystąpienie do spółdzielni socjalnej;  </w:t>
      </w:r>
    </w:p>
    <w:p w14:paraId="1F290758" w14:textId="77777777" w:rsidR="00BF51A4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 okresie 12 miesięcy bezpośrednio poprzedzających </w:t>
      </w:r>
      <w:r>
        <w:rPr>
          <w:sz w:val="20"/>
          <w:szCs w:val="20"/>
        </w:rPr>
        <w:t>dzień złożenia wniosku z</w:t>
      </w:r>
      <w:r w:rsidRPr="00403C0E">
        <w:rPr>
          <w:sz w:val="20"/>
          <w:szCs w:val="20"/>
        </w:rPr>
        <w:t xml:space="preserve"> własnej winy </w:t>
      </w:r>
      <w:r w:rsidRPr="00403C0E">
        <w:rPr>
          <w:b/>
          <w:sz w:val="20"/>
          <w:szCs w:val="20"/>
        </w:rPr>
        <w:t>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Pr="00403C0E">
        <w:rPr>
          <w:rFonts w:ascii="Calibri" w:hAnsi="Calibri"/>
          <w:b/>
          <w:sz w:val="20"/>
          <w:szCs w:val="20"/>
        </w:rPr>
        <w:t>*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szkolenia, stażu,</w:t>
      </w:r>
      <w:r>
        <w:rPr>
          <w:sz w:val="20"/>
          <w:szCs w:val="20"/>
        </w:rPr>
        <w:t xml:space="preserve"> pracy interwencyjnej, studiów podyplomowych, przygotowania</w:t>
      </w:r>
      <w:r w:rsidRPr="00403C0E">
        <w:rPr>
          <w:sz w:val="20"/>
          <w:szCs w:val="20"/>
        </w:rPr>
        <w:t xml:space="preserve"> zawodowe</w:t>
      </w:r>
      <w:r>
        <w:rPr>
          <w:sz w:val="20"/>
          <w:szCs w:val="20"/>
        </w:rPr>
        <w:t>go</w:t>
      </w:r>
      <w:r w:rsidRPr="00403C0E">
        <w:rPr>
          <w:sz w:val="20"/>
          <w:szCs w:val="20"/>
        </w:rPr>
        <w:t xml:space="preserve"> dorosłych</w:t>
      </w:r>
      <w:r>
        <w:rPr>
          <w:sz w:val="20"/>
          <w:szCs w:val="20"/>
        </w:rPr>
        <w:t>.</w:t>
      </w:r>
    </w:p>
    <w:p w14:paraId="040B6C80" w14:textId="77777777" w:rsidR="00BF51A4" w:rsidRDefault="00BF51A4" w:rsidP="00AC5A89">
      <w:pPr>
        <w:jc w:val="both"/>
        <w:rPr>
          <w:sz w:val="20"/>
          <w:szCs w:val="20"/>
        </w:rPr>
      </w:pPr>
    </w:p>
    <w:p w14:paraId="454E2073" w14:textId="77777777" w:rsidR="00BF51A4" w:rsidRPr="00403C0E" w:rsidRDefault="00BF51A4" w:rsidP="00AC5A89">
      <w:pPr>
        <w:jc w:val="both"/>
        <w:rPr>
          <w:sz w:val="20"/>
          <w:szCs w:val="20"/>
        </w:rPr>
      </w:pPr>
    </w:p>
    <w:p w14:paraId="613FAD39" w14:textId="77777777" w:rsidR="00BF51A4" w:rsidRPr="00403C0E" w:rsidRDefault="00BF51A4" w:rsidP="00AC5A89">
      <w:pPr>
        <w:autoSpaceDE w:val="0"/>
        <w:autoSpaceDN w:val="0"/>
        <w:ind w:left="142"/>
        <w:jc w:val="both"/>
        <w:rPr>
          <w:rFonts w:ascii="Calibri" w:hAnsi="Calibri"/>
          <w:sz w:val="20"/>
          <w:szCs w:val="20"/>
        </w:rPr>
      </w:pPr>
      <w:r w:rsidRPr="00403C0E">
        <w:rPr>
          <w:rFonts w:ascii="Calibri" w:hAnsi="Calibri"/>
          <w:b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właściwe zakreślić</w:t>
      </w:r>
      <w:r w:rsidRPr="00403C0E">
        <w:rPr>
          <w:rFonts w:ascii="Calibri" w:hAnsi="Calibri"/>
          <w:sz w:val="20"/>
          <w:szCs w:val="20"/>
        </w:rPr>
        <w:t xml:space="preserve">                        </w:t>
      </w:r>
    </w:p>
    <w:p w14:paraId="62E54E8E" w14:textId="77777777" w:rsidR="00BF51A4" w:rsidRDefault="00BF51A4" w:rsidP="00AC5A89">
      <w:pPr>
        <w:ind w:left="4248"/>
        <w:rPr>
          <w:sz w:val="20"/>
          <w:szCs w:val="20"/>
        </w:rPr>
      </w:pPr>
    </w:p>
    <w:p w14:paraId="1203782D" w14:textId="77777777" w:rsidR="00BF51A4" w:rsidRDefault="00BF51A4" w:rsidP="00AC5A89">
      <w:pPr>
        <w:ind w:left="4248"/>
        <w:rPr>
          <w:sz w:val="20"/>
          <w:szCs w:val="20"/>
        </w:rPr>
      </w:pPr>
    </w:p>
    <w:p w14:paraId="2A2620FA" w14:textId="77777777" w:rsidR="00BF51A4" w:rsidRDefault="00BF51A4" w:rsidP="00AC5A89">
      <w:pPr>
        <w:ind w:left="4248"/>
        <w:rPr>
          <w:sz w:val="20"/>
          <w:szCs w:val="20"/>
        </w:rPr>
      </w:pPr>
    </w:p>
    <w:p w14:paraId="13CBED5E" w14:textId="77777777" w:rsidR="00BF51A4" w:rsidRDefault="00BF51A4" w:rsidP="00AC5A89">
      <w:pPr>
        <w:ind w:left="4248"/>
        <w:rPr>
          <w:sz w:val="20"/>
          <w:szCs w:val="20"/>
        </w:rPr>
      </w:pPr>
    </w:p>
    <w:p w14:paraId="115DDAC3" w14:textId="77777777" w:rsidR="00BF51A4" w:rsidRDefault="00BF51A4" w:rsidP="00AC5A89">
      <w:pPr>
        <w:ind w:left="4248"/>
        <w:rPr>
          <w:sz w:val="20"/>
          <w:szCs w:val="20"/>
        </w:rPr>
      </w:pPr>
    </w:p>
    <w:p w14:paraId="589E1360" w14:textId="77777777" w:rsidR="00BF51A4" w:rsidRDefault="00BF51A4" w:rsidP="00AC5A89">
      <w:pPr>
        <w:ind w:left="4248"/>
        <w:rPr>
          <w:sz w:val="20"/>
          <w:szCs w:val="20"/>
        </w:rPr>
      </w:pPr>
    </w:p>
    <w:p w14:paraId="435A2DFB" w14:textId="77777777" w:rsidR="00BF51A4" w:rsidRDefault="00BF51A4" w:rsidP="00AC5A8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14:paraId="75A2C36F" w14:textId="77777777" w:rsidR="00BF51A4" w:rsidRPr="00403C0E" w:rsidRDefault="00BF51A4" w:rsidP="00AC5A8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 xml:space="preserve">(data i podpis składającego Oświadczenie)         </w:t>
      </w:r>
    </w:p>
    <w:p w14:paraId="00305D95" w14:textId="77777777" w:rsidR="00BF51A4" w:rsidRDefault="00BF51A4" w:rsidP="00AC5A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14:paraId="5A82D21A" w14:textId="77777777" w:rsidR="00BF51A4" w:rsidRDefault="00BF51A4" w:rsidP="00AC5A89">
      <w:pPr>
        <w:rPr>
          <w:sz w:val="18"/>
          <w:szCs w:val="18"/>
        </w:rPr>
      </w:pPr>
    </w:p>
    <w:p w14:paraId="67C31965" w14:textId="77777777" w:rsidR="00BF51A4" w:rsidRDefault="00BF51A4" w:rsidP="00AC5A89">
      <w:pPr>
        <w:rPr>
          <w:sz w:val="18"/>
          <w:szCs w:val="18"/>
        </w:rPr>
      </w:pPr>
    </w:p>
    <w:p w14:paraId="42B219C6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59391DA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94F38A1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F3C498F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6DEE152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6F76CFB1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C0AAF6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00F74D00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A5198EC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176457C0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F8720B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DFE6135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2E41F5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4926A60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007B9B2" w14:textId="77777777" w:rsidR="00F61831" w:rsidRDefault="00F61831" w:rsidP="00D561C6">
      <w:pPr>
        <w:rPr>
          <w:i/>
          <w:sz w:val="20"/>
          <w:szCs w:val="20"/>
          <w:u w:val="single"/>
        </w:rPr>
      </w:pPr>
    </w:p>
    <w:p w14:paraId="636BACD1" w14:textId="77777777" w:rsidR="0035744D" w:rsidRDefault="0035744D" w:rsidP="00AB647D">
      <w:pPr>
        <w:rPr>
          <w:i/>
          <w:sz w:val="20"/>
          <w:szCs w:val="20"/>
          <w:u w:val="single"/>
        </w:rPr>
      </w:pPr>
    </w:p>
    <w:p w14:paraId="34D1AEE2" w14:textId="77777777" w:rsidR="0035744D" w:rsidRDefault="0035744D" w:rsidP="00840C2C">
      <w:pPr>
        <w:jc w:val="right"/>
        <w:rPr>
          <w:i/>
          <w:sz w:val="20"/>
          <w:szCs w:val="20"/>
          <w:u w:val="single"/>
        </w:rPr>
      </w:pPr>
    </w:p>
    <w:p w14:paraId="6B2EEF96" w14:textId="77777777" w:rsidR="0035744D" w:rsidRDefault="0035744D" w:rsidP="00840C2C">
      <w:pPr>
        <w:jc w:val="right"/>
        <w:rPr>
          <w:i/>
          <w:sz w:val="20"/>
          <w:szCs w:val="20"/>
          <w:u w:val="single"/>
        </w:rPr>
      </w:pPr>
    </w:p>
    <w:p w14:paraId="02AA4562" w14:textId="77777777" w:rsidR="00BF51A4" w:rsidRPr="00ED5102" w:rsidRDefault="00BF51A4" w:rsidP="00840C2C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 xml:space="preserve">Załącznik nr </w:t>
      </w:r>
      <w:r w:rsidR="005E6881">
        <w:rPr>
          <w:i/>
          <w:sz w:val="20"/>
          <w:szCs w:val="20"/>
          <w:u w:val="single"/>
        </w:rPr>
        <w:t>2</w:t>
      </w:r>
    </w:p>
    <w:p w14:paraId="593465B1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4A2E0DC5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63D32092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3595715C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412A949D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19941BBC" w14:textId="77777777" w:rsidR="00BF51A4" w:rsidRPr="00ED5102" w:rsidRDefault="00BF51A4" w:rsidP="004B503C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ED5102">
        <w:rPr>
          <w:sz w:val="20"/>
          <w:szCs w:val="20"/>
        </w:rPr>
        <w:t>Lublin, dnia ...............................</w:t>
      </w:r>
    </w:p>
    <w:p w14:paraId="61F8C6D3" w14:textId="77777777" w:rsidR="00BF51A4" w:rsidRDefault="00BF51A4" w:rsidP="004B503C">
      <w:pPr>
        <w:rPr>
          <w:sz w:val="20"/>
          <w:szCs w:val="20"/>
        </w:rPr>
      </w:pPr>
    </w:p>
    <w:p w14:paraId="1FF06A17" w14:textId="77777777" w:rsidR="00BF51A4" w:rsidRDefault="00BF51A4" w:rsidP="004B503C">
      <w:pPr>
        <w:rPr>
          <w:sz w:val="20"/>
          <w:szCs w:val="20"/>
        </w:rPr>
      </w:pPr>
    </w:p>
    <w:p w14:paraId="6522BB3C" w14:textId="77777777" w:rsidR="00BF51A4" w:rsidRDefault="00BF51A4" w:rsidP="004B503C">
      <w:pPr>
        <w:rPr>
          <w:sz w:val="20"/>
          <w:szCs w:val="20"/>
        </w:rPr>
      </w:pPr>
    </w:p>
    <w:p w14:paraId="0075E68F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14:paraId="461AB5CB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(imię i nazwisko)</w:t>
      </w:r>
    </w:p>
    <w:p w14:paraId="09BD0F48" w14:textId="77777777" w:rsidR="00BF51A4" w:rsidRPr="00ED5102" w:rsidRDefault="00BF51A4" w:rsidP="004B503C">
      <w:pPr>
        <w:rPr>
          <w:sz w:val="20"/>
          <w:szCs w:val="20"/>
        </w:rPr>
      </w:pPr>
    </w:p>
    <w:p w14:paraId="34FFF6A1" w14:textId="77777777" w:rsidR="00BF51A4" w:rsidRPr="00ED5102" w:rsidRDefault="00BF51A4" w:rsidP="004B503C">
      <w:pPr>
        <w:rPr>
          <w:sz w:val="20"/>
          <w:szCs w:val="20"/>
        </w:rPr>
      </w:pPr>
    </w:p>
    <w:p w14:paraId="5AA53E2D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14:paraId="104F2D53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        (adres)</w:t>
      </w:r>
    </w:p>
    <w:p w14:paraId="488A8EFC" w14:textId="77777777" w:rsidR="00BF51A4" w:rsidRPr="00ED5102" w:rsidRDefault="00BF51A4" w:rsidP="004B503C">
      <w:pPr>
        <w:rPr>
          <w:sz w:val="20"/>
          <w:szCs w:val="20"/>
        </w:rPr>
      </w:pPr>
    </w:p>
    <w:p w14:paraId="069C3E7B" w14:textId="77777777" w:rsidR="00BF51A4" w:rsidRDefault="00BF51A4" w:rsidP="004B503C">
      <w:pPr>
        <w:rPr>
          <w:sz w:val="20"/>
          <w:szCs w:val="20"/>
        </w:rPr>
      </w:pPr>
    </w:p>
    <w:p w14:paraId="33159B7F" w14:textId="77777777" w:rsidR="00BF51A4" w:rsidRDefault="00BF51A4" w:rsidP="004B503C">
      <w:pPr>
        <w:rPr>
          <w:sz w:val="20"/>
          <w:szCs w:val="20"/>
        </w:rPr>
      </w:pPr>
    </w:p>
    <w:p w14:paraId="5EFB346C" w14:textId="77777777" w:rsidR="00BF51A4" w:rsidRDefault="00BF51A4" w:rsidP="004B503C">
      <w:pPr>
        <w:rPr>
          <w:sz w:val="20"/>
          <w:szCs w:val="20"/>
        </w:rPr>
      </w:pPr>
    </w:p>
    <w:p w14:paraId="6616F28B" w14:textId="77777777" w:rsidR="00BF51A4" w:rsidRDefault="00BF51A4" w:rsidP="004B503C">
      <w:pPr>
        <w:rPr>
          <w:sz w:val="20"/>
          <w:szCs w:val="20"/>
        </w:rPr>
      </w:pPr>
    </w:p>
    <w:p w14:paraId="19639A23" w14:textId="77777777" w:rsidR="00BF51A4" w:rsidRPr="00ED5102" w:rsidRDefault="00BF51A4" w:rsidP="004B503C">
      <w:pPr>
        <w:rPr>
          <w:sz w:val="20"/>
          <w:szCs w:val="20"/>
        </w:rPr>
      </w:pPr>
    </w:p>
    <w:p w14:paraId="1D1CE9D0" w14:textId="77777777" w:rsidR="00BF51A4" w:rsidRPr="00141120" w:rsidRDefault="00BF51A4" w:rsidP="004B503C">
      <w:pPr>
        <w:jc w:val="center"/>
        <w:rPr>
          <w:b/>
          <w:sz w:val="20"/>
          <w:szCs w:val="20"/>
        </w:rPr>
      </w:pPr>
      <w:r w:rsidRPr="00141120">
        <w:rPr>
          <w:b/>
          <w:sz w:val="20"/>
          <w:szCs w:val="20"/>
        </w:rPr>
        <w:t xml:space="preserve">Oświadczenie Wnioskodawcy </w:t>
      </w:r>
      <w:r w:rsidR="00272848">
        <w:rPr>
          <w:b/>
          <w:sz w:val="20"/>
          <w:szCs w:val="20"/>
        </w:rPr>
        <w:t>o otrzymanej</w:t>
      </w:r>
      <w:r w:rsidRPr="00141120">
        <w:rPr>
          <w:b/>
          <w:sz w:val="20"/>
          <w:szCs w:val="20"/>
        </w:rPr>
        <w:t xml:space="preserve"> pomocy de </w:t>
      </w:r>
      <w:proofErr w:type="spellStart"/>
      <w:r w:rsidRPr="00141120">
        <w:rPr>
          <w:b/>
          <w:sz w:val="20"/>
          <w:szCs w:val="20"/>
        </w:rPr>
        <w:t>minimis</w:t>
      </w:r>
      <w:proofErr w:type="spellEnd"/>
    </w:p>
    <w:p w14:paraId="794293C5" w14:textId="77777777" w:rsidR="00BF51A4" w:rsidRPr="00141120" w:rsidRDefault="00BF51A4" w:rsidP="004B503C">
      <w:pPr>
        <w:rPr>
          <w:sz w:val="20"/>
          <w:szCs w:val="20"/>
        </w:rPr>
      </w:pPr>
    </w:p>
    <w:p w14:paraId="0A2BEA26" w14:textId="77777777" w:rsidR="00BF51A4" w:rsidRPr="00141120" w:rsidRDefault="00BF51A4" w:rsidP="005E625A">
      <w:pPr>
        <w:jc w:val="both"/>
        <w:rPr>
          <w:sz w:val="20"/>
          <w:szCs w:val="20"/>
        </w:rPr>
      </w:pPr>
      <w:r w:rsidRPr="00141120">
        <w:rPr>
          <w:sz w:val="20"/>
          <w:szCs w:val="20"/>
        </w:rPr>
        <w:tab/>
        <w:t xml:space="preserve">Oświadczam, że </w:t>
      </w:r>
      <w:r w:rsidRPr="00141120">
        <w:rPr>
          <w:b/>
          <w:sz w:val="20"/>
          <w:szCs w:val="20"/>
        </w:rPr>
        <w:t>otrzymałem(</w:t>
      </w:r>
      <w:proofErr w:type="spellStart"/>
      <w:r w:rsidRPr="00141120">
        <w:rPr>
          <w:b/>
          <w:sz w:val="20"/>
          <w:szCs w:val="20"/>
        </w:rPr>
        <w:t>am</w:t>
      </w:r>
      <w:proofErr w:type="spellEnd"/>
      <w:r w:rsidRPr="00141120">
        <w:rPr>
          <w:b/>
          <w:sz w:val="20"/>
          <w:szCs w:val="20"/>
        </w:rPr>
        <w:t>) / nie otrzymałem(</w:t>
      </w:r>
      <w:proofErr w:type="spellStart"/>
      <w:r w:rsidRPr="00141120">
        <w:rPr>
          <w:b/>
          <w:sz w:val="20"/>
          <w:szCs w:val="20"/>
        </w:rPr>
        <w:t>am</w:t>
      </w:r>
      <w:proofErr w:type="spellEnd"/>
      <w:r w:rsidRPr="00141120">
        <w:rPr>
          <w:b/>
          <w:sz w:val="20"/>
          <w:szCs w:val="20"/>
        </w:rPr>
        <w:t xml:space="preserve">)* </w:t>
      </w:r>
      <w:r w:rsidR="00A8466D" w:rsidRPr="00141120">
        <w:rPr>
          <w:sz w:val="20"/>
          <w:szCs w:val="20"/>
        </w:rPr>
        <w:t xml:space="preserve">pomocy de </w:t>
      </w:r>
      <w:proofErr w:type="spellStart"/>
      <w:r w:rsidR="00A8466D" w:rsidRPr="00141120">
        <w:rPr>
          <w:sz w:val="20"/>
          <w:szCs w:val="20"/>
        </w:rPr>
        <w:t>minimis</w:t>
      </w:r>
      <w:proofErr w:type="spellEnd"/>
      <w:r w:rsidR="00A8466D" w:rsidRPr="00141120">
        <w:rPr>
          <w:sz w:val="20"/>
          <w:szCs w:val="20"/>
        </w:rPr>
        <w:t xml:space="preserve"> oraz pomocy de </w:t>
      </w:r>
      <w:proofErr w:type="spellStart"/>
      <w:r w:rsidR="00A8466D" w:rsidRPr="00141120">
        <w:rPr>
          <w:sz w:val="20"/>
          <w:szCs w:val="20"/>
        </w:rPr>
        <w:t>minimis</w:t>
      </w:r>
      <w:proofErr w:type="spellEnd"/>
      <w:r w:rsidR="00A8466D" w:rsidRPr="00141120">
        <w:rPr>
          <w:sz w:val="20"/>
          <w:szCs w:val="20"/>
        </w:rPr>
        <w:t xml:space="preserve"> w rolnictwie lub rybołówstwie, </w:t>
      </w:r>
    </w:p>
    <w:p w14:paraId="51C277C4" w14:textId="77777777" w:rsidR="00BF51A4" w:rsidRPr="00141120" w:rsidRDefault="00BF51A4" w:rsidP="004B503C">
      <w:pPr>
        <w:rPr>
          <w:sz w:val="20"/>
          <w:szCs w:val="20"/>
        </w:rPr>
      </w:pPr>
    </w:p>
    <w:p w14:paraId="2C796A61" w14:textId="77777777" w:rsidR="00BF51A4" w:rsidRPr="00141120" w:rsidRDefault="00BF51A4" w:rsidP="00A8466D">
      <w:pPr>
        <w:jc w:val="both"/>
        <w:rPr>
          <w:sz w:val="20"/>
          <w:szCs w:val="20"/>
        </w:rPr>
      </w:pPr>
      <w:r w:rsidRPr="00141120">
        <w:rPr>
          <w:sz w:val="20"/>
          <w:szCs w:val="20"/>
        </w:rPr>
        <w:t xml:space="preserve">W przypadku otrzymania </w:t>
      </w:r>
      <w:r w:rsidR="00A8466D" w:rsidRPr="00141120">
        <w:rPr>
          <w:sz w:val="20"/>
          <w:szCs w:val="20"/>
        </w:rPr>
        <w:t xml:space="preserve">pomocy de </w:t>
      </w:r>
      <w:proofErr w:type="spellStart"/>
      <w:r w:rsidR="00A8466D" w:rsidRPr="00141120">
        <w:rPr>
          <w:sz w:val="20"/>
          <w:szCs w:val="20"/>
        </w:rPr>
        <w:t>minimis</w:t>
      </w:r>
      <w:proofErr w:type="spellEnd"/>
      <w:r w:rsidR="00A8466D" w:rsidRPr="00141120">
        <w:rPr>
          <w:sz w:val="20"/>
          <w:szCs w:val="20"/>
        </w:rPr>
        <w:t xml:space="preserve"> oraz pomocy de </w:t>
      </w:r>
      <w:proofErr w:type="spellStart"/>
      <w:r w:rsidR="00A8466D" w:rsidRPr="00141120">
        <w:rPr>
          <w:sz w:val="20"/>
          <w:szCs w:val="20"/>
        </w:rPr>
        <w:t>minimis</w:t>
      </w:r>
      <w:proofErr w:type="spellEnd"/>
      <w:r w:rsidR="00A8466D" w:rsidRPr="00141120">
        <w:rPr>
          <w:sz w:val="20"/>
          <w:szCs w:val="20"/>
        </w:rPr>
        <w:t xml:space="preserve"> w rolnictwie lub rybołówstwie, </w:t>
      </w:r>
      <w:r w:rsidRPr="00141120">
        <w:rPr>
          <w:sz w:val="20"/>
          <w:szCs w:val="20"/>
        </w:rPr>
        <w:t>należy wypełnić poniższe zestawienie:</w:t>
      </w:r>
    </w:p>
    <w:p w14:paraId="48F2CC5A" w14:textId="77777777" w:rsidR="00BF51A4" w:rsidRPr="00141120" w:rsidRDefault="00BF51A4" w:rsidP="004B50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74"/>
        <w:gridCol w:w="1535"/>
        <w:gridCol w:w="1535"/>
        <w:gridCol w:w="1535"/>
        <w:gridCol w:w="1535"/>
      </w:tblGrid>
      <w:tr w:rsidR="00BF51A4" w:rsidRPr="00141120" w14:paraId="46593B6C" w14:textId="77777777" w:rsidTr="00912204">
        <w:tc>
          <w:tcPr>
            <w:tcW w:w="496" w:type="dxa"/>
          </w:tcPr>
          <w:p w14:paraId="25966C9E" w14:textId="77777777" w:rsidR="00BF51A4" w:rsidRPr="00141120" w:rsidRDefault="00BF51A4" w:rsidP="004B503C">
            <w:pPr>
              <w:rPr>
                <w:sz w:val="20"/>
                <w:szCs w:val="20"/>
              </w:rPr>
            </w:pPr>
            <w:r w:rsidRPr="00141120">
              <w:rPr>
                <w:sz w:val="20"/>
                <w:szCs w:val="20"/>
              </w:rPr>
              <w:t>Lp.</w:t>
            </w:r>
          </w:p>
        </w:tc>
        <w:tc>
          <w:tcPr>
            <w:tcW w:w="2574" w:type="dxa"/>
          </w:tcPr>
          <w:p w14:paraId="16D1ADA9" w14:textId="77777777" w:rsidR="00BF51A4" w:rsidRPr="00141120" w:rsidRDefault="00BF51A4" w:rsidP="004B503C">
            <w:pPr>
              <w:rPr>
                <w:sz w:val="20"/>
                <w:szCs w:val="20"/>
              </w:rPr>
            </w:pPr>
            <w:r w:rsidRPr="00141120">
              <w:rPr>
                <w:sz w:val="20"/>
                <w:szCs w:val="20"/>
              </w:rPr>
              <w:t>Organ udzielający pomocy</w:t>
            </w:r>
          </w:p>
        </w:tc>
        <w:tc>
          <w:tcPr>
            <w:tcW w:w="1535" w:type="dxa"/>
          </w:tcPr>
          <w:p w14:paraId="04FFF215" w14:textId="77777777" w:rsidR="00BF51A4" w:rsidRPr="00141120" w:rsidRDefault="00BF51A4" w:rsidP="004B503C">
            <w:pPr>
              <w:rPr>
                <w:sz w:val="20"/>
                <w:szCs w:val="20"/>
              </w:rPr>
            </w:pPr>
            <w:r w:rsidRPr="00141120">
              <w:rPr>
                <w:sz w:val="20"/>
                <w:szCs w:val="20"/>
              </w:rPr>
              <w:t>Podstawa prawna</w:t>
            </w:r>
          </w:p>
        </w:tc>
        <w:tc>
          <w:tcPr>
            <w:tcW w:w="1535" w:type="dxa"/>
          </w:tcPr>
          <w:p w14:paraId="69F6C041" w14:textId="77777777" w:rsidR="00BF51A4" w:rsidRPr="00141120" w:rsidRDefault="00BF51A4" w:rsidP="004B503C">
            <w:pPr>
              <w:rPr>
                <w:sz w:val="20"/>
                <w:szCs w:val="20"/>
              </w:rPr>
            </w:pPr>
            <w:r w:rsidRPr="00141120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1535" w:type="dxa"/>
          </w:tcPr>
          <w:p w14:paraId="3A3A7965" w14:textId="77777777" w:rsidR="00BF51A4" w:rsidRPr="00141120" w:rsidRDefault="00BF51A4" w:rsidP="004B503C">
            <w:pPr>
              <w:rPr>
                <w:sz w:val="20"/>
                <w:szCs w:val="20"/>
              </w:rPr>
            </w:pPr>
            <w:r w:rsidRPr="00141120">
              <w:rPr>
                <w:sz w:val="20"/>
                <w:szCs w:val="20"/>
              </w:rPr>
              <w:t>Wartość pomocy w euro</w:t>
            </w:r>
          </w:p>
        </w:tc>
        <w:tc>
          <w:tcPr>
            <w:tcW w:w="1535" w:type="dxa"/>
          </w:tcPr>
          <w:p w14:paraId="704FF43A" w14:textId="77777777" w:rsidR="00BF51A4" w:rsidRPr="00141120" w:rsidRDefault="00BF51A4" w:rsidP="004B503C">
            <w:pPr>
              <w:rPr>
                <w:sz w:val="20"/>
                <w:szCs w:val="20"/>
              </w:rPr>
            </w:pPr>
            <w:r w:rsidRPr="00141120">
              <w:rPr>
                <w:sz w:val="20"/>
                <w:szCs w:val="20"/>
              </w:rPr>
              <w:t>Nr programu pomocowego, decyzji lub umowy</w:t>
            </w:r>
          </w:p>
        </w:tc>
      </w:tr>
      <w:tr w:rsidR="00BF51A4" w:rsidRPr="00141120" w14:paraId="57A11BDB" w14:textId="77777777" w:rsidTr="00912204">
        <w:tc>
          <w:tcPr>
            <w:tcW w:w="496" w:type="dxa"/>
          </w:tcPr>
          <w:p w14:paraId="68497CDE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66483A4C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BF153CA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42878F2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FB4D2D3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708CCAE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141120" w14:paraId="6FCF7A2B" w14:textId="77777777" w:rsidTr="00912204">
        <w:tc>
          <w:tcPr>
            <w:tcW w:w="496" w:type="dxa"/>
          </w:tcPr>
          <w:p w14:paraId="5AB688EF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27B013A4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8EE33C0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54416EE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0307B8F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F00E149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141120" w14:paraId="70C14F4C" w14:textId="77777777" w:rsidTr="00912204">
        <w:tc>
          <w:tcPr>
            <w:tcW w:w="496" w:type="dxa"/>
          </w:tcPr>
          <w:p w14:paraId="058EBCDC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4FEFF380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35D5C74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FB097A5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4B6760C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6DB93C9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141120" w14:paraId="6C3FE95A" w14:textId="77777777" w:rsidTr="00912204">
        <w:tc>
          <w:tcPr>
            <w:tcW w:w="496" w:type="dxa"/>
          </w:tcPr>
          <w:p w14:paraId="430C092D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3FC8D2D9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64D9DF6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AB192A7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953D18E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F9B19F7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141120" w14:paraId="6089261D" w14:textId="77777777" w:rsidTr="00912204">
        <w:tc>
          <w:tcPr>
            <w:tcW w:w="496" w:type="dxa"/>
          </w:tcPr>
          <w:p w14:paraId="6AE80C9E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6338EB07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99D5F76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563E545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45F52C6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7F72D13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141120" w14:paraId="0D704B15" w14:textId="77777777" w:rsidTr="00912204">
        <w:tc>
          <w:tcPr>
            <w:tcW w:w="496" w:type="dxa"/>
          </w:tcPr>
          <w:p w14:paraId="08881C40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68B0846F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6D59793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B24C8E7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D3C3257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9640713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141120" w14:paraId="102DDC76" w14:textId="77777777" w:rsidTr="00912204">
        <w:tc>
          <w:tcPr>
            <w:tcW w:w="496" w:type="dxa"/>
          </w:tcPr>
          <w:p w14:paraId="27FD1CC1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3444CD77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E8B0E4B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7B038B3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E7C029E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67D4E34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141120" w14:paraId="39D88ED0" w14:textId="77777777" w:rsidTr="00912204">
        <w:tc>
          <w:tcPr>
            <w:tcW w:w="496" w:type="dxa"/>
          </w:tcPr>
          <w:p w14:paraId="4A6F5DDA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2D705CDF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AA7A756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CCB5D4B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0C6D1ED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670361C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141120" w14:paraId="0B115FB4" w14:textId="77777777" w:rsidTr="00912204">
        <w:tc>
          <w:tcPr>
            <w:tcW w:w="496" w:type="dxa"/>
          </w:tcPr>
          <w:p w14:paraId="43EB95B5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3FDB19EB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37E2C0E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A6CED34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FD4AEBF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  <w:p w14:paraId="0D409A79" w14:textId="77777777" w:rsidR="00BF51A4" w:rsidRPr="00141120" w:rsidRDefault="00BF51A4" w:rsidP="004B503C">
            <w:pPr>
              <w:rPr>
                <w:sz w:val="20"/>
                <w:szCs w:val="20"/>
              </w:rPr>
            </w:pPr>
            <w:r w:rsidRPr="00141120">
              <w:rPr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14:paraId="0272D992" w14:textId="77777777" w:rsidR="00BF51A4" w:rsidRPr="00141120" w:rsidRDefault="00BF51A4" w:rsidP="004B503C">
            <w:pPr>
              <w:rPr>
                <w:sz w:val="20"/>
                <w:szCs w:val="20"/>
              </w:rPr>
            </w:pPr>
          </w:p>
        </w:tc>
      </w:tr>
    </w:tbl>
    <w:p w14:paraId="34912F92" w14:textId="77777777" w:rsidR="00BF51A4" w:rsidRPr="00141120" w:rsidRDefault="00BF51A4" w:rsidP="004B503C">
      <w:pPr>
        <w:rPr>
          <w:sz w:val="20"/>
          <w:szCs w:val="20"/>
        </w:rPr>
      </w:pPr>
      <w:r w:rsidRPr="00141120">
        <w:rPr>
          <w:sz w:val="20"/>
          <w:szCs w:val="20"/>
        </w:rPr>
        <w:t xml:space="preserve"> </w:t>
      </w:r>
    </w:p>
    <w:p w14:paraId="40DAC0D5" w14:textId="77777777" w:rsidR="00BF51A4" w:rsidRPr="00141120" w:rsidRDefault="00BF51A4" w:rsidP="004B503C">
      <w:pPr>
        <w:rPr>
          <w:sz w:val="20"/>
          <w:szCs w:val="20"/>
        </w:rPr>
      </w:pPr>
    </w:p>
    <w:p w14:paraId="23247CF1" w14:textId="77777777" w:rsidR="00BF51A4" w:rsidRPr="00141120" w:rsidRDefault="00BF51A4" w:rsidP="004B503C">
      <w:pPr>
        <w:rPr>
          <w:sz w:val="20"/>
          <w:szCs w:val="20"/>
        </w:rPr>
      </w:pPr>
    </w:p>
    <w:p w14:paraId="49D9E558" w14:textId="77777777" w:rsidR="00BF51A4" w:rsidRPr="00141120" w:rsidRDefault="00BF51A4" w:rsidP="004B503C">
      <w:pPr>
        <w:rPr>
          <w:sz w:val="20"/>
          <w:szCs w:val="20"/>
        </w:rPr>
      </w:pPr>
    </w:p>
    <w:p w14:paraId="474038DC" w14:textId="77777777" w:rsidR="00BF51A4" w:rsidRPr="00141120" w:rsidRDefault="00BF51A4" w:rsidP="00840C2C">
      <w:pPr>
        <w:ind w:left="4254" w:firstLine="709"/>
        <w:rPr>
          <w:sz w:val="20"/>
          <w:szCs w:val="20"/>
        </w:rPr>
      </w:pPr>
      <w:r w:rsidRPr="00141120">
        <w:rPr>
          <w:sz w:val="20"/>
          <w:szCs w:val="20"/>
        </w:rPr>
        <w:t>..............................................................</w:t>
      </w:r>
    </w:p>
    <w:p w14:paraId="05D22C3D" w14:textId="77777777" w:rsidR="00BF51A4" w:rsidRPr="00141120" w:rsidRDefault="00BF51A4" w:rsidP="004B503C">
      <w:pPr>
        <w:rPr>
          <w:sz w:val="20"/>
          <w:szCs w:val="20"/>
        </w:rPr>
      </w:pPr>
      <w:r w:rsidRPr="00141120">
        <w:rPr>
          <w:sz w:val="20"/>
          <w:szCs w:val="20"/>
        </w:rPr>
        <w:t xml:space="preserve"> </w:t>
      </w:r>
      <w:r w:rsidRPr="00141120">
        <w:rPr>
          <w:sz w:val="20"/>
          <w:szCs w:val="20"/>
        </w:rPr>
        <w:tab/>
      </w:r>
      <w:r w:rsidRPr="00141120">
        <w:rPr>
          <w:sz w:val="20"/>
          <w:szCs w:val="20"/>
        </w:rPr>
        <w:tab/>
      </w:r>
      <w:r w:rsidRPr="00141120">
        <w:rPr>
          <w:sz w:val="20"/>
          <w:szCs w:val="20"/>
        </w:rPr>
        <w:tab/>
      </w:r>
      <w:r w:rsidRPr="00141120">
        <w:rPr>
          <w:sz w:val="20"/>
          <w:szCs w:val="20"/>
        </w:rPr>
        <w:tab/>
      </w:r>
      <w:r w:rsidRPr="00141120">
        <w:rPr>
          <w:sz w:val="20"/>
          <w:szCs w:val="20"/>
        </w:rPr>
        <w:tab/>
      </w:r>
      <w:r w:rsidRPr="00141120">
        <w:rPr>
          <w:sz w:val="20"/>
          <w:szCs w:val="20"/>
        </w:rPr>
        <w:tab/>
      </w:r>
      <w:r w:rsidRPr="00141120">
        <w:rPr>
          <w:sz w:val="20"/>
          <w:szCs w:val="20"/>
        </w:rPr>
        <w:tab/>
        <w:t xml:space="preserve"> (podpis składającego Oświadczenie)</w:t>
      </w:r>
    </w:p>
    <w:p w14:paraId="6AF7CB3E" w14:textId="77777777" w:rsidR="00BF51A4" w:rsidRPr="00141120" w:rsidRDefault="00BF51A4" w:rsidP="004B503C">
      <w:pPr>
        <w:rPr>
          <w:sz w:val="20"/>
          <w:szCs w:val="20"/>
        </w:rPr>
      </w:pPr>
    </w:p>
    <w:p w14:paraId="3F3CF45F" w14:textId="77777777" w:rsidR="00BF51A4" w:rsidRPr="00141120" w:rsidRDefault="00BF51A4" w:rsidP="004B503C">
      <w:pPr>
        <w:rPr>
          <w:sz w:val="20"/>
          <w:szCs w:val="20"/>
        </w:rPr>
      </w:pPr>
    </w:p>
    <w:p w14:paraId="2077BB41" w14:textId="77777777" w:rsidR="00F551DA" w:rsidRPr="00141120" w:rsidRDefault="00F551DA" w:rsidP="004B503C">
      <w:pPr>
        <w:rPr>
          <w:sz w:val="20"/>
          <w:szCs w:val="20"/>
        </w:rPr>
      </w:pPr>
    </w:p>
    <w:p w14:paraId="2C575ED1" w14:textId="77777777" w:rsidR="00BF51A4" w:rsidRPr="00141120" w:rsidRDefault="00BF51A4" w:rsidP="004B503C">
      <w:pPr>
        <w:rPr>
          <w:sz w:val="20"/>
          <w:szCs w:val="20"/>
        </w:rPr>
      </w:pPr>
    </w:p>
    <w:p w14:paraId="2EDD463A" w14:textId="77777777" w:rsidR="00BF51A4" w:rsidRPr="00141120" w:rsidRDefault="00BF51A4" w:rsidP="004B503C">
      <w:pPr>
        <w:rPr>
          <w:sz w:val="20"/>
          <w:szCs w:val="20"/>
        </w:rPr>
      </w:pPr>
      <w:r w:rsidRPr="00141120">
        <w:rPr>
          <w:sz w:val="20"/>
          <w:szCs w:val="20"/>
        </w:rPr>
        <w:t>*właściwe zakreślić</w:t>
      </w:r>
    </w:p>
    <w:p w14:paraId="79DBF1CA" w14:textId="77777777" w:rsidR="00141120" w:rsidRPr="00141120" w:rsidRDefault="00BF51A4" w:rsidP="00141120">
      <w:pPr>
        <w:tabs>
          <w:tab w:val="left" w:pos="2265"/>
        </w:tabs>
        <w:jc w:val="both"/>
        <w:rPr>
          <w:sz w:val="20"/>
          <w:szCs w:val="20"/>
        </w:rPr>
      </w:pPr>
      <w:r w:rsidRPr="00141120">
        <w:rPr>
          <w:sz w:val="20"/>
          <w:szCs w:val="20"/>
        </w:rPr>
        <w:t xml:space="preserve">** Podmiot ubiegający się o pomoc de </w:t>
      </w:r>
      <w:proofErr w:type="spellStart"/>
      <w:r w:rsidRPr="00141120">
        <w:rPr>
          <w:sz w:val="20"/>
          <w:szCs w:val="20"/>
        </w:rPr>
        <w:t>minimis</w:t>
      </w:r>
      <w:proofErr w:type="spellEnd"/>
      <w:r w:rsidRPr="00141120">
        <w:rPr>
          <w:sz w:val="20"/>
          <w:szCs w:val="20"/>
        </w:rPr>
        <w:t xml:space="preserve"> jest zobowiązany do przedstawienia podmiotowi udzielającemu pomocy, wraz z wnioskiem o udzielenie pomocy: </w:t>
      </w:r>
      <w:r w:rsidR="00141120">
        <w:rPr>
          <w:sz w:val="20"/>
          <w:szCs w:val="20"/>
        </w:rPr>
        <w:t xml:space="preserve"> </w:t>
      </w:r>
      <w:r w:rsidR="00141120" w:rsidRPr="00141120">
        <w:rPr>
          <w:sz w:val="20"/>
          <w:szCs w:val="20"/>
        </w:rPr>
        <w:t>wszystkie</w:t>
      </w:r>
      <w:r w:rsidR="00141120">
        <w:rPr>
          <w:sz w:val="20"/>
          <w:szCs w:val="20"/>
        </w:rPr>
        <w:t xml:space="preserve"> zaświadczenia jakie otrzymał</w:t>
      </w:r>
      <w:r w:rsidR="004648A9">
        <w:rPr>
          <w:sz w:val="20"/>
          <w:szCs w:val="20"/>
        </w:rPr>
        <w:t xml:space="preserve"> w okresie trzech lat </w:t>
      </w:r>
      <w:r w:rsidR="00141120" w:rsidRPr="00141120">
        <w:rPr>
          <w:sz w:val="20"/>
          <w:szCs w:val="20"/>
        </w:rPr>
        <w:t>albo oświadczenia o wielkości tej pomocy otrzymanej w tym okresie, albo oświadczenie o nieotrzyma</w:t>
      </w:r>
      <w:r w:rsidR="00141120">
        <w:rPr>
          <w:sz w:val="20"/>
          <w:szCs w:val="20"/>
        </w:rPr>
        <w:t>niu takiej pomocy w tym okresie.</w:t>
      </w:r>
    </w:p>
    <w:p w14:paraId="05D7C09B" w14:textId="77777777" w:rsidR="00BF51A4" w:rsidRPr="00141120" w:rsidRDefault="00BF51A4" w:rsidP="00141120">
      <w:pPr>
        <w:jc w:val="both"/>
        <w:rPr>
          <w:sz w:val="20"/>
          <w:szCs w:val="20"/>
        </w:rPr>
      </w:pPr>
    </w:p>
    <w:p w14:paraId="4104B547" w14:textId="77777777" w:rsidR="00BF51A4" w:rsidRPr="00141120" w:rsidRDefault="00BF51A4" w:rsidP="003F58DF">
      <w:pPr>
        <w:framePr w:wrap="auto" w:vAnchor="page" w:hAnchor="margin" w:y="1"/>
        <w:jc w:val="center"/>
        <w:rPr>
          <w:b/>
          <w:sz w:val="20"/>
          <w:szCs w:val="20"/>
        </w:rPr>
      </w:pPr>
    </w:p>
    <w:p w14:paraId="6CAB3CC2" w14:textId="77777777" w:rsidR="00141120" w:rsidRPr="00141120" w:rsidRDefault="00141120">
      <w:pPr>
        <w:tabs>
          <w:tab w:val="left" w:pos="2265"/>
        </w:tabs>
        <w:rPr>
          <w:sz w:val="20"/>
          <w:szCs w:val="20"/>
        </w:rPr>
      </w:pPr>
    </w:p>
    <w:sectPr w:rsidR="00141120" w:rsidRPr="00141120" w:rsidSect="00B71BE5">
      <w:footerReference w:type="even" r:id="rId14"/>
      <w:footerReference w:type="default" r:id="rId15"/>
      <w:footerReference w:type="first" r:id="rId16"/>
      <w:type w:val="continuous"/>
      <w:pgSz w:w="11906" w:h="16838"/>
      <w:pgMar w:top="107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C52A" w14:textId="77777777" w:rsidR="002260F5" w:rsidRDefault="002260F5">
      <w:r>
        <w:separator/>
      </w:r>
    </w:p>
  </w:endnote>
  <w:endnote w:type="continuationSeparator" w:id="0">
    <w:p w14:paraId="4725D958" w14:textId="77777777" w:rsidR="002260F5" w:rsidRDefault="0022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670BD" w14:textId="77777777" w:rsidR="00773F15" w:rsidRPr="00145B58" w:rsidRDefault="00773F15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5E8FF8E5" w14:textId="77777777" w:rsidR="00773F15" w:rsidRDefault="00773F15" w:rsidP="00205BC5">
    <w:pPr>
      <w:pStyle w:val="Stopka"/>
      <w:tabs>
        <w:tab w:val="left" w:pos="1427"/>
        <w:tab w:val="center" w:pos="4677"/>
      </w:tabs>
      <w:ind w:left="720"/>
    </w:pPr>
    <w:r>
      <w:rPr>
        <w:sz w:val="20"/>
        <w:szCs w:val="20"/>
      </w:rPr>
      <w:t xml:space="preserve">              </w:t>
    </w: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</w:t>
    </w:r>
  </w:p>
  <w:p w14:paraId="544C5B28" w14:textId="77777777" w:rsidR="00773F15" w:rsidRDefault="00773F15" w:rsidP="00D71720">
    <w:pPr>
      <w:pStyle w:val="Stopka"/>
      <w:tabs>
        <w:tab w:val="left" w:pos="1427"/>
        <w:tab w:val="center" w:pos="4677"/>
      </w:tabs>
    </w:pPr>
    <w:r>
      <w:rPr>
        <w:sz w:val="20"/>
        <w:szCs w:val="20"/>
      </w:rPr>
      <w:t xml:space="preserve">                                                                        </w:t>
    </w:r>
  </w:p>
  <w:p w14:paraId="1051F1F0" w14:textId="77777777" w:rsidR="00773F15" w:rsidRPr="00FC1F8B" w:rsidRDefault="00773F15" w:rsidP="000641D5">
    <w:pPr>
      <w:pStyle w:val="Stopka"/>
      <w:tabs>
        <w:tab w:val="left" w:pos="1427"/>
        <w:tab w:val="center" w:pos="4677"/>
        <w:tab w:val="right" w:pos="9354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AC0C" w14:textId="77777777" w:rsidR="00773F15" w:rsidRDefault="00773F15" w:rsidP="001B16A6">
    <w:pPr>
      <w:pStyle w:val="Stopka"/>
      <w:tabs>
        <w:tab w:val="left" w:pos="1427"/>
        <w:tab w:val="center" w:pos="4677"/>
      </w:tabs>
      <w:ind w:left="720"/>
    </w:pPr>
    <w:bookmarkStart w:id="0" w:name="_Hlk145574233"/>
    <w:bookmarkStart w:id="1" w:name="_Hlk145574234"/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A64E" w14:textId="77777777" w:rsidR="00773F15" w:rsidRPr="00145B58" w:rsidRDefault="00773F15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3530B75B" w14:textId="77777777" w:rsidR="00773F15" w:rsidRDefault="00773F15" w:rsidP="001B16A6">
    <w:pPr>
      <w:pStyle w:val="Stopka"/>
      <w:tabs>
        <w:tab w:val="left" w:pos="1427"/>
        <w:tab w:val="center" w:pos="4677"/>
      </w:tabs>
      <w:ind w:left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6C1A" w14:textId="77777777" w:rsidR="00773F15" w:rsidRDefault="00773F15" w:rsidP="00AB4F73">
    <w:pPr>
      <w:pStyle w:val="Stopka"/>
      <w:framePr w:wrap="around" w:vAnchor="text" w:hAnchor="margin" w:xAlign="right" w:y="1"/>
      <w:rPr>
        <w:rStyle w:val="Numerstrony"/>
      </w:rPr>
    </w:pPr>
  </w:p>
  <w:p w14:paraId="30FCDBF7" w14:textId="77777777" w:rsidR="00773F15" w:rsidRPr="00145B58" w:rsidRDefault="00773F15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6F8F673F" w14:textId="77777777" w:rsidR="00773F15" w:rsidRDefault="00773F15" w:rsidP="006A34BE">
    <w:pPr>
      <w:pStyle w:val="Stopka"/>
      <w:tabs>
        <w:tab w:val="left" w:pos="1427"/>
        <w:tab w:val="center" w:pos="4677"/>
      </w:tabs>
      <w:ind w:left="720"/>
    </w:pP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  </w:t>
    </w:r>
  </w:p>
  <w:p w14:paraId="6B78D7E4" w14:textId="77777777" w:rsidR="00773F15" w:rsidRDefault="00773F15" w:rsidP="00AB4F73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0BFF" w14:textId="77777777" w:rsidR="00773F15" w:rsidRPr="00145B58" w:rsidRDefault="00773F15" w:rsidP="003A18AC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0C083E76" w14:textId="77777777" w:rsidR="00773F15" w:rsidRPr="003A18AC" w:rsidRDefault="00773F15" w:rsidP="003A18A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DEDA" w14:textId="77777777" w:rsidR="00773F15" w:rsidRPr="00602B23" w:rsidRDefault="00773F15" w:rsidP="00AB4F7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42AB" w14:textId="77777777" w:rsidR="002260F5" w:rsidRDefault="002260F5">
      <w:r>
        <w:separator/>
      </w:r>
    </w:p>
  </w:footnote>
  <w:footnote w:type="continuationSeparator" w:id="0">
    <w:p w14:paraId="1BE4B151" w14:textId="77777777" w:rsidR="002260F5" w:rsidRDefault="0022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A238" w14:textId="77777777" w:rsidR="00773F15" w:rsidRDefault="00C6418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D36E07" wp14:editId="2C30D1D2">
              <wp:simplePos x="0" y="0"/>
              <wp:positionH relativeFrom="column">
                <wp:posOffset>1524000</wp:posOffset>
              </wp:positionH>
              <wp:positionV relativeFrom="paragraph">
                <wp:posOffset>138430</wp:posOffset>
              </wp:positionV>
              <wp:extent cx="4419600" cy="452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E1F82" w14:textId="77777777" w:rsidR="00773F15" w:rsidRDefault="00773F15">
                          <w: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pt;margin-top:10.9pt;width:348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" o:allowincell="f" stroked="f">
              <v:textbox>
                <w:txbxContent>
                  <w:p w:rsidR="00773F15" w:rsidRDefault="00773F15">
                    <w: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0B4A" w14:textId="77777777" w:rsidR="00773F15" w:rsidRDefault="00773F15" w:rsidP="001D2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1" w15:restartNumberingAfterBreak="0">
    <w:nsid w:val="05BD597F"/>
    <w:multiLevelType w:val="hybridMultilevel"/>
    <w:tmpl w:val="6BD8DC9C"/>
    <w:lvl w:ilvl="0" w:tplc="2902BF4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6191AED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959C0"/>
    <w:multiLevelType w:val="hybridMultilevel"/>
    <w:tmpl w:val="F834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00058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55067E"/>
    <w:multiLevelType w:val="hybridMultilevel"/>
    <w:tmpl w:val="29CA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5FC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24347D"/>
    <w:multiLevelType w:val="hybridMultilevel"/>
    <w:tmpl w:val="438A60C0"/>
    <w:lvl w:ilvl="0" w:tplc="5AB2C4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 w15:restartNumberingAfterBreak="0">
    <w:nsid w:val="23994CA6"/>
    <w:multiLevelType w:val="multilevel"/>
    <w:tmpl w:val="A8321F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0667C9"/>
    <w:multiLevelType w:val="hybridMultilevel"/>
    <w:tmpl w:val="839A3992"/>
    <w:lvl w:ilvl="0" w:tplc="6D2820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3A882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CD542C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2" w15:restartNumberingAfterBreak="0">
    <w:nsid w:val="2ECC1046"/>
    <w:multiLevelType w:val="hybridMultilevel"/>
    <w:tmpl w:val="D78CD3DA"/>
    <w:lvl w:ilvl="0" w:tplc="D2A6B50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DB43F8"/>
    <w:multiLevelType w:val="hybridMultilevel"/>
    <w:tmpl w:val="136E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34A9F"/>
    <w:multiLevelType w:val="hybridMultilevel"/>
    <w:tmpl w:val="D6366D0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230949"/>
    <w:multiLevelType w:val="hybridMultilevel"/>
    <w:tmpl w:val="7664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1170FB"/>
    <w:multiLevelType w:val="hybridMultilevel"/>
    <w:tmpl w:val="54C46894"/>
    <w:lvl w:ilvl="0" w:tplc="5E568844">
      <w:start w:val="1"/>
      <w:numFmt w:val="lowerLetter"/>
      <w:lvlText w:val="%1)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 w15:restartNumberingAfterBreak="0">
    <w:nsid w:val="41D6799A"/>
    <w:multiLevelType w:val="hybridMultilevel"/>
    <w:tmpl w:val="C8EEF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A350A"/>
    <w:multiLevelType w:val="hybridMultilevel"/>
    <w:tmpl w:val="48CAD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023F"/>
    <w:multiLevelType w:val="hybridMultilevel"/>
    <w:tmpl w:val="B01A7D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556267F"/>
    <w:multiLevelType w:val="hybridMultilevel"/>
    <w:tmpl w:val="C2364C64"/>
    <w:lvl w:ilvl="0" w:tplc="C4A43FD8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2" w15:restartNumberingAfterBreak="0">
    <w:nsid w:val="45BA2F41"/>
    <w:multiLevelType w:val="hybridMultilevel"/>
    <w:tmpl w:val="4B2A05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E90B6C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A3C1F"/>
    <w:multiLevelType w:val="hybridMultilevel"/>
    <w:tmpl w:val="B5365046"/>
    <w:lvl w:ilvl="0" w:tplc="38B85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E5C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C2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F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64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D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02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D0F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D44BB"/>
    <w:multiLevelType w:val="hybridMultilevel"/>
    <w:tmpl w:val="0EBE0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7C660F"/>
    <w:multiLevelType w:val="hybridMultilevel"/>
    <w:tmpl w:val="3E3A8D3C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B674E2E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28" w15:restartNumberingAfterBreak="0">
    <w:nsid w:val="5F300266"/>
    <w:multiLevelType w:val="hybridMultilevel"/>
    <w:tmpl w:val="CAA0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BD0508"/>
    <w:multiLevelType w:val="hybridMultilevel"/>
    <w:tmpl w:val="23942F3C"/>
    <w:lvl w:ilvl="0" w:tplc="5E56884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A296856"/>
    <w:multiLevelType w:val="hybridMultilevel"/>
    <w:tmpl w:val="8A5ED05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 w15:restartNumberingAfterBreak="0">
    <w:nsid w:val="6B3A64CA"/>
    <w:multiLevelType w:val="hybridMultilevel"/>
    <w:tmpl w:val="D9AC54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6B4799"/>
    <w:multiLevelType w:val="hybridMultilevel"/>
    <w:tmpl w:val="F402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4D0ACF"/>
    <w:multiLevelType w:val="hybridMultilevel"/>
    <w:tmpl w:val="5C582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4E203C"/>
    <w:multiLevelType w:val="hybridMultilevel"/>
    <w:tmpl w:val="B686C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66747"/>
    <w:multiLevelType w:val="hybridMultilevel"/>
    <w:tmpl w:val="B1D822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635899">
    <w:abstractNumId w:val="24"/>
  </w:num>
  <w:num w:numId="2" w16cid:durableId="1140997368">
    <w:abstractNumId w:val="9"/>
  </w:num>
  <w:num w:numId="3" w16cid:durableId="1490058105">
    <w:abstractNumId w:val="11"/>
  </w:num>
  <w:num w:numId="4" w16cid:durableId="1794399156">
    <w:abstractNumId w:val="29"/>
  </w:num>
  <w:num w:numId="5" w16cid:durableId="974140304">
    <w:abstractNumId w:val="10"/>
  </w:num>
  <w:num w:numId="6" w16cid:durableId="546142139">
    <w:abstractNumId w:val="7"/>
  </w:num>
  <w:num w:numId="7" w16cid:durableId="280769247">
    <w:abstractNumId w:val="34"/>
  </w:num>
  <w:num w:numId="8" w16cid:durableId="1363018818">
    <w:abstractNumId w:val="30"/>
  </w:num>
  <w:num w:numId="9" w16cid:durableId="2009405218">
    <w:abstractNumId w:val="20"/>
  </w:num>
  <w:num w:numId="10" w16cid:durableId="2083284901">
    <w:abstractNumId w:val="14"/>
  </w:num>
  <w:num w:numId="11" w16cid:durableId="306321484">
    <w:abstractNumId w:val="1"/>
  </w:num>
  <w:num w:numId="12" w16cid:durableId="491989027">
    <w:abstractNumId w:val="26"/>
  </w:num>
  <w:num w:numId="13" w16cid:durableId="425537468">
    <w:abstractNumId w:val="31"/>
  </w:num>
  <w:num w:numId="14" w16cid:durableId="1486315175">
    <w:abstractNumId w:val="18"/>
  </w:num>
  <w:num w:numId="15" w16cid:durableId="80683571">
    <w:abstractNumId w:val="21"/>
  </w:num>
  <w:num w:numId="16" w16cid:durableId="754783905">
    <w:abstractNumId w:val="12"/>
  </w:num>
  <w:num w:numId="17" w16cid:durableId="185750767">
    <w:abstractNumId w:val="2"/>
  </w:num>
  <w:num w:numId="18" w16cid:durableId="1618683393">
    <w:abstractNumId w:val="23"/>
  </w:num>
  <w:num w:numId="19" w16cid:durableId="1087189954">
    <w:abstractNumId w:val="35"/>
  </w:num>
  <w:num w:numId="20" w16cid:durableId="771440721">
    <w:abstractNumId w:val="19"/>
  </w:num>
  <w:num w:numId="21" w16cid:durableId="1343438733">
    <w:abstractNumId w:val="8"/>
  </w:num>
  <w:num w:numId="22" w16cid:durableId="627930502">
    <w:abstractNumId w:val="15"/>
  </w:num>
  <w:num w:numId="23" w16cid:durableId="1007907570">
    <w:abstractNumId w:val="32"/>
  </w:num>
  <w:num w:numId="24" w16cid:durableId="1147669200">
    <w:abstractNumId w:val="13"/>
  </w:num>
  <w:num w:numId="25" w16cid:durableId="1945646538">
    <w:abstractNumId w:val="16"/>
  </w:num>
  <w:num w:numId="26" w16cid:durableId="2033797222">
    <w:abstractNumId w:val="33"/>
  </w:num>
  <w:num w:numId="27" w16cid:durableId="1890847851">
    <w:abstractNumId w:val="28"/>
  </w:num>
  <w:num w:numId="28" w16cid:durableId="957488953">
    <w:abstractNumId w:val="3"/>
  </w:num>
  <w:num w:numId="29" w16cid:durableId="1283922957">
    <w:abstractNumId w:val="17"/>
  </w:num>
  <w:num w:numId="30" w16cid:durableId="296839402">
    <w:abstractNumId w:val="25"/>
  </w:num>
  <w:num w:numId="31" w16cid:durableId="1321033477">
    <w:abstractNumId w:val="4"/>
  </w:num>
  <w:num w:numId="32" w16cid:durableId="1796026400">
    <w:abstractNumId w:val="6"/>
  </w:num>
  <w:num w:numId="33" w16cid:durableId="1746763468">
    <w:abstractNumId w:val="22"/>
  </w:num>
  <w:num w:numId="34" w16cid:durableId="1763716756">
    <w:abstractNumId w:val="27"/>
  </w:num>
  <w:num w:numId="35" w16cid:durableId="1732845515">
    <w:abstractNumId w:val="36"/>
  </w:num>
  <w:num w:numId="36" w16cid:durableId="74622133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09"/>
  <w:hyphenationZone w:val="425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37"/>
    <w:rsid w:val="00006222"/>
    <w:rsid w:val="00012398"/>
    <w:rsid w:val="00013C55"/>
    <w:rsid w:val="00014EF2"/>
    <w:rsid w:val="0002459C"/>
    <w:rsid w:val="00024880"/>
    <w:rsid w:val="000366EB"/>
    <w:rsid w:val="00046A61"/>
    <w:rsid w:val="000514D8"/>
    <w:rsid w:val="00056683"/>
    <w:rsid w:val="00064072"/>
    <w:rsid w:val="000641D5"/>
    <w:rsid w:val="000709E8"/>
    <w:rsid w:val="00071BEC"/>
    <w:rsid w:val="0008287A"/>
    <w:rsid w:val="00086796"/>
    <w:rsid w:val="000870E1"/>
    <w:rsid w:val="000A3B6E"/>
    <w:rsid w:val="000B3EF2"/>
    <w:rsid w:val="000B5E4D"/>
    <w:rsid w:val="000C0319"/>
    <w:rsid w:val="000C04CE"/>
    <w:rsid w:val="000D6DB1"/>
    <w:rsid w:val="000E108B"/>
    <w:rsid w:val="000E53EE"/>
    <w:rsid w:val="001035FE"/>
    <w:rsid w:val="001132F0"/>
    <w:rsid w:val="00114903"/>
    <w:rsid w:val="00115C97"/>
    <w:rsid w:val="00141120"/>
    <w:rsid w:val="00145B58"/>
    <w:rsid w:val="00154083"/>
    <w:rsid w:val="00155C76"/>
    <w:rsid w:val="00161E6A"/>
    <w:rsid w:val="00164ADC"/>
    <w:rsid w:val="001729EC"/>
    <w:rsid w:val="00180E03"/>
    <w:rsid w:val="001847AB"/>
    <w:rsid w:val="001911E4"/>
    <w:rsid w:val="00193760"/>
    <w:rsid w:val="00193DA4"/>
    <w:rsid w:val="001A79C3"/>
    <w:rsid w:val="001B16A6"/>
    <w:rsid w:val="001B2BF6"/>
    <w:rsid w:val="001B4D46"/>
    <w:rsid w:val="001C4F02"/>
    <w:rsid w:val="001C6090"/>
    <w:rsid w:val="001D298E"/>
    <w:rsid w:val="001D3EBB"/>
    <w:rsid w:val="001D6840"/>
    <w:rsid w:val="001D7CDB"/>
    <w:rsid w:val="001E0670"/>
    <w:rsid w:val="001E2DF9"/>
    <w:rsid w:val="001F1082"/>
    <w:rsid w:val="001F1C99"/>
    <w:rsid w:val="001F374D"/>
    <w:rsid w:val="001F4A19"/>
    <w:rsid w:val="00201933"/>
    <w:rsid w:val="00205BC5"/>
    <w:rsid w:val="00206797"/>
    <w:rsid w:val="002108CD"/>
    <w:rsid w:val="00212DF4"/>
    <w:rsid w:val="00214284"/>
    <w:rsid w:val="00216292"/>
    <w:rsid w:val="002260F5"/>
    <w:rsid w:val="0023475D"/>
    <w:rsid w:val="00246C54"/>
    <w:rsid w:val="002479BA"/>
    <w:rsid w:val="002518E4"/>
    <w:rsid w:val="00257EFA"/>
    <w:rsid w:val="002623A7"/>
    <w:rsid w:val="00264A0C"/>
    <w:rsid w:val="002720C4"/>
    <w:rsid w:val="00272848"/>
    <w:rsid w:val="002732CB"/>
    <w:rsid w:val="002736DD"/>
    <w:rsid w:val="002854A9"/>
    <w:rsid w:val="00293D70"/>
    <w:rsid w:val="002972E8"/>
    <w:rsid w:val="002A63B8"/>
    <w:rsid w:val="002B1000"/>
    <w:rsid w:val="002C104E"/>
    <w:rsid w:val="002C40F8"/>
    <w:rsid w:val="002D111F"/>
    <w:rsid w:val="002D2941"/>
    <w:rsid w:val="002D2EBC"/>
    <w:rsid w:val="002E0603"/>
    <w:rsid w:val="002E0708"/>
    <w:rsid w:val="002E1A2E"/>
    <w:rsid w:val="002E4031"/>
    <w:rsid w:val="0030345F"/>
    <w:rsid w:val="00306506"/>
    <w:rsid w:val="00310F87"/>
    <w:rsid w:val="00312CCF"/>
    <w:rsid w:val="00325D52"/>
    <w:rsid w:val="00325F90"/>
    <w:rsid w:val="00327AA6"/>
    <w:rsid w:val="00335511"/>
    <w:rsid w:val="003375ED"/>
    <w:rsid w:val="003439A1"/>
    <w:rsid w:val="00344185"/>
    <w:rsid w:val="003523B1"/>
    <w:rsid w:val="0035744D"/>
    <w:rsid w:val="00361C1D"/>
    <w:rsid w:val="00364612"/>
    <w:rsid w:val="003667B3"/>
    <w:rsid w:val="0037185A"/>
    <w:rsid w:val="00377478"/>
    <w:rsid w:val="0038240F"/>
    <w:rsid w:val="00387232"/>
    <w:rsid w:val="00396311"/>
    <w:rsid w:val="003A0C70"/>
    <w:rsid w:val="003A18AC"/>
    <w:rsid w:val="003B238B"/>
    <w:rsid w:val="003B55FC"/>
    <w:rsid w:val="003B723D"/>
    <w:rsid w:val="003D350B"/>
    <w:rsid w:val="003E40F7"/>
    <w:rsid w:val="003F58DF"/>
    <w:rsid w:val="00400C07"/>
    <w:rsid w:val="00403C0E"/>
    <w:rsid w:val="00412B09"/>
    <w:rsid w:val="00422A02"/>
    <w:rsid w:val="00425BAF"/>
    <w:rsid w:val="0042709A"/>
    <w:rsid w:val="00431E42"/>
    <w:rsid w:val="00434FB8"/>
    <w:rsid w:val="00447C7D"/>
    <w:rsid w:val="0045420C"/>
    <w:rsid w:val="004648A9"/>
    <w:rsid w:val="0046650F"/>
    <w:rsid w:val="0047021D"/>
    <w:rsid w:val="00471664"/>
    <w:rsid w:val="00472626"/>
    <w:rsid w:val="00474740"/>
    <w:rsid w:val="004813D5"/>
    <w:rsid w:val="004823F5"/>
    <w:rsid w:val="00485EE6"/>
    <w:rsid w:val="0049552D"/>
    <w:rsid w:val="004A5C1D"/>
    <w:rsid w:val="004B0795"/>
    <w:rsid w:val="004B19A2"/>
    <w:rsid w:val="004B36B5"/>
    <w:rsid w:val="004B503C"/>
    <w:rsid w:val="004B753A"/>
    <w:rsid w:val="004C03F5"/>
    <w:rsid w:val="004C1864"/>
    <w:rsid w:val="004D7491"/>
    <w:rsid w:val="004E0695"/>
    <w:rsid w:val="004F2C45"/>
    <w:rsid w:val="004F5AEC"/>
    <w:rsid w:val="004F71C5"/>
    <w:rsid w:val="004F726A"/>
    <w:rsid w:val="004F7E5A"/>
    <w:rsid w:val="005029EF"/>
    <w:rsid w:val="00505082"/>
    <w:rsid w:val="00513529"/>
    <w:rsid w:val="00526F38"/>
    <w:rsid w:val="0052709A"/>
    <w:rsid w:val="0054182D"/>
    <w:rsid w:val="00541AD5"/>
    <w:rsid w:val="00544B30"/>
    <w:rsid w:val="0054554B"/>
    <w:rsid w:val="00547C40"/>
    <w:rsid w:val="00552688"/>
    <w:rsid w:val="005651DF"/>
    <w:rsid w:val="00566144"/>
    <w:rsid w:val="00567718"/>
    <w:rsid w:val="005821BF"/>
    <w:rsid w:val="00587CC8"/>
    <w:rsid w:val="005949B9"/>
    <w:rsid w:val="00594B22"/>
    <w:rsid w:val="005A4BD2"/>
    <w:rsid w:val="005A4BF5"/>
    <w:rsid w:val="005A58FD"/>
    <w:rsid w:val="005A5939"/>
    <w:rsid w:val="005B1468"/>
    <w:rsid w:val="005C64D3"/>
    <w:rsid w:val="005E625A"/>
    <w:rsid w:val="005E6881"/>
    <w:rsid w:val="005E7567"/>
    <w:rsid w:val="005F0709"/>
    <w:rsid w:val="005F4EC7"/>
    <w:rsid w:val="005F57AF"/>
    <w:rsid w:val="005F760A"/>
    <w:rsid w:val="00602B23"/>
    <w:rsid w:val="00611D8E"/>
    <w:rsid w:val="006174F1"/>
    <w:rsid w:val="00621C65"/>
    <w:rsid w:val="00623032"/>
    <w:rsid w:val="00630385"/>
    <w:rsid w:val="00637894"/>
    <w:rsid w:val="00642437"/>
    <w:rsid w:val="0064287C"/>
    <w:rsid w:val="006475EF"/>
    <w:rsid w:val="006622CF"/>
    <w:rsid w:val="006625B1"/>
    <w:rsid w:val="00676C64"/>
    <w:rsid w:val="006848B0"/>
    <w:rsid w:val="00691500"/>
    <w:rsid w:val="00696687"/>
    <w:rsid w:val="006A2E6A"/>
    <w:rsid w:val="006A34BE"/>
    <w:rsid w:val="006B3836"/>
    <w:rsid w:val="006C2984"/>
    <w:rsid w:val="006D1345"/>
    <w:rsid w:val="006D3AA3"/>
    <w:rsid w:val="006D728E"/>
    <w:rsid w:val="006E376D"/>
    <w:rsid w:val="006E7D2D"/>
    <w:rsid w:val="006F44C0"/>
    <w:rsid w:val="006F6631"/>
    <w:rsid w:val="007004F7"/>
    <w:rsid w:val="00704C15"/>
    <w:rsid w:val="007126E4"/>
    <w:rsid w:val="007234DA"/>
    <w:rsid w:val="0073245E"/>
    <w:rsid w:val="007370FA"/>
    <w:rsid w:val="00737CB1"/>
    <w:rsid w:val="007448E8"/>
    <w:rsid w:val="00751D3C"/>
    <w:rsid w:val="00754C4A"/>
    <w:rsid w:val="007561B8"/>
    <w:rsid w:val="00762982"/>
    <w:rsid w:val="007712D6"/>
    <w:rsid w:val="00773F15"/>
    <w:rsid w:val="00783C40"/>
    <w:rsid w:val="007854BB"/>
    <w:rsid w:val="00790087"/>
    <w:rsid w:val="00796843"/>
    <w:rsid w:val="00797CBC"/>
    <w:rsid w:val="007A29CE"/>
    <w:rsid w:val="007A2B32"/>
    <w:rsid w:val="007A4359"/>
    <w:rsid w:val="007A525A"/>
    <w:rsid w:val="007A704A"/>
    <w:rsid w:val="007B529B"/>
    <w:rsid w:val="007B5EB2"/>
    <w:rsid w:val="007B7C38"/>
    <w:rsid w:val="007C314B"/>
    <w:rsid w:val="007D05E0"/>
    <w:rsid w:val="007D26DC"/>
    <w:rsid w:val="007D5387"/>
    <w:rsid w:val="007E129D"/>
    <w:rsid w:val="007E15A7"/>
    <w:rsid w:val="007E71D9"/>
    <w:rsid w:val="007F16A2"/>
    <w:rsid w:val="007F4886"/>
    <w:rsid w:val="00807111"/>
    <w:rsid w:val="00810F32"/>
    <w:rsid w:val="00815076"/>
    <w:rsid w:val="00817CB7"/>
    <w:rsid w:val="008347A8"/>
    <w:rsid w:val="00840C2C"/>
    <w:rsid w:val="00854723"/>
    <w:rsid w:val="00854CCB"/>
    <w:rsid w:val="00854E7C"/>
    <w:rsid w:val="00860E42"/>
    <w:rsid w:val="0086242F"/>
    <w:rsid w:val="0086257F"/>
    <w:rsid w:val="00865D93"/>
    <w:rsid w:val="008679C4"/>
    <w:rsid w:val="008758AA"/>
    <w:rsid w:val="008807E8"/>
    <w:rsid w:val="00884C0D"/>
    <w:rsid w:val="008851FE"/>
    <w:rsid w:val="00890F34"/>
    <w:rsid w:val="00892E20"/>
    <w:rsid w:val="00893419"/>
    <w:rsid w:val="008A1F3A"/>
    <w:rsid w:val="008B2576"/>
    <w:rsid w:val="008B5627"/>
    <w:rsid w:val="008B7A45"/>
    <w:rsid w:val="008C0E76"/>
    <w:rsid w:val="008C672C"/>
    <w:rsid w:val="008C6F47"/>
    <w:rsid w:val="008C738E"/>
    <w:rsid w:val="008D14BC"/>
    <w:rsid w:val="008D49F5"/>
    <w:rsid w:val="008D6F18"/>
    <w:rsid w:val="008E29C5"/>
    <w:rsid w:val="008E3F60"/>
    <w:rsid w:val="008E4F2E"/>
    <w:rsid w:val="008F5FCF"/>
    <w:rsid w:val="009017E0"/>
    <w:rsid w:val="00901F32"/>
    <w:rsid w:val="00905E84"/>
    <w:rsid w:val="00907137"/>
    <w:rsid w:val="00912204"/>
    <w:rsid w:val="00912DC1"/>
    <w:rsid w:val="00921941"/>
    <w:rsid w:val="009251F0"/>
    <w:rsid w:val="00930597"/>
    <w:rsid w:val="00934D7D"/>
    <w:rsid w:val="00952EDE"/>
    <w:rsid w:val="00955BDB"/>
    <w:rsid w:val="00970F5A"/>
    <w:rsid w:val="009829E2"/>
    <w:rsid w:val="00991353"/>
    <w:rsid w:val="00991BDA"/>
    <w:rsid w:val="00992315"/>
    <w:rsid w:val="00993303"/>
    <w:rsid w:val="0099508E"/>
    <w:rsid w:val="009A01E6"/>
    <w:rsid w:val="009A1683"/>
    <w:rsid w:val="009A4A06"/>
    <w:rsid w:val="009A67CB"/>
    <w:rsid w:val="009C3BC4"/>
    <w:rsid w:val="009D6EF8"/>
    <w:rsid w:val="009D7294"/>
    <w:rsid w:val="009E1463"/>
    <w:rsid w:val="009E3F4C"/>
    <w:rsid w:val="009E498A"/>
    <w:rsid w:val="009E771E"/>
    <w:rsid w:val="009F23ED"/>
    <w:rsid w:val="009F4293"/>
    <w:rsid w:val="009F6F2B"/>
    <w:rsid w:val="00A06AB3"/>
    <w:rsid w:val="00A1603F"/>
    <w:rsid w:val="00A22ACE"/>
    <w:rsid w:val="00A26DA8"/>
    <w:rsid w:val="00A33649"/>
    <w:rsid w:val="00A40693"/>
    <w:rsid w:val="00A4425E"/>
    <w:rsid w:val="00A57C9A"/>
    <w:rsid w:val="00A77414"/>
    <w:rsid w:val="00A8397A"/>
    <w:rsid w:val="00A8466D"/>
    <w:rsid w:val="00A85570"/>
    <w:rsid w:val="00A951D0"/>
    <w:rsid w:val="00AA04C1"/>
    <w:rsid w:val="00AA5219"/>
    <w:rsid w:val="00AB0201"/>
    <w:rsid w:val="00AB0483"/>
    <w:rsid w:val="00AB2DB9"/>
    <w:rsid w:val="00AB4F73"/>
    <w:rsid w:val="00AB5952"/>
    <w:rsid w:val="00AB647D"/>
    <w:rsid w:val="00AB7EDE"/>
    <w:rsid w:val="00AC3548"/>
    <w:rsid w:val="00AC5A89"/>
    <w:rsid w:val="00AC75E1"/>
    <w:rsid w:val="00AD69D9"/>
    <w:rsid w:val="00AE2615"/>
    <w:rsid w:val="00AE2FA0"/>
    <w:rsid w:val="00AE657E"/>
    <w:rsid w:val="00AE6CFD"/>
    <w:rsid w:val="00AF0E09"/>
    <w:rsid w:val="00AF2EF5"/>
    <w:rsid w:val="00B036F6"/>
    <w:rsid w:val="00B06014"/>
    <w:rsid w:val="00B13127"/>
    <w:rsid w:val="00B224D2"/>
    <w:rsid w:val="00B22EA4"/>
    <w:rsid w:val="00B2372F"/>
    <w:rsid w:val="00B300AA"/>
    <w:rsid w:val="00B332F7"/>
    <w:rsid w:val="00B4608E"/>
    <w:rsid w:val="00B56692"/>
    <w:rsid w:val="00B71BE5"/>
    <w:rsid w:val="00B75517"/>
    <w:rsid w:val="00B757E0"/>
    <w:rsid w:val="00B80B04"/>
    <w:rsid w:val="00B80CD1"/>
    <w:rsid w:val="00B83FAF"/>
    <w:rsid w:val="00B84B69"/>
    <w:rsid w:val="00B85E31"/>
    <w:rsid w:val="00B90ED6"/>
    <w:rsid w:val="00B9360C"/>
    <w:rsid w:val="00B9430A"/>
    <w:rsid w:val="00B95B28"/>
    <w:rsid w:val="00B96C20"/>
    <w:rsid w:val="00BA16F2"/>
    <w:rsid w:val="00BA3093"/>
    <w:rsid w:val="00BB3120"/>
    <w:rsid w:val="00BB464B"/>
    <w:rsid w:val="00BB6FA9"/>
    <w:rsid w:val="00BD3CB6"/>
    <w:rsid w:val="00BD640F"/>
    <w:rsid w:val="00BF42D3"/>
    <w:rsid w:val="00BF51A4"/>
    <w:rsid w:val="00BF7E52"/>
    <w:rsid w:val="00C0257D"/>
    <w:rsid w:val="00C02713"/>
    <w:rsid w:val="00C04CD2"/>
    <w:rsid w:val="00C057EA"/>
    <w:rsid w:val="00C078F5"/>
    <w:rsid w:val="00C07BF6"/>
    <w:rsid w:val="00C12A22"/>
    <w:rsid w:val="00C36590"/>
    <w:rsid w:val="00C5018D"/>
    <w:rsid w:val="00C519A2"/>
    <w:rsid w:val="00C5338A"/>
    <w:rsid w:val="00C53457"/>
    <w:rsid w:val="00C5568A"/>
    <w:rsid w:val="00C5653D"/>
    <w:rsid w:val="00C608E4"/>
    <w:rsid w:val="00C6418C"/>
    <w:rsid w:val="00C6649E"/>
    <w:rsid w:val="00C7119F"/>
    <w:rsid w:val="00C733D0"/>
    <w:rsid w:val="00C734B2"/>
    <w:rsid w:val="00C73DAC"/>
    <w:rsid w:val="00C80370"/>
    <w:rsid w:val="00C84092"/>
    <w:rsid w:val="00C8460F"/>
    <w:rsid w:val="00C85F59"/>
    <w:rsid w:val="00C91E09"/>
    <w:rsid w:val="00CA37B7"/>
    <w:rsid w:val="00CA6A6C"/>
    <w:rsid w:val="00CB2D7A"/>
    <w:rsid w:val="00CB4521"/>
    <w:rsid w:val="00CC3E25"/>
    <w:rsid w:val="00CC58B7"/>
    <w:rsid w:val="00CD09C7"/>
    <w:rsid w:val="00CD21BB"/>
    <w:rsid w:val="00CD71B9"/>
    <w:rsid w:val="00CD7E6D"/>
    <w:rsid w:val="00CE2F16"/>
    <w:rsid w:val="00CE3B8C"/>
    <w:rsid w:val="00CF4A8A"/>
    <w:rsid w:val="00D06C35"/>
    <w:rsid w:val="00D073EC"/>
    <w:rsid w:val="00D121D7"/>
    <w:rsid w:val="00D1563B"/>
    <w:rsid w:val="00D2037A"/>
    <w:rsid w:val="00D367C4"/>
    <w:rsid w:val="00D46C49"/>
    <w:rsid w:val="00D4786A"/>
    <w:rsid w:val="00D5002A"/>
    <w:rsid w:val="00D5081D"/>
    <w:rsid w:val="00D561C6"/>
    <w:rsid w:val="00D71720"/>
    <w:rsid w:val="00D85041"/>
    <w:rsid w:val="00D85770"/>
    <w:rsid w:val="00D94A40"/>
    <w:rsid w:val="00D973DD"/>
    <w:rsid w:val="00DB3E71"/>
    <w:rsid w:val="00DB4F39"/>
    <w:rsid w:val="00DD7A63"/>
    <w:rsid w:val="00DE789E"/>
    <w:rsid w:val="00DF09F3"/>
    <w:rsid w:val="00DF38D3"/>
    <w:rsid w:val="00DF5B7E"/>
    <w:rsid w:val="00DF7911"/>
    <w:rsid w:val="00E01582"/>
    <w:rsid w:val="00E02C0B"/>
    <w:rsid w:val="00E04F9D"/>
    <w:rsid w:val="00E1124A"/>
    <w:rsid w:val="00E1600E"/>
    <w:rsid w:val="00E173A1"/>
    <w:rsid w:val="00E22796"/>
    <w:rsid w:val="00E24FD3"/>
    <w:rsid w:val="00E32831"/>
    <w:rsid w:val="00E404D5"/>
    <w:rsid w:val="00E504A3"/>
    <w:rsid w:val="00E515DF"/>
    <w:rsid w:val="00E60C82"/>
    <w:rsid w:val="00E677B3"/>
    <w:rsid w:val="00E73563"/>
    <w:rsid w:val="00E738F6"/>
    <w:rsid w:val="00E77669"/>
    <w:rsid w:val="00E86537"/>
    <w:rsid w:val="00E87A67"/>
    <w:rsid w:val="00E94C2F"/>
    <w:rsid w:val="00E960BE"/>
    <w:rsid w:val="00E97C00"/>
    <w:rsid w:val="00EA6222"/>
    <w:rsid w:val="00EB7F91"/>
    <w:rsid w:val="00EC498B"/>
    <w:rsid w:val="00EC4BEF"/>
    <w:rsid w:val="00EC4E54"/>
    <w:rsid w:val="00ED008A"/>
    <w:rsid w:val="00ED2C93"/>
    <w:rsid w:val="00ED360F"/>
    <w:rsid w:val="00ED5102"/>
    <w:rsid w:val="00EF1BCC"/>
    <w:rsid w:val="00F01F13"/>
    <w:rsid w:val="00F06EC1"/>
    <w:rsid w:val="00F17AEC"/>
    <w:rsid w:val="00F211D0"/>
    <w:rsid w:val="00F32929"/>
    <w:rsid w:val="00F43398"/>
    <w:rsid w:val="00F55065"/>
    <w:rsid w:val="00F551DA"/>
    <w:rsid w:val="00F61831"/>
    <w:rsid w:val="00F6497A"/>
    <w:rsid w:val="00F67294"/>
    <w:rsid w:val="00F74FE3"/>
    <w:rsid w:val="00F84B5C"/>
    <w:rsid w:val="00F8617F"/>
    <w:rsid w:val="00F9096F"/>
    <w:rsid w:val="00F91F15"/>
    <w:rsid w:val="00F92326"/>
    <w:rsid w:val="00F96F2E"/>
    <w:rsid w:val="00FA6024"/>
    <w:rsid w:val="00FA6628"/>
    <w:rsid w:val="00FA72BF"/>
    <w:rsid w:val="00FC1F8B"/>
    <w:rsid w:val="00FC2C75"/>
    <w:rsid w:val="00FC3F94"/>
    <w:rsid w:val="00FE37EB"/>
    <w:rsid w:val="00FE63E1"/>
    <w:rsid w:val="00FF00D7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919EC"/>
  <w15:docId w15:val="{E1A17FDE-FBFC-462A-87B9-C5978BFE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E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E5A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7E5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7E5A"/>
    <w:pPr>
      <w:keepNext/>
      <w:jc w:val="both"/>
      <w:outlineLvl w:val="2"/>
    </w:pPr>
    <w:rPr>
      <w:sz w:val="16"/>
      <w:szCs w:val="16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A7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F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0F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0F3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72BF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F7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0F3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F7E5A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10F3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F3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10F3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2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2F1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5E7567"/>
    <w:pPr>
      <w:widowControl w:val="0"/>
      <w:suppressAutoHyphens/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99"/>
    <w:rsid w:val="00541A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A6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B4F7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4F73"/>
    <w:rPr>
      <w:rFonts w:cs="Times New Roman"/>
      <w:noProof/>
    </w:rPr>
  </w:style>
  <w:style w:type="character" w:styleId="Odwoanieprzypisudolnego">
    <w:name w:val="footnote reference"/>
    <w:basedOn w:val="Domylnaczcionkaakapitu"/>
    <w:uiPriority w:val="99"/>
    <w:semiHidden/>
    <w:rsid w:val="00AB4F73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4F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F73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AB4F73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AB4F7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AB4F73"/>
    <w:pPr>
      <w:spacing w:line="360" w:lineRule="auto"/>
      <w:jc w:val="both"/>
    </w:pPr>
    <w:rPr>
      <w:rFonts w:ascii="Arial" w:hAnsi="Arial"/>
      <w:sz w:val="24"/>
      <w:szCs w:val="20"/>
    </w:rPr>
  </w:style>
  <w:style w:type="character" w:styleId="Numerstrony">
    <w:name w:val="page number"/>
    <w:basedOn w:val="Domylnaczcionkaakapitu"/>
    <w:uiPriority w:val="99"/>
    <w:rsid w:val="00AB4F73"/>
    <w:rPr>
      <w:rFonts w:cs="Times New Roman"/>
    </w:rPr>
  </w:style>
  <w:style w:type="paragraph" w:customStyle="1" w:styleId="ZnakZnak">
    <w:name w:val="Znak 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customStyle="1" w:styleId="t31">
    <w:name w:val="t31"/>
    <w:basedOn w:val="Domylnaczcionkaakapitu"/>
    <w:uiPriority w:val="99"/>
    <w:rsid w:val="00AB4F73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rsid w:val="00AB4F7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B4F7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B4F73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516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B4F73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4F73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51616"/>
    <w:rPr>
      <w:rFonts w:cs="Times New Roman"/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rsid w:val="00892E20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13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13D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813D5"/>
    <w:rPr>
      <w:rFonts w:cs="Times New Roman"/>
      <w:vertAlign w:val="superscript"/>
    </w:rPr>
  </w:style>
  <w:style w:type="character" w:customStyle="1" w:styleId="fn-ref">
    <w:name w:val="fn-ref"/>
    <w:basedOn w:val="Domylnaczcionkaakapitu"/>
    <w:uiPriority w:val="99"/>
    <w:rsid w:val="004B753A"/>
    <w:rPr>
      <w:rFonts w:cs="Times New Roman"/>
    </w:rPr>
  </w:style>
  <w:style w:type="character" w:customStyle="1" w:styleId="Kkursywa">
    <w:name w:val="_K_ – kursywa"/>
    <w:basedOn w:val="Domylnaczcionkaakapitu"/>
    <w:uiPriority w:val="1"/>
    <w:qFormat/>
    <w:rsid w:val="0035744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Wniosek%20i%20za&#322;&#261;czniki%20o%20przyznanie%20&#347;rodk&#243;w%20na%20podj&#281;cie%20dzia&#322;alno&#347;ci%20gospodarczej\Wniosek%20o%20przyznanie%20dotacji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D9BB-0987-4F8C-A78B-E6BAF37F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dotacji.</Template>
  <TotalTime>1</TotalTime>
  <Pages>12</Pages>
  <Words>3379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23609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 Kędziora</cp:lastModifiedBy>
  <cp:revision>2</cp:revision>
  <cp:lastPrinted>2022-06-01T10:45:00Z</cp:lastPrinted>
  <dcterms:created xsi:type="dcterms:W3CDTF">2025-02-26T06:50:00Z</dcterms:created>
  <dcterms:modified xsi:type="dcterms:W3CDTF">2025-02-26T06:50:00Z</dcterms:modified>
</cp:coreProperties>
</file>